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932C3" w14:textId="4FA9A070" w:rsidR="00B53F8A" w:rsidRPr="008C5561" w:rsidRDefault="00B53F8A" w:rsidP="00B53F8A">
      <w:pPr>
        <w:autoSpaceDE w:val="0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ANEXO </w:t>
      </w:r>
      <w:proofErr w:type="gramStart"/>
      <w:r>
        <w:rPr>
          <w:rFonts w:ascii="Arial" w:eastAsia="Calibri" w:hAnsi="Arial" w:cs="Arial"/>
          <w:b/>
          <w:color w:val="000000"/>
          <w:sz w:val="22"/>
          <w:szCs w:val="22"/>
        </w:rPr>
        <w:t>II</w:t>
      </w:r>
      <w:r w:rsidR="009F55D1">
        <w:rPr>
          <w:rFonts w:ascii="Arial" w:eastAsia="Calibri" w:hAnsi="Arial" w:cs="Arial"/>
          <w:b/>
          <w:color w:val="000000"/>
          <w:sz w:val="22"/>
          <w:szCs w:val="22"/>
        </w:rPr>
        <w:t xml:space="preserve"> </w:t>
      </w:r>
      <w:r w:rsidR="00077A5C">
        <w:rPr>
          <w:rFonts w:ascii="Arial" w:eastAsia="Calibri" w:hAnsi="Arial" w:cs="Arial"/>
          <w:b/>
          <w:color w:val="000000"/>
          <w:sz w:val="22"/>
          <w:szCs w:val="22"/>
        </w:rPr>
        <w:t xml:space="preserve"> -</w:t>
      </w:r>
      <w:proofErr w:type="gramEnd"/>
      <w:r w:rsidR="00077A5C">
        <w:rPr>
          <w:rFonts w:ascii="Arial" w:eastAsia="Calibri" w:hAnsi="Arial" w:cs="Arial"/>
          <w:b/>
          <w:color w:val="000000"/>
          <w:sz w:val="22"/>
          <w:szCs w:val="22"/>
        </w:rPr>
        <w:t xml:space="preserve"> </w:t>
      </w:r>
      <w:r w:rsidR="00077A5C" w:rsidRPr="00C243A2">
        <w:rPr>
          <w:rFonts w:ascii="Arial" w:eastAsia="Arial" w:hAnsi="Arial" w:cs="Arial"/>
          <w:b/>
          <w:sz w:val="24"/>
        </w:rPr>
        <w:t xml:space="preserve">AO EDITAL Nº </w:t>
      </w:r>
      <w:r w:rsidR="00077A5C" w:rsidRPr="00C75B2C">
        <w:rPr>
          <w:rFonts w:ascii="Arial" w:eastAsia="Arial" w:hAnsi="Arial" w:cs="Arial"/>
          <w:b/>
          <w:sz w:val="24"/>
        </w:rPr>
        <w:t>007/2025-PPB</w:t>
      </w:r>
    </w:p>
    <w:p w14:paraId="34C932C4" w14:textId="77777777" w:rsidR="00B53F8A" w:rsidRPr="008C5561" w:rsidRDefault="00B53F8A" w:rsidP="00B53F8A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4C932C5" w14:textId="77777777" w:rsidR="00B53F8A" w:rsidRPr="008C5561" w:rsidRDefault="00B53F8A" w:rsidP="00B53F8A">
      <w:pPr>
        <w:autoSpaceDE w:val="0"/>
        <w:ind w:firstLine="709"/>
        <w:rPr>
          <w:rFonts w:ascii="Arial" w:eastAsia="Calibri" w:hAnsi="Arial" w:cs="Arial"/>
          <w:b/>
          <w:color w:val="000000"/>
          <w:sz w:val="22"/>
          <w:szCs w:val="22"/>
        </w:rPr>
      </w:pPr>
      <w:r w:rsidRPr="008C5561">
        <w:rPr>
          <w:rFonts w:ascii="Arial" w:eastAsia="Calibri" w:hAnsi="Arial" w:cs="Arial"/>
          <w:color w:val="000000"/>
          <w:sz w:val="22"/>
          <w:szCs w:val="22"/>
        </w:rPr>
        <w:t xml:space="preserve">PONTUAÇÃO DO CURRICULO LATTES </w:t>
      </w:r>
      <w:r w:rsidRPr="008C5561">
        <w:rPr>
          <w:rFonts w:ascii="Arial" w:eastAsia="Calibri" w:hAnsi="Arial" w:cs="Arial"/>
          <w:b/>
          <w:color w:val="000000"/>
          <w:sz w:val="22"/>
          <w:szCs w:val="22"/>
        </w:rPr>
        <w:t>(PREENCHIMENTO OBRIGATÓRIO)</w:t>
      </w:r>
      <w:r>
        <w:rPr>
          <w:rFonts w:ascii="Arial" w:eastAsia="Calibri" w:hAnsi="Arial" w:cs="Arial"/>
          <w:b/>
          <w:color w:val="000000"/>
          <w:sz w:val="22"/>
          <w:szCs w:val="22"/>
        </w:rPr>
        <w:br/>
      </w:r>
    </w:p>
    <w:p w14:paraId="34C932C6" w14:textId="77777777" w:rsidR="00B53F8A" w:rsidRDefault="00B53F8A" w:rsidP="00B53F8A">
      <w:pPr>
        <w:autoSpaceDE w:val="0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  <w:r w:rsidRPr="00B53F8A">
        <w:rPr>
          <w:rFonts w:ascii="Arial" w:eastAsia="Calibri" w:hAnsi="Arial" w:cs="Arial"/>
          <w:b/>
          <w:color w:val="000000"/>
          <w:sz w:val="22"/>
          <w:szCs w:val="22"/>
        </w:rPr>
        <w:t>Tabela 1</w:t>
      </w:r>
      <w:r w:rsidR="00BE6EF8">
        <w:rPr>
          <w:rFonts w:ascii="Arial" w:eastAsia="Calibri" w:hAnsi="Arial" w:cs="Arial"/>
          <w:b/>
          <w:color w:val="000000"/>
          <w:sz w:val="22"/>
          <w:szCs w:val="22"/>
        </w:rPr>
        <w:t xml:space="preserve"> - </w:t>
      </w:r>
      <w:r w:rsidR="00BE6EF8" w:rsidRPr="00C3652B">
        <w:rPr>
          <w:rFonts w:ascii="Arial" w:hAnsi="Arial" w:cs="Arial"/>
          <w:b/>
        </w:rPr>
        <w:t xml:space="preserve">Critérios para avaliação </w:t>
      </w:r>
      <w:r w:rsidR="00BE6EF8" w:rsidRPr="00C26776">
        <w:rPr>
          <w:rFonts w:ascii="Arial" w:hAnsi="Arial" w:cs="Arial"/>
          <w:b/>
        </w:rPr>
        <w:t>do Currículo</w:t>
      </w:r>
      <w:r w:rsidR="00BE6EF8" w:rsidRPr="00C3652B">
        <w:rPr>
          <w:rFonts w:ascii="Arial" w:hAnsi="Arial" w:cs="Arial"/>
          <w:b/>
        </w:rPr>
        <w:t xml:space="preserve"> Lattes (CL</w:t>
      </w:r>
      <w:r w:rsidR="00BE6EF8" w:rsidRPr="00C3652B">
        <w:rPr>
          <w:rFonts w:ascii="Arial" w:hAnsi="Arial" w:cs="Arial"/>
          <w:b/>
          <w:vertAlign w:val="subscript"/>
        </w:rPr>
        <w:t>A</w:t>
      </w:r>
      <w:r w:rsidR="00BE6EF8" w:rsidRPr="00C3652B">
        <w:rPr>
          <w:rFonts w:ascii="Arial" w:hAnsi="Arial" w:cs="Arial"/>
          <w:b/>
        </w:rPr>
        <w:t>)</w:t>
      </w:r>
    </w:p>
    <w:p w14:paraId="34C932C7" w14:textId="77777777" w:rsidR="00B53F8A" w:rsidRPr="00B53F8A" w:rsidRDefault="00B53F8A" w:rsidP="00B53F8A">
      <w:pPr>
        <w:autoSpaceDE w:val="0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</w:p>
    <w:tbl>
      <w:tblPr>
        <w:tblW w:w="996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769"/>
        <w:gridCol w:w="5763"/>
        <w:gridCol w:w="1527"/>
        <w:gridCol w:w="842"/>
        <w:gridCol w:w="1062"/>
      </w:tblGrid>
      <w:tr w:rsidR="00B53F8A" w:rsidRPr="008C5561" w14:paraId="34C932CD" w14:textId="77777777" w:rsidTr="00066C53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932C8" w14:textId="77777777" w:rsidR="00B53F8A" w:rsidRPr="008C5561" w:rsidRDefault="00B53F8A" w:rsidP="00066C53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932C9" w14:textId="77777777" w:rsidR="00B53F8A" w:rsidRPr="008C5561" w:rsidRDefault="00B53F8A" w:rsidP="00066C53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sz w:val="22"/>
                <w:szCs w:val="22"/>
              </w:rPr>
              <w:t>Atividade Desenvolvida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932CA" w14:textId="77777777" w:rsidR="00B53F8A" w:rsidRPr="008C5561" w:rsidRDefault="00B53F8A" w:rsidP="00066C53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932CB" w14:textId="77777777" w:rsidR="00B53F8A" w:rsidRPr="008C5561" w:rsidRDefault="00B53F8A" w:rsidP="00066C53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Peso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932CC" w14:textId="77777777" w:rsidR="00B53F8A" w:rsidRPr="008C5561" w:rsidRDefault="00B53F8A" w:rsidP="00066C53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Pontos</w:t>
            </w:r>
          </w:p>
        </w:tc>
      </w:tr>
      <w:tr w:rsidR="00B53F8A" w:rsidRPr="008C5561" w14:paraId="34C932D4" w14:textId="77777777" w:rsidTr="00994D90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2CE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2CF" w14:textId="77777777" w:rsidR="00B53F8A" w:rsidRPr="008C5561" w:rsidRDefault="00B53F8A" w:rsidP="00994D90">
            <w:pPr>
              <w:autoSpaceDE w:val="0"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 xml:space="preserve">Curso de graduação concluído nas áreas básicas de </w:t>
            </w:r>
            <w:r w:rsidRPr="008C5561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ENGENHARIA, TECNOLOGIA E GESTÃO (90193000)</w:t>
            </w:r>
          </w:p>
          <w:p w14:paraId="34C932D0" w14:textId="77777777" w:rsidR="00B53F8A" w:rsidRPr="008C5561" w:rsidRDefault="00B53F8A" w:rsidP="00994D9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2D1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2D2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932D3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53F8A" w:rsidRPr="008C5561" w14:paraId="34C932DB" w14:textId="77777777" w:rsidTr="00994D90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2D5" w14:textId="77777777" w:rsidR="00B53F8A" w:rsidRPr="008C5561" w:rsidRDefault="00B53F8A" w:rsidP="00994D90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2D6" w14:textId="77777777" w:rsidR="00B53F8A" w:rsidRPr="008C5561" w:rsidRDefault="00B53F8A" w:rsidP="00994D9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Curso de graduação concluído em áreas afins a área de Bioenergia</w:t>
            </w:r>
          </w:p>
          <w:p w14:paraId="34C932D7" w14:textId="77777777" w:rsidR="00B53F8A" w:rsidRPr="008C5561" w:rsidRDefault="00B53F8A" w:rsidP="00994D9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2D8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2D9" w14:textId="77777777" w:rsidR="00B53F8A" w:rsidRPr="008C5561" w:rsidRDefault="00B53F8A" w:rsidP="00994D90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932DA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53F8A" w:rsidRPr="008C5561" w14:paraId="34C932E2" w14:textId="77777777" w:rsidTr="00994D90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2DC" w14:textId="77777777" w:rsidR="00B53F8A" w:rsidRPr="008C5561" w:rsidRDefault="00B53F8A" w:rsidP="00994D90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2DD" w14:textId="77777777" w:rsidR="00B53F8A" w:rsidRDefault="003E7FD2" w:rsidP="003E7FD2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 xml:space="preserve">Segundo curso de graduação em qualquer área </w:t>
            </w:r>
          </w:p>
          <w:p w14:paraId="34C932DE" w14:textId="77777777" w:rsidR="003E7FD2" w:rsidRPr="008C5561" w:rsidRDefault="003E7FD2" w:rsidP="003E7FD2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2DF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2E0" w14:textId="77777777" w:rsidR="00B53F8A" w:rsidRPr="008C5561" w:rsidRDefault="00B53F8A" w:rsidP="00994D90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932E1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53F8A" w:rsidRPr="008C5561" w14:paraId="34C932E9" w14:textId="77777777" w:rsidTr="00994D90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2E3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2E4" w14:textId="77777777" w:rsidR="003E7FD2" w:rsidRPr="008C5561" w:rsidRDefault="003E7FD2" w:rsidP="003E7FD2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 xml:space="preserve">Tempo de integralização da graduação </w:t>
            </w:r>
            <w:r w:rsidRPr="008C5561">
              <w:rPr>
                <w:rFonts w:ascii="Arial" w:hAnsi="Arial" w:cs="Arial"/>
                <w:sz w:val="22"/>
                <w:szCs w:val="22"/>
              </w:rPr>
              <w:br/>
            </w:r>
            <w:r w:rsidR="001D045B">
              <w:rPr>
                <w:rFonts w:ascii="Arial" w:hAnsi="Arial" w:cs="Arial"/>
                <w:sz w:val="22"/>
                <w:szCs w:val="22"/>
              </w:rPr>
              <w:t>dentro do prazo regulamentar do curso</w:t>
            </w:r>
            <w:r w:rsidRPr="008C556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4C932E5" w14:textId="77777777" w:rsidR="00B53F8A" w:rsidRPr="008C5561" w:rsidRDefault="00B53F8A" w:rsidP="003E7FD2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2E6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2E7" w14:textId="6EF26CA3" w:rsidR="00B53F8A" w:rsidRPr="008C5561" w:rsidRDefault="00410D5E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10</w:t>
            </w:r>
            <w:r w:rsidR="00B53F8A"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932E8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53F8A" w:rsidRPr="008C5561" w14:paraId="34C932F0" w14:textId="77777777" w:rsidTr="00994D90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2EA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2EB" w14:textId="77777777" w:rsidR="003E7FD2" w:rsidRPr="008C5561" w:rsidRDefault="003E7FD2" w:rsidP="003E7FD2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Tempo de </w:t>
            </w:r>
            <w:r w:rsidRPr="008C5561">
              <w:rPr>
                <w:rFonts w:ascii="Arial" w:hAnsi="Arial" w:cs="Arial"/>
                <w:sz w:val="22"/>
                <w:szCs w:val="22"/>
              </w:rPr>
              <w:t>integral</w:t>
            </w:r>
            <w:r>
              <w:rPr>
                <w:rFonts w:ascii="Arial" w:hAnsi="Arial" w:cs="Arial"/>
                <w:sz w:val="22"/>
                <w:szCs w:val="22"/>
              </w:rPr>
              <w:t xml:space="preserve">ização da graduação </w:t>
            </w:r>
            <w:r w:rsidRPr="008C5561">
              <w:rPr>
                <w:rFonts w:ascii="Arial" w:hAnsi="Arial" w:cs="Arial"/>
                <w:sz w:val="22"/>
                <w:szCs w:val="22"/>
              </w:rPr>
              <w:t xml:space="preserve">maior que </w:t>
            </w:r>
            <w:r w:rsidR="001D045B">
              <w:rPr>
                <w:rFonts w:ascii="Arial" w:hAnsi="Arial" w:cs="Arial"/>
                <w:sz w:val="22"/>
                <w:szCs w:val="22"/>
              </w:rPr>
              <w:t xml:space="preserve">o prazo regulamentar do curso. </w:t>
            </w:r>
          </w:p>
          <w:p w14:paraId="34C932EC" w14:textId="77777777" w:rsidR="00B53F8A" w:rsidRPr="008C5561" w:rsidRDefault="00B53F8A" w:rsidP="00994D9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2ED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2EE" w14:textId="0D961AB8" w:rsidR="00B53F8A" w:rsidRPr="008C5561" w:rsidRDefault="00410D5E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5</w:t>
            </w:r>
            <w:r w:rsidR="00B53F8A"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932EF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53F8A" w:rsidRPr="008C5561" w14:paraId="34C932F7" w14:textId="77777777" w:rsidTr="00994D90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2F1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2F2" w14:textId="77777777" w:rsidR="00B53F8A" w:rsidRPr="008C5561" w:rsidRDefault="00B53F8A" w:rsidP="00994D9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 xml:space="preserve">Participação em projetos de mobilidade acadêmica e/ou mobilidade docente internacional </w:t>
            </w:r>
          </w:p>
          <w:p w14:paraId="34C932F3" w14:textId="77777777" w:rsidR="00B53F8A" w:rsidRPr="008C5561" w:rsidRDefault="00B53F8A" w:rsidP="00994D9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2F4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2F5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932F6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53F8A" w:rsidRPr="008C5561" w14:paraId="34C932FE" w14:textId="77777777" w:rsidTr="00994D90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2F8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2F9" w14:textId="77777777" w:rsidR="00B53F8A" w:rsidRPr="008C5561" w:rsidRDefault="00B53F8A" w:rsidP="00994D9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Curso de Especialização: Carga horária maior que 360h</w:t>
            </w:r>
          </w:p>
          <w:p w14:paraId="34C932FA" w14:textId="77777777" w:rsidR="00B53F8A" w:rsidRPr="008C5561" w:rsidRDefault="00B53F8A" w:rsidP="00994D9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2FB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2FC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932FD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53F8A" w:rsidRPr="008C5561" w14:paraId="34C93305" w14:textId="77777777" w:rsidTr="00994D90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2FF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00" w14:textId="77777777" w:rsidR="00B53F8A" w:rsidRPr="008C5561" w:rsidRDefault="00B53F8A" w:rsidP="00994D90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Cursos de curta duração: carga horária entre 60h e 360h</w:t>
            </w:r>
          </w:p>
          <w:p w14:paraId="34C93301" w14:textId="77777777" w:rsidR="00B53F8A" w:rsidRPr="008C5561" w:rsidRDefault="00B53F8A" w:rsidP="00994D9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02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03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93304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53F8A" w:rsidRPr="008C5561" w14:paraId="34C9330C" w14:textId="77777777" w:rsidTr="00994D90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06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07" w14:textId="77777777" w:rsidR="00B53F8A" w:rsidRPr="008C5561" w:rsidRDefault="00B53F8A" w:rsidP="00994D90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Cursos de Língua Estrangeira completos</w:t>
            </w:r>
          </w:p>
          <w:p w14:paraId="34C93308" w14:textId="77777777" w:rsidR="00B53F8A" w:rsidRPr="008C5561" w:rsidRDefault="00B53F8A" w:rsidP="00994D9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09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0A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9330B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53F8A" w:rsidRPr="008C5561" w14:paraId="34C93313" w14:textId="77777777" w:rsidTr="00994D90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0D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0E" w14:textId="77777777" w:rsidR="00B53F8A" w:rsidRDefault="00B53F8A" w:rsidP="00994D9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Participação em Eventos (pa</w:t>
            </w:r>
            <w:r>
              <w:rPr>
                <w:rFonts w:ascii="Arial" w:hAnsi="Arial" w:cs="Arial"/>
                <w:sz w:val="22"/>
                <w:szCs w:val="22"/>
              </w:rPr>
              <w:t>lestras e seminários) e Cursos</w:t>
            </w:r>
            <w:r w:rsidR="00066C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C5561">
              <w:rPr>
                <w:rFonts w:ascii="Arial" w:hAnsi="Arial" w:cs="Arial"/>
                <w:sz w:val="22"/>
                <w:szCs w:val="22"/>
              </w:rPr>
              <w:t xml:space="preserve">de Curta Duração com menos de 60 horas nos últimos 5 anos na Área de </w:t>
            </w:r>
            <w:r w:rsidRPr="008C5561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ENGENHARIA, TECNOLOGIA E GESTÃO </w:t>
            </w:r>
            <w:r w:rsidRPr="008C5561">
              <w:rPr>
                <w:rFonts w:ascii="Arial" w:hAnsi="Arial" w:cs="Arial"/>
                <w:sz w:val="22"/>
                <w:szCs w:val="22"/>
              </w:rPr>
              <w:t>ou Áreas Afins (limite de 10 pontos)</w:t>
            </w:r>
          </w:p>
          <w:p w14:paraId="34C9330F" w14:textId="77777777" w:rsidR="009C28BE" w:rsidRPr="008C5561" w:rsidRDefault="009C28BE" w:rsidP="00994D9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10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11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93312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53F8A" w:rsidRPr="008C5561" w14:paraId="34C9331A" w14:textId="77777777" w:rsidTr="00994D90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14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15" w14:textId="77777777" w:rsidR="00B53F8A" w:rsidRDefault="00B53F8A" w:rsidP="00994D9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 xml:space="preserve">Consultoria na Área </w:t>
            </w:r>
            <w:r w:rsidRPr="008C5561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ENGENHARIA, TECNOLOGIA E GESTÃO </w:t>
            </w:r>
            <w:r w:rsidRPr="008C5561">
              <w:rPr>
                <w:rFonts w:ascii="Arial" w:hAnsi="Arial" w:cs="Arial"/>
                <w:sz w:val="22"/>
                <w:szCs w:val="22"/>
              </w:rPr>
              <w:t xml:space="preserve">ou Áreas Afins nos últimos 5 anos, completos até a data da avaliação. </w:t>
            </w:r>
            <w:r w:rsidR="00066C53">
              <w:rPr>
                <w:rFonts w:ascii="Arial" w:hAnsi="Arial" w:cs="Arial"/>
                <w:sz w:val="22"/>
                <w:szCs w:val="22"/>
              </w:rPr>
              <w:t xml:space="preserve">2 pontos por ano </w:t>
            </w:r>
            <w:r w:rsidRPr="008C5561">
              <w:rPr>
                <w:rFonts w:ascii="Arial" w:hAnsi="Arial" w:cs="Arial"/>
                <w:sz w:val="22"/>
                <w:szCs w:val="22"/>
              </w:rPr>
              <w:t>(limite de 10 pontos)</w:t>
            </w:r>
          </w:p>
          <w:p w14:paraId="34C93316" w14:textId="77777777" w:rsidR="009C28BE" w:rsidRPr="008C5561" w:rsidRDefault="009C28BE" w:rsidP="00994D9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17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18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93319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53F8A" w:rsidRPr="008C5561" w14:paraId="34C93321" w14:textId="77777777" w:rsidTr="00994D90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1B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1C" w14:textId="77777777" w:rsidR="00B53F8A" w:rsidRPr="008C5561" w:rsidRDefault="00B53F8A" w:rsidP="00994D90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Participação como </w:t>
            </w:r>
            <w:r w:rsidRPr="00066C53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Coordenador</w:t>
            </w: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em projetos de ensino, pesquisa ou extensão cadastrados em Instituição de ensino, aprovados e financiados por órgão de fomento (0,5 por semestre)</w:t>
            </w:r>
          </w:p>
          <w:p w14:paraId="34C9331D" w14:textId="77777777" w:rsidR="00B53F8A" w:rsidRPr="008C5561" w:rsidRDefault="00B53F8A" w:rsidP="00994D9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1E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1F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93320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53F8A" w:rsidRPr="008C5561" w14:paraId="34C93328" w14:textId="77777777" w:rsidTr="00994D90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22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23" w14:textId="77777777" w:rsidR="00B53F8A" w:rsidRPr="008C5561" w:rsidRDefault="00B53F8A" w:rsidP="00994D90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Participação como </w:t>
            </w:r>
            <w:r w:rsidRPr="00066C53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Coordenador</w:t>
            </w: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em projetos de ensino, pesquisa ou extensão cadastrados em Instituição de ensino, sem financiamento (0,5 por semestre)</w:t>
            </w:r>
          </w:p>
          <w:p w14:paraId="34C93324" w14:textId="77777777" w:rsidR="00B53F8A" w:rsidRPr="008C5561" w:rsidRDefault="00B53F8A" w:rsidP="00994D90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25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26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93327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53F8A" w:rsidRPr="008C5561" w14:paraId="34C9332F" w14:textId="77777777" w:rsidTr="00994D90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29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2A" w14:textId="77777777" w:rsidR="00B53F8A" w:rsidRPr="008C5561" w:rsidRDefault="00B53F8A" w:rsidP="00994D90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Participação como </w:t>
            </w:r>
            <w:r w:rsidRPr="00066C53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colaborador</w:t>
            </w: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em projetos de ensino, pesquisa ou extensão cadastrados em Instituição de ensino (0,5 por semestre)</w:t>
            </w:r>
          </w:p>
          <w:p w14:paraId="34C9332B" w14:textId="1E13F923" w:rsidR="00B53F8A" w:rsidRPr="00B3335E" w:rsidRDefault="00B3335E" w:rsidP="00994D90">
            <w:pPr>
              <w:autoSpaceDE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3335E">
              <w:rPr>
                <w:rFonts w:ascii="Arial" w:hAnsi="Arial" w:cs="Arial"/>
                <w:color w:val="FF0000"/>
                <w:sz w:val="22"/>
                <w:szCs w:val="22"/>
              </w:rPr>
              <w:t xml:space="preserve">Incluir participação em IC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o</w:t>
            </w:r>
            <w:r w:rsidRPr="00B3335E">
              <w:rPr>
                <w:rFonts w:ascii="Arial" w:hAnsi="Arial" w:cs="Arial"/>
                <w:color w:val="FF0000"/>
                <w:sz w:val="22"/>
                <w:szCs w:val="22"/>
              </w:rPr>
              <w:t>u IT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2C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2D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9332E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53F8A" w:rsidRPr="008C5561" w14:paraId="34C93336" w14:textId="77777777" w:rsidTr="00994D90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30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31" w14:textId="77777777" w:rsidR="00B53F8A" w:rsidRPr="008C5561" w:rsidRDefault="00B53F8A" w:rsidP="00994D9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Trabalhos completos publicados em Anais de Eventos Técnico-Científicos (acima de três páginas). Nos últimos 5 anos completos até a data da avaliação.</w:t>
            </w:r>
          </w:p>
          <w:p w14:paraId="34C93332" w14:textId="77777777" w:rsidR="00B53F8A" w:rsidRPr="008C5561" w:rsidRDefault="00B53F8A" w:rsidP="00994D9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33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34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93335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53F8A" w:rsidRPr="008C5561" w14:paraId="34C9333D" w14:textId="77777777" w:rsidTr="00994D90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37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38" w14:textId="77777777" w:rsidR="00B53F8A" w:rsidRPr="008C5561" w:rsidRDefault="00B53F8A" w:rsidP="00994D9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 xml:space="preserve">Resumos ou Resumos Expandidos publicados em Anais de Evento Técnico-Científicos. Nos últimos 5 anos completos até a data da avaliação. </w:t>
            </w:r>
          </w:p>
          <w:p w14:paraId="34C93339" w14:textId="77777777" w:rsidR="00B53F8A" w:rsidRPr="008C5561" w:rsidRDefault="00B53F8A" w:rsidP="00994D9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3A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3B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9333C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53F8A" w:rsidRPr="008C5561" w14:paraId="34C93344" w14:textId="77777777" w:rsidTr="00994D90">
        <w:trPr>
          <w:trHeight w:val="58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3E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3F" w14:textId="77777777" w:rsidR="00B53F8A" w:rsidRPr="008C5561" w:rsidRDefault="009C28BE" w:rsidP="00994D90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Autor de </w:t>
            </w:r>
            <w:r w:rsidR="00B53F8A"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Livros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completos </w:t>
            </w:r>
            <w:r w:rsidR="00B53F8A"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publicados com ISBN. Nos últimos 5 anos completos até a data da avaliação</w:t>
            </w:r>
          </w:p>
          <w:p w14:paraId="34C93340" w14:textId="77777777" w:rsidR="00B53F8A" w:rsidRPr="008C5561" w:rsidRDefault="00B53F8A" w:rsidP="00994D9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41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42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93343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53F8A" w:rsidRPr="008C5561" w14:paraId="34C9334B" w14:textId="77777777" w:rsidTr="00994D90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45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46" w14:textId="77777777" w:rsidR="00B53F8A" w:rsidRPr="008C5561" w:rsidRDefault="009C28BE" w:rsidP="00994D90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Autor de </w:t>
            </w:r>
            <w:r w:rsidR="00B53F8A"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Capítulos de Livros publicados com ISBN.  Nos últimos 5 anos completos até a data da avaliação.</w:t>
            </w:r>
          </w:p>
          <w:p w14:paraId="34C93347" w14:textId="77777777" w:rsidR="00B53F8A" w:rsidRPr="008C5561" w:rsidRDefault="00B53F8A" w:rsidP="00994D90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48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49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9334A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53F8A" w:rsidRPr="008C5561" w14:paraId="34C93352" w14:textId="77777777" w:rsidTr="00994D90">
        <w:trPr>
          <w:trHeight w:val="32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4C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4D" w14:textId="77777777" w:rsidR="00B53F8A" w:rsidRPr="008C5561" w:rsidRDefault="00B53F8A" w:rsidP="00994D90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Patentes depositadas</w:t>
            </w:r>
          </w:p>
          <w:p w14:paraId="34C9334E" w14:textId="77777777" w:rsidR="00B53F8A" w:rsidRPr="008C5561" w:rsidRDefault="00B53F8A" w:rsidP="00994D90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4F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50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93351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53F8A" w:rsidRPr="008C5561" w14:paraId="34C93359" w14:textId="77777777" w:rsidTr="00994D90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53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54" w14:textId="77777777" w:rsidR="00B53F8A" w:rsidRPr="008C5561" w:rsidRDefault="00B53F8A" w:rsidP="00994D90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Patentes concedidas</w:t>
            </w:r>
          </w:p>
          <w:p w14:paraId="34C93355" w14:textId="77777777" w:rsidR="00B53F8A" w:rsidRPr="008C5561" w:rsidRDefault="00B53F8A" w:rsidP="00994D90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56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57" w14:textId="77777777" w:rsidR="00B53F8A" w:rsidRPr="008C5561" w:rsidRDefault="00B53F8A" w:rsidP="00994D90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93358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53F8A" w:rsidRPr="008C5561" w14:paraId="34C93360" w14:textId="77777777" w:rsidTr="00994D90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5A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5B" w14:textId="77777777" w:rsidR="00B53F8A" w:rsidRPr="008C5561" w:rsidRDefault="00B53F8A" w:rsidP="00994D9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 xml:space="preserve">Atuação como docente no Ensino Superior – 5 pontos a cada ano completo (limite de 25 pontos) </w:t>
            </w:r>
          </w:p>
          <w:p w14:paraId="34C9335C" w14:textId="77777777" w:rsidR="00B53F8A" w:rsidRPr="008C5561" w:rsidRDefault="00B53F8A" w:rsidP="00994D9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5D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5E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9335F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53F8A" w:rsidRPr="008C5561" w14:paraId="34C93369" w14:textId="77777777" w:rsidTr="00994D90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61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62" w14:textId="77777777" w:rsidR="00B53F8A" w:rsidRPr="008C5561" w:rsidRDefault="00B53F8A" w:rsidP="00B53F8A">
            <w:pPr>
              <w:pStyle w:val="Ttulo2"/>
              <w:numPr>
                <w:ilvl w:val="1"/>
                <w:numId w:val="0"/>
              </w:numPr>
              <w:tabs>
                <w:tab w:val="num" w:pos="0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  <w:lang w:val="pt-BR"/>
              </w:rPr>
              <w:t>Orientação de discentes de Graduação (TCC, IC, Projetos de ensino ou extensão).</w:t>
            </w:r>
          </w:p>
          <w:p w14:paraId="34C93363" w14:textId="77777777" w:rsidR="00B53F8A" w:rsidRPr="008C5561" w:rsidRDefault="00B53F8A" w:rsidP="00B53F8A">
            <w:pPr>
              <w:pStyle w:val="Ttulo2"/>
              <w:numPr>
                <w:ilvl w:val="1"/>
                <w:numId w:val="0"/>
              </w:numPr>
              <w:tabs>
                <w:tab w:val="num" w:pos="0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  <w:lang w:val="pt-BR"/>
              </w:rPr>
              <w:t>Nos últimos 5 anos completos até a data da avaliação.</w:t>
            </w:r>
          </w:p>
          <w:p w14:paraId="34C93364" w14:textId="77777777" w:rsidR="00B53F8A" w:rsidRPr="008C5561" w:rsidRDefault="00B53F8A" w:rsidP="00B53F8A">
            <w:pPr>
              <w:pStyle w:val="Ttulo2"/>
              <w:numPr>
                <w:ilvl w:val="1"/>
                <w:numId w:val="0"/>
              </w:numPr>
              <w:tabs>
                <w:tab w:val="num" w:pos="0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C5561">
              <w:rPr>
                <w:rFonts w:ascii="Arial" w:hAnsi="Arial" w:cs="Arial"/>
                <w:sz w:val="22"/>
                <w:szCs w:val="22"/>
              </w:rPr>
              <w:t>limite</w:t>
            </w:r>
            <w:proofErr w:type="spellEnd"/>
            <w:r w:rsidRPr="008C5561">
              <w:rPr>
                <w:rFonts w:ascii="Arial" w:hAnsi="Arial" w:cs="Arial"/>
                <w:sz w:val="22"/>
                <w:szCs w:val="22"/>
              </w:rPr>
              <w:t xml:space="preserve"> de 10 </w:t>
            </w:r>
            <w:proofErr w:type="spellStart"/>
            <w:r w:rsidRPr="008C5561">
              <w:rPr>
                <w:rFonts w:ascii="Arial" w:hAnsi="Arial" w:cs="Arial"/>
                <w:sz w:val="22"/>
                <w:szCs w:val="22"/>
              </w:rPr>
              <w:t>pontos</w:t>
            </w:r>
            <w:proofErr w:type="spellEnd"/>
            <w:r w:rsidRPr="008C5561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4C93365" w14:textId="77777777" w:rsidR="00B53F8A" w:rsidRPr="008C5561" w:rsidRDefault="00B53F8A" w:rsidP="00994D9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66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67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93368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53F8A" w:rsidRPr="008C5561" w14:paraId="34C93370" w14:textId="77777777" w:rsidTr="00994D90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6A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6B" w14:textId="77777777" w:rsidR="00B53F8A" w:rsidRPr="008C5561" w:rsidRDefault="00B53F8A" w:rsidP="00994D90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 xml:space="preserve">Organização de Eventos científicos. </w:t>
            </w:r>
            <w:r w:rsidR="00066C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C5561">
              <w:rPr>
                <w:rFonts w:ascii="Arial" w:hAnsi="Arial" w:cs="Arial"/>
                <w:sz w:val="22"/>
                <w:szCs w:val="22"/>
              </w:rPr>
              <w:t xml:space="preserve">Nos últimos 5 anos completos até a data da avaliação. (limite de </w:t>
            </w:r>
            <w:r w:rsidR="00066C53">
              <w:rPr>
                <w:rFonts w:ascii="Arial" w:hAnsi="Arial" w:cs="Arial"/>
                <w:sz w:val="22"/>
                <w:szCs w:val="22"/>
              </w:rPr>
              <w:t>10</w:t>
            </w:r>
            <w:r w:rsidRPr="008C5561">
              <w:rPr>
                <w:rFonts w:ascii="Arial" w:hAnsi="Arial" w:cs="Arial"/>
                <w:sz w:val="22"/>
                <w:szCs w:val="22"/>
              </w:rPr>
              <w:t xml:space="preserve"> pontos) – pontuar por evento</w:t>
            </w:r>
          </w:p>
          <w:p w14:paraId="34C9336C" w14:textId="77777777" w:rsidR="00B53F8A" w:rsidRPr="008C5561" w:rsidRDefault="00B53F8A" w:rsidP="00994D90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6D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6E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9336F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53F8A" w:rsidRPr="008C5561" w14:paraId="34C93377" w14:textId="77777777" w:rsidTr="00994D90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71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72" w14:textId="77777777" w:rsidR="00B53F8A" w:rsidRPr="008C5561" w:rsidRDefault="00B53F8A" w:rsidP="00994D90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 xml:space="preserve">Ministrante de Cursos de Curta duração (limite de </w:t>
            </w:r>
            <w:r w:rsidR="00066C53">
              <w:rPr>
                <w:rFonts w:ascii="Arial" w:hAnsi="Arial" w:cs="Arial"/>
                <w:sz w:val="22"/>
                <w:szCs w:val="22"/>
              </w:rPr>
              <w:t>5</w:t>
            </w:r>
            <w:r w:rsidRPr="008C5561">
              <w:rPr>
                <w:rFonts w:ascii="Arial" w:hAnsi="Arial" w:cs="Arial"/>
                <w:sz w:val="22"/>
                <w:szCs w:val="22"/>
              </w:rPr>
              <w:t xml:space="preserve"> pontos)</w:t>
            </w:r>
          </w:p>
          <w:p w14:paraId="34C93373" w14:textId="77777777" w:rsidR="00B53F8A" w:rsidRPr="008C5561" w:rsidRDefault="00B53F8A" w:rsidP="00994D90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74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75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93376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53F8A" w:rsidRPr="008C5561" w14:paraId="34C9337E" w14:textId="77777777" w:rsidTr="00994D90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78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79" w14:textId="77777777" w:rsidR="00B53F8A" w:rsidRPr="008C5561" w:rsidRDefault="00B53F8A" w:rsidP="00994D90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 xml:space="preserve">Docência no Ensino Médio ou monitoria – 1,0 ponto a cada 6 meses (limite de 10 pontos) </w:t>
            </w:r>
          </w:p>
          <w:p w14:paraId="34C9337A" w14:textId="77777777" w:rsidR="00B53F8A" w:rsidRPr="008C5561" w:rsidRDefault="00B53F8A" w:rsidP="00994D90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7B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7C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9337D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53F8A" w:rsidRPr="008C5561" w14:paraId="34C93385" w14:textId="77777777" w:rsidTr="00994D90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7F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80" w14:textId="77777777" w:rsidR="00B53F8A" w:rsidRPr="008C5561" w:rsidRDefault="00B53F8A" w:rsidP="00B53F8A">
            <w:pPr>
              <w:pStyle w:val="Ttulo2"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34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8C5561">
              <w:rPr>
                <w:rFonts w:ascii="Arial" w:hAnsi="Arial" w:cs="Arial"/>
                <w:sz w:val="22"/>
                <w:szCs w:val="22"/>
                <w:lang w:val="pt-BR"/>
              </w:rPr>
              <w:t xml:space="preserve">Experiência Profissional em áreas afins, 3 pontos </w:t>
            </w:r>
            <w:r w:rsidR="00066C53">
              <w:rPr>
                <w:rFonts w:ascii="Arial" w:hAnsi="Arial" w:cs="Arial"/>
                <w:sz w:val="22"/>
                <w:szCs w:val="22"/>
                <w:lang w:val="pt-BR"/>
              </w:rPr>
              <w:t>por ano completo de trabalho</w:t>
            </w:r>
            <w:r w:rsidRPr="008C5561">
              <w:rPr>
                <w:rFonts w:ascii="Arial" w:hAnsi="Arial" w:cs="Arial"/>
                <w:sz w:val="22"/>
                <w:szCs w:val="22"/>
                <w:lang w:val="pt-BR"/>
              </w:rPr>
              <w:t xml:space="preserve"> (limite de 15 </w:t>
            </w:r>
            <w:proofErr w:type="gramStart"/>
            <w:r w:rsidRPr="008C5561">
              <w:rPr>
                <w:rFonts w:ascii="Arial" w:hAnsi="Arial" w:cs="Arial"/>
                <w:sz w:val="22"/>
                <w:szCs w:val="22"/>
                <w:lang w:val="pt-BR"/>
              </w:rPr>
              <w:t>pontos)–</w:t>
            </w:r>
            <w:proofErr w:type="gramEnd"/>
            <w:r w:rsidRPr="008C5561">
              <w:rPr>
                <w:rFonts w:ascii="Arial" w:hAnsi="Arial" w:cs="Arial"/>
                <w:sz w:val="22"/>
                <w:szCs w:val="22"/>
                <w:lang w:val="pt-BR"/>
              </w:rPr>
              <w:t xml:space="preserve"> comprovação com cópia do contrato ou da carteira de trabalho.</w:t>
            </w:r>
          </w:p>
          <w:p w14:paraId="34C93381" w14:textId="77777777" w:rsidR="00B53F8A" w:rsidRPr="008C5561" w:rsidRDefault="00B53F8A" w:rsidP="00994D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82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83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93384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53F8A" w:rsidRPr="008C5561" w14:paraId="34C9338D" w14:textId="77777777" w:rsidTr="00994D90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86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87" w14:textId="77777777" w:rsidR="00B53F8A" w:rsidRPr="008C5561" w:rsidRDefault="00B53F8A" w:rsidP="00994D9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A1 - Nos últimos 5 anos</w:t>
            </w:r>
          </w:p>
          <w:p w14:paraId="34C93388" w14:textId="77777777" w:rsidR="00B53F8A" w:rsidRDefault="00B53F8A" w:rsidP="00994D9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C93389" w14:textId="77777777" w:rsidR="009C28BE" w:rsidRPr="008C5561" w:rsidRDefault="009C28BE" w:rsidP="00994D9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8A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8B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9338C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53F8A" w:rsidRPr="008C5561" w14:paraId="34C93393" w14:textId="77777777" w:rsidTr="00994D90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8E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8F" w14:textId="77777777" w:rsidR="00B53F8A" w:rsidRPr="008C5561" w:rsidRDefault="00B53F8A" w:rsidP="00B53F8A">
            <w:pPr>
              <w:pStyle w:val="Ttulo2"/>
              <w:numPr>
                <w:ilvl w:val="1"/>
                <w:numId w:val="0"/>
              </w:numPr>
              <w:tabs>
                <w:tab w:val="num" w:pos="0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5561">
              <w:rPr>
                <w:rFonts w:ascii="Arial" w:hAnsi="Arial" w:cs="Arial"/>
                <w:sz w:val="22"/>
                <w:szCs w:val="22"/>
              </w:rPr>
              <w:t>Publicação</w:t>
            </w:r>
            <w:proofErr w:type="spellEnd"/>
            <w:r w:rsidRPr="008C5561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Pr="008C5561">
              <w:rPr>
                <w:rFonts w:ascii="Arial" w:hAnsi="Arial" w:cs="Arial"/>
                <w:sz w:val="22"/>
                <w:szCs w:val="22"/>
                <w:lang w:val="pt-BR"/>
              </w:rPr>
              <w:t xml:space="preserve">Artigos em Revistas Especializadas na Área de </w:t>
            </w:r>
            <w:r w:rsidRPr="008C5561">
              <w:rPr>
                <w:rFonts w:ascii="Arial" w:hAnsi="Arial" w:cs="Arial"/>
                <w:sz w:val="22"/>
                <w:szCs w:val="22"/>
              </w:rPr>
              <w:t xml:space="preserve">INTERDICIPLINAR </w:t>
            </w:r>
            <w:r w:rsidRPr="008C5561">
              <w:rPr>
                <w:rFonts w:ascii="Arial" w:hAnsi="Arial" w:cs="Arial"/>
                <w:sz w:val="22"/>
                <w:szCs w:val="22"/>
                <w:lang w:val="pt-BR"/>
              </w:rPr>
              <w:t>da CAPES – QUALIS A</w:t>
            </w:r>
            <w:proofErr w:type="gramStart"/>
            <w:r w:rsidRPr="008C5561">
              <w:rPr>
                <w:rFonts w:ascii="Arial" w:hAnsi="Arial" w:cs="Arial"/>
                <w:sz w:val="22"/>
                <w:szCs w:val="22"/>
                <w:lang w:val="pt-BR"/>
              </w:rPr>
              <w:t>2  -</w:t>
            </w:r>
            <w:proofErr w:type="gramEnd"/>
            <w:r w:rsidRPr="008C5561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Pr="008C5561">
              <w:rPr>
                <w:rFonts w:ascii="Arial" w:hAnsi="Arial" w:cs="Arial"/>
                <w:sz w:val="22"/>
                <w:szCs w:val="22"/>
              </w:rPr>
              <w:t xml:space="preserve">Nos </w:t>
            </w:r>
            <w:proofErr w:type="spellStart"/>
            <w:r w:rsidRPr="008C5561">
              <w:rPr>
                <w:rFonts w:ascii="Arial" w:hAnsi="Arial" w:cs="Arial"/>
                <w:sz w:val="22"/>
                <w:szCs w:val="22"/>
              </w:rPr>
              <w:t>últimos</w:t>
            </w:r>
            <w:proofErr w:type="spellEnd"/>
            <w:r w:rsidRPr="008C5561">
              <w:rPr>
                <w:rFonts w:ascii="Arial" w:hAnsi="Arial" w:cs="Arial"/>
                <w:sz w:val="22"/>
                <w:szCs w:val="22"/>
              </w:rPr>
              <w:t xml:space="preserve"> 5 </w:t>
            </w:r>
            <w:proofErr w:type="spellStart"/>
            <w:r w:rsidRPr="008C5561">
              <w:rPr>
                <w:rFonts w:ascii="Arial" w:hAnsi="Arial" w:cs="Arial"/>
                <w:sz w:val="22"/>
                <w:szCs w:val="22"/>
              </w:rPr>
              <w:t>anos</w:t>
            </w:r>
            <w:proofErr w:type="spellEnd"/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90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91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93392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53F8A" w:rsidRPr="008C5561" w14:paraId="34C93399" w14:textId="77777777" w:rsidTr="00994D90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94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95" w14:textId="77777777" w:rsidR="00B53F8A" w:rsidRPr="008C5561" w:rsidRDefault="00B53F8A" w:rsidP="00994D9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A3 -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96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97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93398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53F8A" w:rsidRPr="008C5561" w14:paraId="34C9339F" w14:textId="77777777" w:rsidTr="00994D90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9A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9B" w14:textId="77777777" w:rsidR="00B53F8A" w:rsidRPr="008C5561" w:rsidRDefault="00B53F8A" w:rsidP="00994D9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A4 -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9C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9D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8,0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9339E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53F8A" w:rsidRPr="008C5561" w14:paraId="34C933A5" w14:textId="77777777" w:rsidTr="00994D90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A0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A1" w14:textId="77777777" w:rsidR="00B53F8A" w:rsidRPr="008C5561" w:rsidRDefault="00B53F8A" w:rsidP="00994D9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B1 -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A2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A3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933A4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53F8A" w:rsidRPr="008C5561" w14:paraId="34C933AB" w14:textId="77777777" w:rsidTr="00994D90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A6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A7" w14:textId="77777777" w:rsidR="00B53F8A" w:rsidRPr="008C5561" w:rsidRDefault="00B53F8A" w:rsidP="00994D9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B2 -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A8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A9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933AA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53F8A" w:rsidRPr="008C5561" w14:paraId="34C933B1" w14:textId="77777777" w:rsidTr="00994D90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AC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AD" w14:textId="77777777" w:rsidR="00B53F8A" w:rsidRPr="008C5561" w:rsidRDefault="00B53F8A" w:rsidP="00994D9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B3 -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AE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AF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933B0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53F8A" w:rsidRPr="008C5561" w14:paraId="34C933B7" w14:textId="77777777" w:rsidTr="00994D90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B2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B3" w14:textId="77777777" w:rsidR="00B53F8A" w:rsidRPr="008C5561" w:rsidRDefault="00B53F8A" w:rsidP="00994D9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B4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B4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B5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933B6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53F8A" w:rsidRPr="008C5561" w14:paraId="34C933BD" w14:textId="77777777" w:rsidTr="00994D90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B8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B9" w14:textId="77777777" w:rsidR="00B53F8A" w:rsidRPr="008C5561" w:rsidRDefault="00B53F8A" w:rsidP="00994D9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C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BA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BB" w14:textId="77777777" w:rsidR="00B53F8A" w:rsidRPr="008C5561" w:rsidRDefault="00B53F8A" w:rsidP="00994D9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933BC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B53F8A" w:rsidRPr="008C5561" w14:paraId="34C933C5" w14:textId="77777777" w:rsidTr="00994D90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BE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BF" w14:textId="77777777" w:rsidR="00B53F8A" w:rsidRPr="008C5561" w:rsidRDefault="00B53F8A" w:rsidP="00994D90">
            <w:pPr>
              <w:autoSpaceDE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C933C0" w14:textId="77777777" w:rsidR="00B53F8A" w:rsidRPr="008C5561" w:rsidRDefault="00B53F8A" w:rsidP="00994D90">
            <w:pPr>
              <w:autoSpaceDE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C1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33C2" w14:textId="77777777" w:rsidR="00B53F8A" w:rsidRPr="008C5561" w:rsidRDefault="00B53F8A" w:rsidP="00994D90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933C3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  <w:p w14:paraId="34C933C4" w14:textId="77777777" w:rsidR="00B53F8A" w:rsidRPr="008C5561" w:rsidRDefault="00B53F8A" w:rsidP="00994D9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14:paraId="34C933C6" w14:textId="77777777" w:rsidR="00B53F8A" w:rsidRPr="008C5561" w:rsidRDefault="00B53F8A" w:rsidP="00B53F8A">
      <w:pPr>
        <w:autoSpaceDE w:val="0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34C933C7" w14:textId="77777777" w:rsidR="00B53F8A" w:rsidRPr="008C5561" w:rsidRDefault="00B53F8A" w:rsidP="00B53F8A">
      <w:pPr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b/>
          <w:sz w:val="22"/>
          <w:szCs w:val="22"/>
        </w:rPr>
        <w:t>OBSERVAÇÕES:</w:t>
      </w:r>
    </w:p>
    <w:p w14:paraId="34C933C8" w14:textId="77777777" w:rsidR="00B53F8A" w:rsidRPr="008C5561" w:rsidRDefault="00B53F8A" w:rsidP="00B53F8A">
      <w:pPr>
        <w:jc w:val="both"/>
        <w:rPr>
          <w:rFonts w:ascii="Arial" w:hAnsi="Arial" w:cs="Arial"/>
          <w:b/>
          <w:sz w:val="22"/>
          <w:szCs w:val="22"/>
        </w:rPr>
      </w:pPr>
    </w:p>
    <w:p w14:paraId="34C933C9" w14:textId="77777777" w:rsidR="00B53F8A" w:rsidRPr="008C5561" w:rsidRDefault="00B53F8A" w:rsidP="00B53F8A">
      <w:pPr>
        <w:numPr>
          <w:ilvl w:val="0"/>
          <w:numId w:val="14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Quando houver a saturação dos Trabalhos Completos Publicados em Anais de Eventos, aqueles não computados no item específico poderão ser contados como Resumos ou Resumos Expandidos até a saturação desse item.</w:t>
      </w:r>
    </w:p>
    <w:p w14:paraId="34C933CA" w14:textId="77777777" w:rsidR="00B53F8A" w:rsidRPr="008C5561" w:rsidRDefault="00B53F8A" w:rsidP="00B53F8A">
      <w:pPr>
        <w:numPr>
          <w:ilvl w:val="0"/>
          <w:numId w:val="14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Os trabalhos publicados em periódicos que ainda não estão relacionados no Qualis da CAPES – INTERDICIPLINAR, consultar o fator de impacto do periódico, e qualificar o periódico de acordo com as normas contidas no Documento de Área Multidisciplinar.</w:t>
      </w:r>
    </w:p>
    <w:p w14:paraId="34C933CB" w14:textId="77777777" w:rsidR="00B53F8A" w:rsidRPr="008C5561" w:rsidRDefault="00B53F8A" w:rsidP="00B53F8A">
      <w:pPr>
        <w:numPr>
          <w:ilvl w:val="0"/>
          <w:numId w:val="14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Os trabalhos publicados em periódicos que ainda não possuem fator de impacto e não estão no Qualis da CAPES (2017-2020), serão contados como Trabalhos Completos publicados em An</w:t>
      </w:r>
      <w:r>
        <w:rPr>
          <w:rFonts w:ascii="Arial" w:hAnsi="Arial" w:cs="Arial"/>
          <w:sz w:val="22"/>
          <w:szCs w:val="22"/>
        </w:rPr>
        <w:t>ais de Eventos, até a saturação.</w:t>
      </w:r>
    </w:p>
    <w:p w14:paraId="34C933CC" w14:textId="77777777" w:rsidR="00B53F8A" w:rsidRPr="008C5561" w:rsidRDefault="00B53F8A" w:rsidP="00B53F8A">
      <w:pPr>
        <w:numPr>
          <w:ilvl w:val="0"/>
          <w:numId w:val="14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 xml:space="preserve">Somente serão pontuadas atividades </w:t>
      </w:r>
      <w:r w:rsidRPr="00B53F8A">
        <w:rPr>
          <w:rFonts w:ascii="Arial" w:hAnsi="Arial" w:cs="Arial"/>
          <w:b/>
          <w:sz w:val="22"/>
          <w:szCs w:val="22"/>
        </w:rPr>
        <w:t>realizadas nos 05 (cinco) últimos anos</w:t>
      </w:r>
      <w:r>
        <w:rPr>
          <w:rFonts w:ascii="Arial" w:hAnsi="Arial" w:cs="Arial"/>
          <w:sz w:val="22"/>
          <w:szCs w:val="22"/>
        </w:rPr>
        <w:t>.</w:t>
      </w:r>
    </w:p>
    <w:p w14:paraId="34C933CD" w14:textId="77777777" w:rsidR="00B53F8A" w:rsidRPr="008C5561" w:rsidRDefault="00B53F8A" w:rsidP="00B53F8A">
      <w:pPr>
        <w:numPr>
          <w:ilvl w:val="0"/>
          <w:numId w:val="14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 xml:space="preserve">Somente serão pontuados cursos cuja carga horária </w:t>
      </w:r>
      <w:r>
        <w:rPr>
          <w:rFonts w:ascii="Arial" w:hAnsi="Arial" w:cs="Arial"/>
          <w:sz w:val="22"/>
          <w:szCs w:val="22"/>
        </w:rPr>
        <w:t>estiver impressa no certificado.</w:t>
      </w:r>
    </w:p>
    <w:p w14:paraId="34C933CE" w14:textId="77777777" w:rsidR="00B53F8A" w:rsidRPr="008C5561" w:rsidRDefault="00B53F8A" w:rsidP="00B53F8A">
      <w:pPr>
        <w:numPr>
          <w:ilvl w:val="0"/>
          <w:numId w:val="14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Somente serão pontuados cursos nas áreas do conhecimento correspondentes à formação de graduação exigida no processo seletivo para ingresso no M</w:t>
      </w:r>
      <w:r>
        <w:rPr>
          <w:rFonts w:ascii="Arial" w:hAnsi="Arial" w:cs="Arial"/>
          <w:sz w:val="22"/>
          <w:szCs w:val="22"/>
        </w:rPr>
        <w:t>estrado em Bioenergia.</w:t>
      </w:r>
    </w:p>
    <w:p w14:paraId="34C933CF" w14:textId="77777777" w:rsidR="00B53F8A" w:rsidRDefault="00B53F8A" w:rsidP="00B53F8A">
      <w:pPr>
        <w:numPr>
          <w:ilvl w:val="0"/>
          <w:numId w:val="14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O candidato que não possui o currículo na plataforma Lattes do CNPq (</w:t>
      </w:r>
      <w:hyperlink r:id="rId8" w:history="1">
        <w:r w:rsidRPr="008C5561">
          <w:rPr>
            <w:rFonts w:ascii="Arial" w:hAnsi="Arial" w:cs="Arial"/>
            <w:sz w:val="22"/>
            <w:szCs w:val="22"/>
          </w:rPr>
          <w:t>http://lattes.cnpq.br/</w:t>
        </w:r>
      </w:hyperlink>
      <w:r w:rsidRPr="008C5561">
        <w:rPr>
          <w:rFonts w:ascii="Arial" w:hAnsi="Arial" w:cs="Arial"/>
          <w:sz w:val="22"/>
          <w:szCs w:val="22"/>
        </w:rPr>
        <w:t xml:space="preserve">) deve providenciar o cadastro </w:t>
      </w:r>
      <w:proofErr w:type="gramStart"/>
      <w:r w:rsidRPr="008C5561">
        <w:rPr>
          <w:rFonts w:ascii="Arial" w:hAnsi="Arial" w:cs="Arial"/>
          <w:sz w:val="22"/>
          <w:szCs w:val="22"/>
        </w:rPr>
        <w:t>do mesmo</w:t>
      </w:r>
      <w:proofErr w:type="gramEnd"/>
      <w:r w:rsidRPr="008C5561">
        <w:rPr>
          <w:rFonts w:ascii="Arial" w:hAnsi="Arial" w:cs="Arial"/>
          <w:sz w:val="22"/>
          <w:szCs w:val="22"/>
        </w:rPr>
        <w:t xml:space="preserve">. O candidato que já possui o currículo na plataforma Lattes deve providenciar a atualização </w:t>
      </w:r>
      <w:proofErr w:type="gramStart"/>
      <w:r w:rsidRPr="008C5561">
        <w:rPr>
          <w:rFonts w:ascii="Arial" w:hAnsi="Arial" w:cs="Arial"/>
          <w:sz w:val="22"/>
          <w:szCs w:val="22"/>
        </w:rPr>
        <w:t>do mesmo</w:t>
      </w:r>
      <w:proofErr w:type="gramEnd"/>
      <w:r w:rsidRPr="008C5561">
        <w:rPr>
          <w:rFonts w:ascii="Arial" w:hAnsi="Arial" w:cs="Arial"/>
          <w:sz w:val="22"/>
          <w:szCs w:val="22"/>
        </w:rPr>
        <w:t xml:space="preserve"> no período destinado à inscrição no pro</w:t>
      </w:r>
      <w:r>
        <w:rPr>
          <w:rFonts w:ascii="Arial" w:hAnsi="Arial" w:cs="Arial"/>
          <w:sz w:val="22"/>
          <w:szCs w:val="22"/>
        </w:rPr>
        <w:t xml:space="preserve">cesso seletivo, antes de </w:t>
      </w:r>
      <w:proofErr w:type="spellStart"/>
      <w:r>
        <w:rPr>
          <w:rFonts w:ascii="Arial" w:hAnsi="Arial" w:cs="Arial"/>
          <w:sz w:val="22"/>
          <w:szCs w:val="22"/>
        </w:rPr>
        <w:t>imprimí</w:t>
      </w:r>
      <w:r w:rsidRPr="008C5561">
        <w:rPr>
          <w:rFonts w:ascii="Arial" w:hAnsi="Arial" w:cs="Arial"/>
          <w:sz w:val="22"/>
          <w:szCs w:val="22"/>
        </w:rPr>
        <w:t>-lo</w:t>
      </w:r>
      <w:proofErr w:type="spellEnd"/>
      <w:r w:rsidRPr="008C5561">
        <w:rPr>
          <w:rFonts w:ascii="Arial" w:hAnsi="Arial" w:cs="Arial"/>
          <w:sz w:val="22"/>
          <w:szCs w:val="22"/>
        </w:rPr>
        <w:t>.</w:t>
      </w:r>
    </w:p>
    <w:p w14:paraId="34C933D0" w14:textId="77777777" w:rsidR="00B53F8A" w:rsidRDefault="00B53F8A" w:rsidP="00B53F8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4C933D1" w14:textId="77777777" w:rsidR="00B53F8A" w:rsidRPr="008C5561" w:rsidRDefault="00B53F8A" w:rsidP="00B53F8A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34C933D2" w14:textId="77777777" w:rsidR="00B53F8A" w:rsidRPr="008C5561" w:rsidRDefault="00B53F8A" w:rsidP="00B53F8A">
      <w:pPr>
        <w:numPr>
          <w:ilvl w:val="0"/>
          <w:numId w:val="14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bCs/>
          <w:sz w:val="22"/>
          <w:szCs w:val="22"/>
        </w:rPr>
        <w:t>A pontuação do currículo do candidato só será realizada pela comissão de seleção mediante comprovação, por meio de apresentação de cópias dos certificados devidamente organizada de acordo com a n</w:t>
      </w:r>
      <w:r>
        <w:rPr>
          <w:rFonts w:ascii="Arial" w:hAnsi="Arial" w:cs="Arial"/>
          <w:bCs/>
          <w:sz w:val="22"/>
          <w:szCs w:val="22"/>
        </w:rPr>
        <w:t>umeração dos itens do ANEXO II.</w:t>
      </w:r>
    </w:p>
    <w:p w14:paraId="34C933D3" w14:textId="032FB3BA" w:rsidR="00B53F8A" w:rsidRPr="00E6338F" w:rsidRDefault="00B53F8A" w:rsidP="00B53F8A">
      <w:pPr>
        <w:numPr>
          <w:ilvl w:val="0"/>
          <w:numId w:val="14"/>
        </w:numPr>
        <w:spacing w:after="120"/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8C5561">
        <w:rPr>
          <w:rFonts w:ascii="Arial" w:hAnsi="Arial" w:cs="Arial"/>
          <w:bCs/>
          <w:sz w:val="22"/>
          <w:szCs w:val="22"/>
        </w:rPr>
        <w:t xml:space="preserve">Artigos publicados em periódicos, trabalhos completos publicados em anais de eventos, livros ou capítulos de livro serão comprovados através de </w:t>
      </w:r>
      <w:r w:rsidRPr="008C5561">
        <w:rPr>
          <w:rFonts w:ascii="Arial" w:hAnsi="Arial" w:cs="Arial"/>
          <w:b/>
          <w:bCs/>
          <w:sz w:val="22"/>
          <w:szCs w:val="22"/>
        </w:rPr>
        <w:t>cópia da primeira e da última página</w:t>
      </w:r>
      <w:r w:rsidRPr="008C5561">
        <w:rPr>
          <w:rFonts w:ascii="Arial" w:hAnsi="Arial" w:cs="Arial"/>
          <w:bCs/>
          <w:sz w:val="22"/>
          <w:szCs w:val="22"/>
        </w:rPr>
        <w:t>; no caso de trabalhos com até três páginas, todas deverão ser impressas.</w:t>
      </w:r>
      <w:r w:rsidR="00E6338F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E6338F" w:rsidRPr="00E6338F">
        <w:rPr>
          <w:rFonts w:ascii="Arial" w:hAnsi="Arial" w:cs="Arial"/>
          <w:bCs/>
          <w:color w:val="FF0000"/>
          <w:sz w:val="22"/>
          <w:szCs w:val="22"/>
        </w:rPr>
        <w:t>Pagina</w:t>
      </w:r>
      <w:proofErr w:type="gramEnd"/>
      <w:r w:rsidR="00E6338F" w:rsidRPr="00E6338F">
        <w:rPr>
          <w:rFonts w:ascii="Arial" w:hAnsi="Arial" w:cs="Arial"/>
          <w:bCs/>
          <w:color w:val="FF0000"/>
          <w:sz w:val="22"/>
          <w:szCs w:val="22"/>
        </w:rPr>
        <w:t xml:space="preserve"> com ficha catalográfica e nome do autor</w:t>
      </w:r>
    </w:p>
    <w:p w14:paraId="34C933D4" w14:textId="77777777" w:rsidR="00B53F8A" w:rsidRPr="008C5561" w:rsidRDefault="00B53F8A" w:rsidP="00B53F8A">
      <w:pPr>
        <w:numPr>
          <w:ilvl w:val="0"/>
          <w:numId w:val="14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bCs/>
          <w:sz w:val="22"/>
          <w:szCs w:val="22"/>
        </w:rPr>
        <w:t>No caso das patentes deverá obri</w:t>
      </w:r>
      <w:r>
        <w:rPr>
          <w:rFonts w:ascii="Arial" w:hAnsi="Arial" w:cs="Arial"/>
          <w:bCs/>
          <w:sz w:val="22"/>
          <w:szCs w:val="22"/>
        </w:rPr>
        <w:t>gatoriamente ser informado o IP.</w:t>
      </w:r>
    </w:p>
    <w:p w14:paraId="34C933D5" w14:textId="77777777" w:rsidR="00B53F8A" w:rsidRPr="008C5561" w:rsidRDefault="00B53F8A" w:rsidP="00B53F8A">
      <w:pPr>
        <w:numPr>
          <w:ilvl w:val="0"/>
          <w:numId w:val="14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bCs/>
          <w:sz w:val="22"/>
          <w:szCs w:val="22"/>
        </w:rPr>
        <w:t xml:space="preserve">Toda produção bibliográfica ou técnica </w:t>
      </w:r>
      <w:r w:rsidRPr="008C5561">
        <w:rPr>
          <w:rFonts w:ascii="Arial" w:hAnsi="Arial" w:cs="Arial"/>
          <w:sz w:val="22"/>
          <w:szCs w:val="22"/>
        </w:rPr>
        <w:t>devidamente comprovada deverá estar contemplada nas áreas do conhecimento relativas à formação exigida para o candidato no processo seletivo para ingresso no Mestrado em Bioenergia</w:t>
      </w:r>
      <w:bookmarkStart w:id="0" w:name="_1477901325"/>
      <w:bookmarkEnd w:id="0"/>
      <w:r>
        <w:rPr>
          <w:rFonts w:ascii="Arial" w:hAnsi="Arial" w:cs="Arial"/>
          <w:sz w:val="22"/>
          <w:szCs w:val="22"/>
        </w:rPr>
        <w:t>.</w:t>
      </w:r>
    </w:p>
    <w:p w14:paraId="34C933D6" w14:textId="77777777" w:rsidR="00573BD1" w:rsidRPr="00B53F8A" w:rsidRDefault="00573BD1" w:rsidP="00B53F8A">
      <w:pPr>
        <w:spacing w:after="120"/>
        <w:jc w:val="both"/>
        <w:rPr>
          <w:rFonts w:ascii="Arial" w:hAnsi="Arial" w:cs="Arial"/>
          <w:sz w:val="22"/>
          <w:szCs w:val="22"/>
        </w:rPr>
      </w:pPr>
    </w:p>
    <w:sectPr w:rsidR="00573BD1" w:rsidRPr="00B53F8A" w:rsidSect="001527CC">
      <w:headerReference w:type="default" r:id="rId9"/>
      <w:footerReference w:type="default" r:id="rId10"/>
      <w:pgSz w:w="11909" w:h="16834" w:code="9"/>
      <w:pgMar w:top="185" w:right="1411" w:bottom="806" w:left="993" w:header="850" w:footer="14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47D8A" w14:textId="77777777" w:rsidR="002646EE" w:rsidRDefault="002646EE">
      <w:r>
        <w:separator/>
      </w:r>
    </w:p>
  </w:endnote>
  <w:endnote w:type="continuationSeparator" w:id="0">
    <w:p w14:paraId="3A53C24D" w14:textId="77777777" w:rsidR="002646EE" w:rsidRDefault="00264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Chancery">
    <w:altName w:val="Monotype Corsiva"/>
    <w:charset w:val="00"/>
    <w:family w:val="roman"/>
    <w:pitch w:val="variable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933DC" w14:textId="77777777" w:rsidR="00C50951" w:rsidRDefault="00C50951" w:rsidP="00C50951">
    <w:pPr>
      <w:pStyle w:val="Rodap"/>
      <w:jc w:val="center"/>
    </w:pPr>
    <w:r>
      <w:rPr>
        <w:sz w:val="16"/>
      </w:rPr>
      <w:t>Campus Universitário - Av. Colombo, 5790 - Bloco D-90 sala 122 - CEP 87020-900 – Maringá - PR</w:t>
    </w:r>
  </w:p>
  <w:p w14:paraId="34C933DD" w14:textId="77777777" w:rsidR="00C50951" w:rsidRDefault="00C50951" w:rsidP="00C50951">
    <w:pPr>
      <w:pStyle w:val="Rodap"/>
      <w:jc w:val="center"/>
    </w:pPr>
    <w:r>
      <w:rPr>
        <w:sz w:val="16"/>
      </w:rPr>
      <w:t>Fone: (XX</w:t>
    </w:r>
    <w:proofErr w:type="gramStart"/>
    <w:r>
      <w:rPr>
        <w:sz w:val="16"/>
      </w:rPr>
      <w:t>)  44</w:t>
    </w:r>
    <w:proofErr w:type="gramEnd"/>
    <w:r>
      <w:rPr>
        <w:sz w:val="16"/>
      </w:rPr>
      <w:t xml:space="preserve">  3011-</w:t>
    </w:r>
    <w:proofErr w:type="gramStart"/>
    <w:r>
      <w:rPr>
        <w:sz w:val="16"/>
      </w:rPr>
      <w:t>4770  /</w:t>
    </w:r>
    <w:proofErr w:type="gramEnd"/>
    <w:r>
      <w:rPr>
        <w:sz w:val="16"/>
      </w:rPr>
      <w:t xml:space="preserve">  3011-4778</w:t>
    </w:r>
  </w:p>
  <w:p w14:paraId="34C933DE" w14:textId="77777777" w:rsidR="00C50951" w:rsidRDefault="00C50951" w:rsidP="00C50951">
    <w:pPr>
      <w:pStyle w:val="Rodap"/>
      <w:jc w:val="center"/>
    </w:pPr>
    <w:hyperlink r:id="rId1" w:history="1">
      <w:r>
        <w:rPr>
          <w:rStyle w:val="Hyperlink"/>
          <w:sz w:val="16"/>
        </w:rPr>
        <w:t>www.deq.uem.br</w:t>
      </w:r>
    </w:hyperlink>
    <w:r w:rsidR="001527CC" w:rsidRPr="001527CC">
      <w:rPr>
        <w:rStyle w:val="Hyperlink"/>
        <w:sz w:val="16"/>
      </w:rPr>
      <w:t>/ppb</w:t>
    </w:r>
    <w:r>
      <w:rPr>
        <w:sz w:val="16"/>
      </w:rPr>
      <w:t xml:space="preserve">              e-mail: sec-ppb@uem.br</w:t>
    </w:r>
  </w:p>
  <w:p w14:paraId="34C933DF" w14:textId="77777777" w:rsidR="0056453D" w:rsidRPr="00C50951" w:rsidRDefault="0056453D" w:rsidP="00C509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99852" w14:textId="77777777" w:rsidR="002646EE" w:rsidRDefault="002646EE">
      <w:r>
        <w:separator/>
      </w:r>
    </w:p>
  </w:footnote>
  <w:footnote w:type="continuationSeparator" w:id="0">
    <w:p w14:paraId="4246214A" w14:textId="77777777" w:rsidR="002646EE" w:rsidRDefault="00264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933DB" w14:textId="77777777" w:rsidR="00351C28" w:rsidRPr="00351C28" w:rsidRDefault="00E6338F" w:rsidP="00351C28">
    <w:pPr>
      <w:tabs>
        <w:tab w:val="center" w:pos="4253"/>
        <w:tab w:val="left" w:pos="7938"/>
        <w:tab w:val="right" w:pos="9781"/>
      </w:tabs>
      <w:suppressAutoHyphens/>
      <w:ind w:right="-555"/>
      <w:jc w:val="both"/>
      <w:rPr>
        <w:lang w:eastAsia="zh-CN"/>
      </w:rPr>
    </w:pPr>
    <w:r>
      <w:rPr>
        <w:noProof/>
        <w:lang w:eastAsia="zh-CN"/>
      </w:rPr>
      <w:pict w14:anchorId="34C933E0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left:0;text-align:left;margin-left:51.35pt;margin-top:-8.8pt;width:327pt;height:45.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" strokecolor="white">
          <v:textbox>
            <w:txbxContent>
              <w:p w14:paraId="34C933E4" w14:textId="77777777" w:rsidR="00351C28" w:rsidRPr="00351C28" w:rsidRDefault="00351C28" w:rsidP="000731CF">
                <w:pPr>
                  <w:pStyle w:val="Ttulo6"/>
                  <w:rPr>
                    <w:rFonts w:ascii="Arial" w:hAnsi="Arial" w:cs="Arial"/>
                    <w:sz w:val="32"/>
                    <w:szCs w:val="32"/>
                  </w:rPr>
                </w:pPr>
                <w:r w:rsidRPr="00351C28">
                  <w:rPr>
                    <w:rFonts w:ascii="Arial" w:hAnsi="Arial" w:cs="Arial"/>
                    <w:sz w:val="32"/>
                    <w:szCs w:val="32"/>
                  </w:rPr>
                  <w:t>Universidade Estadual de Maringá</w:t>
                </w:r>
              </w:p>
              <w:p w14:paraId="34C933E5" w14:textId="77777777" w:rsidR="00351C28" w:rsidRPr="00351C28" w:rsidRDefault="00351C28" w:rsidP="000731CF">
                <w:pPr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351C28">
                  <w:rPr>
                    <w:rFonts w:ascii="Arial" w:hAnsi="Arial" w:cs="Arial"/>
                    <w:bCs/>
                    <w:sz w:val="24"/>
                    <w:szCs w:val="24"/>
                  </w:rPr>
                  <w:t>PROGRAMA DE PÓS-GRADUAÇÃO EM BIOENERGIA</w:t>
                </w:r>
              </w:p>
              <w:p w14:paraId="34C933E6" w14:textId="77777777" w:rsidR="00351C28" w:rsidRDefault="00351C28" w:rsidP="00351C28">
                <w:pPr>
                  <w:pStyle w:val="Ttulo6"/>
                  <w:rPr>
                    <w:rFonts w:ascii="Arial" w:hAnsi="Arial" w:cs="Arial"/>
                  </w:rPr>
                </w:pPr>
              </w:p>
              <w:p w14:paraId="34C933E7" w14:textId="77777777" w:rsidR="00351C28" w:rsidRPr="00797C05" w:rsidRDefault="00351C28" w:rsidP="00351C28">
                <w:pPr>
                  <w:pStyle w:val="Ttulo6"/>
                  <w:rPr>
                    <w:rFonts w:ascii="Arial" w:hAnsi="Arial" w:cs="Arial"/>
                  </w:rPr>
                </w:pPr>
                <w:r w:rsidRPr="00797C05">
                  <w:rPr>
                    <w:rFonts w:ascii="Arial" w:hAnsi="Arial" w:cs="Arial"/>
                  </w:rPr>
                  <w:t xml:space="preserve">Maringá </w:t>
                </w:r>
              </w:p>
            </w:txbxContent>
          </v:textbox>
        </v:shape>
      </w:pict>
    </w:r>
    <w:r>
      <w:rPr>
        <w:lang w:eastAsia="zh-CN"/>
      </w:rPr>
      <w:pict w14:anchorId="34C933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.5pt;height:45pt" filled="t">
          <v:fill opacity="0" color2="black"/>
          <v:imagedata r:id="rId1" o:title="" croptop="-34f" cropbottom="-34f" cropleft="-33f" cropright="-33f"/>
        </v:shape>
      </w:pict>
    </w:r>
    <w:r w:rsidR="00351C28" w:rsidRPr="00351C28">
      <w:rPr>
        <w:lang w:eastAsia="zh-CN"/>
      </w:rPr>
      <w:tab/>
    </w:r>
    <w:r w:rsidR="00351C28" w:rsidRPr="00351C28">
      <w:rPr>
        <w:lang w:eastAsia="zh-CN"/>
      </w:rPr>
      <w:tab/>
    </w:r>
    <w:r w:rsidR="000731CF">
      <w:rPr>
        <w:noProof/>
        <w:lang w:eastAsia="pt-BR"/>
      </w:rPr>
      <w:drawing>
        <wp:inline distT="0" distB="0" distL="0" distR="0" wp14:anchorId="34C933E2" wp14:editId="34C933E3">
          <wp:extent cx="695960" cy="525145"/>
          <wp:effectExtent l="19050" t="0" r="8890" b="0"/>
          <wp:docPr id="2" name="Imagem 2" descr="IMG-20231027-WA0034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G-20231027-WA003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525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88F6953"/>
    <w:multiLevelType w:val="hybridMultilevel"/>
    <w:tmpl w:val="A4A614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31066"/>
    <w:multiLevelType w:val="hybridMultilevel"/>
    <w:tmpl w:val="955C542A"/>
    <w:lvl w:ilvl="0" w:tplc="9E2804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43671"/>
    <w:multiLevelType w:val="multilevel"/>
    <w:tmpl w:val="87DCAA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4" w15:restartNumberingAfterBreak="0">
    <w:nsid w:val="2C0210AF"/>
    <w:multiLevelType w:val="hybridMultilevel"/>
    <w:tmpl w:val="907445C0"/>
    <w:lvl w:ilvl="0" w:tplc="04160013">
      <w:start w:val="1"/>
      <w:numFmt w:val="upperRoman"/>
      <w:lvlText w:val="%1."/>
      <w:lvlJc w:val="right"/>
      <w:pPr>
        <w:ind w:left="1772" w:hanging="360"/>
      </w:pPr>
    </w:lvl>
    <w:lvl w:ilvl="1" w:tplc="04160019" w:tentative="1">
      <w:start w:val="1"/>
      <w:numFmt w:val="lowerLetter"/>
      <w:lvlText w:val="%2."/>
      <w:lvlJc w:val="left"/>
      <w:pPr>
        <w:ind w:left="2492" w:hanging="360"/>
      </w:pPr>
    </w:lvl>
    <w:lvl w:ilvl="2" w:tplc="0416001B" w:tentative="1">
      <w:start w:val="1"/>
      <w:numFmt w:val="lowerRoman"/>
      <w:lvlText w:val="%3."/>
      <w:lvlJc w:val="right"/>
      <w:pPr>
        <w:ind w:left="3212" w:hanging="180"/>
      </w:pPr>
    </w:lvl>
    <w:lvl w:ilvl="3" w:tplc="0416000F" w:tentative="1">
      <w:start w:val="1"/>
      <w:numFmt w:val="decimal"/>
      <w:lvlText w:val="%4."/>
      <w:lvlJc w:val="left"/>
      <w:pPr>
        <w:ind w:left="3932" w:hanging="360"/>
      </w:pPr>
    </w:lvl>
    <w:lvl w:ilvl="4" w:tplc="04160019" w:tentative="1">
      <w:start w:val="1"/>
      <w:numFmt w:val="lowerLetter"/>
      <w:lvlText w:val="%5."/>
      <w:lvlJc w:val="left"/>
      <w:pPr>
        <w:ind w:left="4652" w:hanging="360"/>
      </w:pPr>
    </w:lvl>
    <w:lvl w:ilvl="5" w:tplc="0416001B" w:tentative="1">
      <w:start w:val="1"/>
      <w:numFmt w:val="lowerRoman"/>
      <w:lvlText w:val="%6."/>
      <w:lvlJc w:val="right"/>
      <w:pPr>
        <w:ind w:left="5372" w:hanging="180"/>
      </w:pPr>
    </w:lvl>
    <w:lvl w:ilvl="6" w:tplc="0416000F" w:tentative="1">
      <w:start w:val="1"/>
      <w:numFmt w:val="decimal"/>
      <w:lvlText w:val="%7."/>
      <w:lvlJc w:val="left"/>
      <w:pPr>
        <w:ind w:left="6092" w:hanging="360"/>
      </w:pPr>
    </w:lvl>
    <w:lvl w:ilvl="7" w:tplc="04160019" w:tentative="1">
      <w:start w:val="1"/>
      <w:numFmt w:val="lowerLetter"/>
      <w:lvlText w:val="%8."/>
      <w:lvlJc w:val="left"/>
      <w:pPr>
        <w:ind w:left="6812" w:hanging="360"/>
      </w:pPr>
    </w:lvl>
    <w:lvl w:ilvl="8" w:tplc="0416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5" w15:restartNumberingAfterBreak="0">
    <w:nsid w:val="3D390315"/>
    <w:multiLevelType w:val="hybridMultilevel"/>
    <w:tmpl w:val="D8FCD8C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E3D21"/>
    <w:multiLevelType w:val="hybridMultilevel"/>
    <w:tmpl w:val="D094476C"/>
    <w:lvl w:ilvl="0" w:tplc="04160013">
      <w:start w:val="1"/>
      <w:numFmt w:val="upperRoman"/>
      <w:lvlText w:val="%1."/>
      <w:lvlJc w:val="right"/>
      <w:pPr>
        <w:ind w:left="1772" w:hanging="360"/>
      </w:pPr>
    </w:lvl>
    <w:lvl w:ilvl="1" w:tplc="04160019" w:tentative="1">
      <w:start w:val="1"/>
      <w:numFmt w:val="lowerLetter"/>
      <w:lvlText w:val="%2."/>
      <w:lvlJc w:val="left"/>
      <w:pPr>
        <w:ind w:left="2492" w:hanging="360"/>
      </w:pPr>
    </w:lvl>
    <w:lvl w:ilvl="2" w:tplc="0416001B" w:tentative="1">
      <w:start w:val="1"/>
      <w:numFmt w:val="lowerRoman"/>
      <w:lvlText w:val="%3."/>
      <w:lvlJc w:val="right"/>
      <w:pPr>
        <w:ind w:left="3212" w:hanging="180"/>
      </w:pPr>
    </w:lvl>
    <w:lvl w:ilvl="3" w:tplc="0416000F" w:tentative="1">
      <w:start w:val="1"/>
      <w:numFmt w:val="decimal"/>
      <w:lvlText w:val="%4."/>
      <w:lvlJc w:val="left"/>
      <w:pPr>
        <w:ind w:left="3932" w:hanging="360"/>
      </w:pPr>
    </w:lvl>
    <w:lvl w:ilvl="4" w:tplc="04160019" w:tentative="1">
      <w:start w:val="1"/>
      <w:numFmt w:val="lowerLetter"/>
      <w:lvlText w:val="%5."/>
      <w:lvlJc w:val="left"/>
      <w:pPr>
        <w:ind w:left="4652" w:hanging="360"/>
      </w:pPr>
    </w:lvl>
    <w:lvl w:ilvl="5" w:tplc="0416001B" w:tentative="1">
      <w:start w:val="1"/>
      <w:numFmt w:val="lowerRoman"/>
      <w:lvlText w:val="%6."/>
      <w:lvlJc w:val="right"/>
      <w:pPr>
        <w:ind w:left="5372" w:hanging="180"/>
      </w:pPr>
    </w:lvl>
    <w:lvl w:ilvl="6" w:tplc="0416000F" w:tentative="1">
      <w:start w:val="1"/>
      <w:numFmt w:val="decimal"/>
      <w:lvlText w:val="%7."/>
      <w:lvlJc w:val="left"/>
      <w:pPr>
        <w:ind w:left="6092" w:hanging="360"/>
      </w:pPr>
    </w:lvl>
    <w:lvl w:ilvl="7" w:tplc="04160019" w:tentative="1">
      <w:start w:val="1"/>
      <w:numFmt w:val="lowerLetter"/>
      <w:lvlText w:val="%8."/>
      <w:lvlJc w:val="left"/>
      <w:pPr>
        <w:ind w:left="6812" w:hanging="360"/>
      </w:pPr>
    </w:lvl>
    <w:lvl w:ilvl="8" w:tplc="0416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7" w15:restartNumberingAfterBreak="0">
    <w:nsid w:val="42BC69D9"/>
    <w:multiLevelType w:val="hybridMultilevel"/>
    <w:tmpl w:val="E4BC9BD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46378"/>
    <w:multiLevelType w:val="hybridMultilevel"/>
    <w:tmpl w:val="8F42559C"/>
    <w:lvl w:ilvl="0" w:tplc="04160013">
      <w:start w:val="1"/>
      <w:numFmt w:val="upperRoman"/>
      <w:lvlText w:val="%1."/>
      <w:lvlJc w:val="right"/>
      <w:pPr>
        <w:ind w:left="2081" w:hanging="360"/>
      </w:pPr>
    </w:lvl>
    <w:lvl w:ilvl="1" w:tplc="04160019" w:tentative="1">
      <w:start w:val="1"/>
      <w:numFmt w:val="lowerLetter"/>
      <w:lvlText w:val="%2."/>
      <w:lvlJc w:val="left"/>
      <w:pPr>
        <w:ind w:left="2801" w:hanging="360"/>
      </w:pPr>
    </w:lvl>
    <w:lvl w:ilvl="2" w:tplc="0416001B" w:tentative="1">
      <w:start w:val="1"/>
      <w:numFmt w:val="lowerRoman"/>
      <w:lvlText w:val="%3."/>
      <w:lvlJc w:val="right"/>
      <w:pPr>
        <w:ind w:left="3521" w:hanging="180"/>
      </w:pPr>
    </w:lvl>
    <w:lvl w:ilvl="3" w:tplc="0416000F" w:tentative="1">
      <w:start w:val="1"/>
      <w:numFmt w:val="decimal"/>
      <w:lvlText w:val="%4."/>
      <w:lvlJc w:val="left"/>
      <w:pPr>
        <w:ind w:left="4241" w:hanging="360"/>
      </w:pPr>
    </w:lvl>
    <w:lvl w:ilvl="4" w:tplc="04160019" w:tentative="1">
      <w:start w:val="1"/>
      <w:numFmt w:val="lowerLetter"/>
      <w:lvlText w:val="%5."/>
      <w:lvlJc w:val="left"/>
      <w:pPr>
        <w:ind w:left="4961" w:hanging="360"/>
      </w:pPr>
    </w:lvl>
    <w:lvl w:ilvl="5" w:tplc="0416001B" w:tentative="1">
      <w:start w:val="1"/>
      <w:numFmt w:val="lowerRoman"/>
      <w:lvlText w:val="%6."/>
      <w:lvlJc w:val="right"/>
      <w:pPr>
        <w:ind w:left="5681" w:hanging="180"/>
      </w:pPr>
    </w:lvl>
    <w:lvl w:ilvl="6" w:tplc="0416000F" w:tentative="1">
      <w:start w:val="1"/>
      <w:numFmt w:val="decimal"/>
      <w:lvlText w:val="%7."/>
      <w:lvlJc w:val="left"/>
      <w:pPr>
        <w:ind w:left="6401" w:hanging="360"/>
      </w:pPr>
    </w:lvl>
    <w:lvl w:ilvl="7" w:tplc="04160019" w:tentative="1">
      <w:start w:val="1"/>
      <w:numFmt w:val="lowerLetter"/>
      <w:lvlText w:val="%8."/>
      <w:lvlJc w:val="left"/>
      <w:pPr>
        <w:ind w:left="7121" w:hanging="360"/>
      </w:pPr>
    </w:lvl>
    <w:lvl w:ilvl="8" w:tplc="0416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9" w15:restartNumberingAfterBreak="0">
    <w:nsid w:val="55322045"/>
    <w:multiLevelType w:val="hybridMultilevel"/>
    <w:tmpl w:val="394C7480"/>
    <w:lvl w:ilvl="0" w:tplc="04160013">
      <w:start w:val="1"/>
      <w:numFmt w:val="upperRoman"/>
      <w:lvlText w:val="%1."/>
      <w:lvlJc w:val="right"/>
      <w:pPr>
        <w:ind w:left="1993" w:hanging="360"/>
      </w:pPr>
    </w:lvl>
    <w:lvl w:ilvl="1" w:tplc="04160019" w:tentative="1">
      <w:start w:val="1"/>
      <w:numFmt w:val="lowerLetter"/>
      <w:lvlText w:val="%2."/>
      <w:lvlJc w:val="left"/>
      <w:pPr>
        <w:ind w:left="2713" w:hanging="360"/>
      </w:pPr>
    </w:lvl>
    <w:lvl w:ilvl="2" w:tplc="0416001B" w:tentative="1">
      <w:start w:val="1"/>
      <w:numFmt w:val="lowerRoman"/>
      <w:lvlText w:val="%3."/>
      <w:lvlJc w:val="right"/>
      <w:pPr>
        <w:ind w:left="3433" w:hanging="180"/>
      </w:pPr>
    </w:lvl>
    <w:lvl w:ilvl="3" w:tplc="0416000F" w:tentative="1">
      <w:start w:val="1"/>
      <w:numFmt w:val="decimal"/>
      <w:lvlText w:val="%4."/>
      <w:lvlJc w:val="left"/>
      <w:pPr>
        <w:ind w:left="4153" w:hanging="360"/>
      </w:pPr>
    </w:lvl>
    <w:lvl w:ilvl="4" w:tplc="04160019" w:tentative="1">
      <w:start w:val="1"/>
      <w:numFmt w:val="lowerLetter"/>
      <w:lvlText w:val="%5."/>
      <w:lvlJc w:val="left"/>
      <w:pPr>
        <w:ind w:left="4873" w:hanging="360"/>
      </w:pPr>
    </w:lvl>
    <w:lvl w:ilvl="5" w:tplc="0416001B" w:tentative="1">
      <w:start w:val="1"/>
      <w:numFmt w:val="lowerRoman"/>
      <w:lvlText w:val="%6."/>
      <w:lvlJc w:val="right"/>
      <w:pPr>
        <w:ind w:left="5593" w:hanging="180"/>
      </w:pPr>
    </w:lvl>
    <w:lvl w:ilvl="6" w:tplc="0416000F" w:tentative="1">
      <w:start w:val="1"/>
      <w:numFmt w:val="decimal"/>
      <w:lvlText w:val="%7."/>
      <w:lvlJc w:val="left"/>
      <w:pPr>
        <w:ind w:left="6313" w:hanging="360"/>
      </w:pPr>
    </w:lvl>
    <w:lvl w:ilvl="7" w:tplc="04160019" w:tentative="1">
      <w:start w:val="1"/>
      <w:numFmt w:val="lowerLetter"/>
      <w:lvlText w:val="%8."/>
      <w:lvlJc w:val="left"/>
      <w:pPr>
        <w:ind w:left="7033" w:hanging="360"/>
      </w:pPr>
    </w:lvl>
    <w:lvl w:ilvl="8" w:tplc="0416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10" w15:restartNumberingAfterBreak="0">
    <w:nsid w:val="5FD54433"/>
    <w:multiLevelType w:val="hybridMultilevel"/>
    <w:tmpl w:val="483EDEA6"/>
    <w:lvl w:ilvl="0" w:tplc="04160013">
      <w:start w:val="1"/>
      <w:numFmt w:val="upperRoman"/>
      <w:lvlText w:val="%1."/>
      <w:lvlJc w:val="right"/>
      <w:pPr>
        <w:ind w:left="2132" w:hanging="360"/>
      </w:pPr>
    </w:lvl>
    <w:lvl w:ilvl="1" w:tplc="04160019" w:tentative="1">
      <w:start w:val="1"/>
      <w:numFmt w:val="lowerLetter"/>
      <w:lvlText w:val="%2."/>
      <w:lvlJc w:val="left"/>
      <w:pPr>
        <w:ind w:left="2852" w:hanging="360"/>
      </w:pPr>
    </w:lvl>
    <w:lvl w:ilvl="2" w:tplc="0416001B" w:tentative="1">
      <w:start w:val="1"/>
      <w:numFmt w:val="lowerRoman"/>
      <w:lvlText w:val="%3."/>
      <w:lvlJc w:val="right"/>
      <w:pPr>
        <w:ind w:left="3572" w:hanging="180"/>
      </w:pPr>
    </w:lvl>
    <w:lvl w:ilvl="3" w:tplc="0416000F" w:tentative="1">
      <w:start w:val="1"/>
      <w:numFmt w:val="decimal"/>
      <w:lvlText w:val="%4."/>
      <w:lvlJc w:val="left"/>
      <w:pPr>
        <w:ind w:left="4292" w:hanging="360"/>
      </w:pPr>
    </w:lvl>
    <w:lvl w:ilvl="4" w:tplc="04160019" w:tentative="1">
      <w:start w:val="1"/>
      <w:numFmt w:val="lowerLetter"/>
      <w:lvlText w:val="%5."/>
      <w:lvlJc w:val="left"/>
      <w:pPr>
        <w:ind w:left="5012" w:hanging="360"/>
      </w:pPr>
    </w:lvl>
    <w:lvl w:ilvl="5" w:tplc="0416001B" w:tentative="1">
      <w:start w:val="1"/>
      <w:numFmt w:val="lowerRoman"/>
      <w:lvlText w:val="%6."/>
      <w:lvlJc w:val="right"/>
      <w:pPr>
        <w:ind w:left="5732" w:hanging="180"/>
      </w:pPr>
    </w:lvl>
    <w:lvl w:ilvl="6" w:tplc="0416000F" w:tentative="1">
      <w:start w:val="1"/>
      <w:numFmt w:val="decimal"/>
      <w:lvlText w:val="%7."/>
      <w:lvlJc w:val="left"/>
      <w:pPr>
        <w:ind w:left="6452" w:hanging="360"/>
      </w:pPr>
    </w:lvl>
    <w:lvl w:ilvl="7" w:tplc="04160019" w:tentative="1">
      <w:start w:val="1"/>
      <w:numFmt w:val="lowerLetter"/>
      <w:lvlText w:val="%8."/>
      <w:lvlJc w:val="left"/>
      <w:pPr>
        <w:ind w:left="7172" w:hanging="360"/>
      </w:pPr>
    </w:lvl>
    <w:lvl w:ilvl="8" w:tplc="0416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11" w15:restartNumberingAfterBreak="0">
    <w:nsid w:val="6BA4432C"/>
    <w:multiLevelType w:val="singleLevel"/>
    <w:tmpl w:val="2F424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12" w15:restartNumberingAfterBreak="0">
    <w:nsid w:val="7CEB0432"/>
    <w:multiLevelType w:val="hybridMultilevel"/>
    <w:tmpl w:val="439E6F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82D3C"/>
    <w:multiLevelType w:val="hybridMultilevel"/>
    <w:tmpl w:val="EE9A4690"/>
    <w:lvl w:ilvl="0" w:tplc="4788B0FA">
      <w:start w:val="1"/>
      <w:numFmt w:val="lowerLetter"/>
      <w:lvlText w:val="(%1)"/>
      <w:lvlJc w:val="left"/>
      <w:pPr>
        <w:tabs>
          <w:tab w:val="num" w:pos="1772"/>
        </w:tabs>
        <w:ind w:left="177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492"/>
        </w:tabs>
        <w:ind w:left="2492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212"/>
        </w:tabs>
        <w:ind w:left="3212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32"/>
        </w:tabs>
        <w:ind w:left="3932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52"/>
        </w:tabs>
        <w:ind w:left="4652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372"/>
        </w:tabs>
        <w:ind w:left="5372" w:hanging="180"/>
      </w:pPr>
    </w:lvl>
    <w:lvl w:ilvl="6" w:tplc="0416000F">
      <w:start w:val="1"/>
      <w:numFmt w:val="decimal"/>
      <w:lvlText w:val="%7."/>
      <w:lvlJc w:val="left"/>
      <w:pPr>
        <w:tabs>
          <w:tab w:val="num" w:pos="6092"/>
        </w:tabs>
        <w:ind w:left="6092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812"/>
        </w:tabs>
        <w:ind w:left="6812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532"/>
        </w:tabs>
        <w:ind w:left="7532" w:hanging="180"/>
      </w:pPr>
    </w:lvl>
  </w:abstractNum>
  <w:num w:numId="1" w16cid:durableId="880359554">
    <w:abstractNumId w:val="2"/>
  </w:num>
  <w:num w:numId="2" w16cid:durableId="1259872336">
    <w:abstractNumId w:val="11"/>
  </w:num>
  <w:num w:numId="3" w16cid:durableId="1490170987">
    <w:abstractNumId w:val="13"/>
  </w:num>
  <w:num w:numId="4" w16cid:durableId="906963175">
    <w:abstractNumId w:val="3"/>
  </w:num>
  <w:num w:numId="5" w16cid:durableId="1972907117">
    <w:abstractNumId w:val="1"/>
  </w:num>
  <w:num w:numId="6" w16cid:durableId="849028360">
    <w:abstractNumId w:val="5"/>
  </w:num>
  <w:num w:numId="7" w16cid:durableId="289241131">
    <w:abstractNumId w:val="12"/>
  </w:num>
  <w:num w:numId="8" w16cid:durableId="1597519867">
    <w:abstractNumId w:val="7"/>
  </w:num>
  <w:num w:numId="9" w16cid:durableId="331572013">
    <w:abstractNumId w:val="6"/>
  </w:num>
  <w:num w:numId="10" w16cid:durableId="1353603842">
    <w:abstractNumId w:val="4"/>
  </w:num>
  <w:num w:numId="11" w16cid:durableId="474952997">
    <w:abstractNumId w:val="10"/>
  </w:num>
  <w:num w:numId="12" w16cid:durableId="908997063">
    <w:abstractNumId w:val="9"/>
  </w:num>
  <w:num w:numId="13" w16cid:durableId="1073626233">
    <w:abstractNumId w:val="8"/>
  </w:num>
  <w:num w:numId="14" w16cid:durableId="1527909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6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F0D"/>
    <w:rsid w:val="000022AE"/>
    <w:rsid w:val="00002C48"/>
    <w:rsid w:val="0003400B"/>
    <w:rsid w:val="00051E4D"/>
    <w:rsid w:val="00054EF7"/>
    <w:rsid w:val="00061875"/>
    <w:rsid w:val="00066C53"/>
    <w:rsid w:val="00072D1A"/>
    <w:rsid w:val="000731CF"/>
    <w:rsid w:val="0007688D"/>
    <w:rsid w:val="00077A5C"/>
    <w:rsid w:val="000A7E3D"/>
    <w:rsid w:val="000B1793"/>
    <w:rsid w:val="000D43C2"/>
    <w:rsid w:val="001527CC"/>
    <w:rsid w:val="00166823"/>
    <w:rsid w:val="001732E0"/>
    <w:rsid w:val="001B63C7"/>
    <w:rsid w:val="001C2780"/>
    <w:rsid w:val="001D045B"/>
    <w:rsid w:val="001E4614"/>
    <w:rsid w:val="001E7D75"/>
    <w:rsid w:val="002069C7"/>
    <w:rsid w:val="00210AA3"/>
    <w:rsid w:val="00225395"/>
    <w:rsid w:val="00226BCC"/>
    <w:rsid w:val="00236F05"/>
    <w:rsid w:val="00237249"/>
    <w:rsid w:val="002646EE"/>
    <w:rsid w:val="002B2B23"/>
    <w:rsid w:val="002C231E"/>
    <w:rsid w:val="002C718A"/>
    <w:rsid w:val="002D7BD2"/>
    <w:rsid w:val="002F1783"/>
    <w:rsid w:val="002F61FD"/>
    <w:rsid w:val="00321903"/>
    <w:rsid w:val="00323FA4"/>
    <w:rsid w:val="00340416"/>
    <w:rsid w:val="00351C28"/>
    <w:rsid w:val="00351E11"/>
    <w:rsid w:val="003614A9"/>
    <w:rsid w:val="00366168"/>
    <w:rsid w:val="00381202"/>
    <w:rsid w:val="00390B5C"/>
    <w:rsid w:val="003A1AB9"/>
    <w:rsid w:val="003B50C6"/>
    <w:rsid w:val="003B6D6C"/>
    <w:rsid w:val="003C02A3"/>
    <w:rsid w:val="003E7FD2"/>
    <w:rsid w:val="00400C71"/>
    <w:rsid w:val="00410D5E"/>
    <w:rsid w:val="0042534A"/>
    <w:rsid w:val="004324F0"/>
    <w:rsid w:val="00444C58"/>
    <w:rsid w:val="0045552B"/>
    <w:rsid w:val="0047538B"/>
    <w:rsid w:val="004819CD"/>
    <w:rsid w:val="004A0E6D"/>
    <w:rsid w:val="004B0431"/>
    <w:rsid w:val="004D4641"/>
    <w:rsid w:val="00533754"/>
    <w:rsid w:val="0055436E"/>
    <w:rsid w:val="00554F0D"/>
    <w:rsid w:val="0056453D"/>
    <w:rsid w:val="00570751"/>
    <w:rsid w:val="005718FE"/>
    <w:rsid w:val="005733C8"/>
    <w:rsid w:val="00573BD1"/>
    <w:rsid w:val="005846FE"/>
    <w:rsid w:val="005A4063"/>
    <w:rsid w:val="005C089F"/>
    <w:rsid w:val="006133C6"/>
    <w:rsid w:val="006552A6"/>
    <w:rsid w:val="00665890"/>
    <w:rsid w:val="00671645"/>
    <w:rsid w:val="00673993"/>
    <w:rsid w:val="0068048C"/>
    <w:rsid w:val="00692345"/>
    <w:rsid w:val="006C0DFB"/>
    <w:rsid w:val="006C1908"/>
    <w:rsid w:val="006F5D7B"/>
    <w:rsid w:val="006F7BFD"/>
    <w:rsid w:val="00710363"/>
    <w:rsid w:val="007171B1"/>
    <w:rsid w:val="00732CF5"/>
    <w:rsid w:val="007352E5"/>
    <w:rsid w:val="007357A6"/>
    <w:rsid w:val="007675C9"/>
    <w:rsid w:val="00792BD2"/>
    <w:rsid w:val="007D3409"/>
    <w:rsid w:val="007E509D"/>
    <w:rsid w:val="007F0E5F"/>
    <w:rsid w:val="00816380"/>
    <w:rsid w:val="00857FC3"/>
    <w:rsid w:val="00860638"/>
    <w:rsid w:val="0087734E"/>
    <w:rsid w:val="00893FE9"/>
    <w:rsid w:val="0089612A"/>
    <w:rsid w:val="008F0DEC"/>
    <w:rsid w:val="00934211"/>
    <w:rsid w:val="00957CC5"/>
    <w:rsid w:val="0096769E"/>
    <w:rsid w:val="00973314"/>
    <w:rsid w:val="00994EF1"/>
    <w:rsid w:val="009C28BE"/>
    <w:rsid w:val="009C4A52"/>
    <w:rsid w:val="009E3496"/>
    <w:rsid w:val="009F3D10"/>
    <w:rsid w:val="009F55D1"/>
    <w:rsid w:val="00A16543"/>
    <w:rsid w:val="00A30138"/>
    <w:rsid w:val="00A315FD"/>
    <w:rsid w:val="00A32CAA"/>
    <w:rsid w:val="00A42FB7"/>
    <w:rsid w:val="00A53AC7"/>
    <w:rsid w:val="00A57FAA"/>
    <w:rsid w:val="00A76090"/>
    <w:rsid w:val="00A8209D"/>
    <w:rsid w:val="00A8727E"/>
    <w:rsid w:val="00AA29F7"/>
    <w:rsid w:val="00AB1999"/>
    <w:rsid w:val="00AB29BF"/>
    <w:rsid w:val="00AC0E4A"/>
    <w:rsid w:val="00AC1B5D"/>
    <w:rsid w:val="00AC1CD1"/>
    <w:rsid w:val="00AD3B15"/>
    <w:rsid w:val="00B240E5"/>
    <w:rsid w:val="00B3061B"/>
    <w:rsid w:val="00B3335E"/>
    <w:rsid w:val="00B343D1"/>
    <w:rsid w:val="00B43E5B"/>
    <w:rsid w:val="00B46E12"/>
    <w:rsid w:val="00B53F8A"/>
    <w:rsid w:val="00B57B2D"/>
    <w:rsid w:val="00B85AFE"/>
    <w:rsid w:val="00B93D45"/>
    <w:rsid w:val="00BA03B9"/>
    <w:rsid w:val="00BB3533"/>
    <w:rsid w:val="00BB4BC7"/>
    <w:rsid w:val="00BE6EF8"/>
    <w:rsid w:val="00C20B6E"/>
    <w:rsid w:val="00C50951"/>
    <w:rsid w:val="00C576B6"/>
    <w:rsid w:val="00C74D87"/>
    <w:rsid w:val="00C775CB"/>
    <w:rsid w:val="00C87B32"/>
    <w:rsid w:val="00CC1256"/>
    <w:rsid w:val="00CF3813"/>
    <w:rsid w:val="00CF6085"/>
    <w:rsid w:val="00CF6DB9"/>
    <w:rsid w:val="00D03EA3"/>
    <w:rsid w:val="00D12CE2"/>
    <w:rsid w:val="00D23A02"/>
    <w:rsid w:val="00D27EB8"/>
    <w:rsid w:val="00D62F1D"/>
    <w:rsid w:val="00D67FDE"/>
    <w:rsid w:val="00DA6EC4"/>
    <w:rsid w:val="00E0010B"/>
    <w:rsid w:val="00E1575D"/>
    <w:rsid w:val="00E432BE"/>
    <w:rsid w:val="00E623BA"/>
    <w:rsid w:val="00E62409"/>
    <w:rsid w:val="00E6338F"/>
    <w:rsid w:val="00E70954"/>
    <w:rsid w:val="00E87D3F"/>
    <w:rsid w:val="00E976B5"/>
    <w:rsid w:val="00EA1804"/>
    <w:rsid w:val="00EB7403"/>
    <w:rsid w:val="00F0796C"/>
    <w:rsid w:val="00F5150D"/>
    <w:rsid w:val="00F76FED"/>
    <w:rsid w:val="00F90645"/>
    <w:rsid w:val="00FB4ED3"/>
    <w:rsid w:val="00FC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4C932C3"/>
  <w15:docId w15:val="{ACE1272A-F59E-4585-A0F2-804D9726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256"/>
    <w:rPr>
      <w:lang w:eastAsia="en-US"/>
    </w:rPr>
  </w:style>
  <w:style w:type="paragraph" w:styleId="Ttulo1">
    <w:name w:val="heading 1"/>
    <w:basedOn w:val="Normal"/>
    <w:next w:val="Normal"/>
    <w:qFormat/>
    <w:rsid w:val="000D43C2"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qFormat/>
    <w:rsid w:val="000D43C2"/>
    <w:pPr>
      <w:keepNext/>
      <w:jc w:val="center"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qFormat/>
    <w:rsid w:val="000D43C2"/>
    <w:pPr>
      <w:keepNext/>
      <w:outlineLvl w:val="2"/>
    </w:pPr>
    <w:rPr>
      <w:b/>
      <w:sz w:val="40"/>
    </w:rPr>
  </w:style>
  <w:style w:type="paragraph" w:styleId="Ttulo4">
    <w:name w:val="heading 4"/>
    <w:basedOn w:val="Normal"/>
    <w:next w:val="Normal"/>
    <w:qFormat/>
    <w:rsid w:val="000D43C2"/>
    <w:pPr>
      <w:keepNext/>
      <w:tabs>
        <w:tab w:val="center" w:pos="1843"/>
        <w:tab w:val="center" w:pos="7088"/>
      </w:tabs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0D43C2"/>
    <w:pPr>
      <w:keepNext/>
      <w:outlineLvl w:val="4"/>
    </w:pPr>
    <w:rPr>
      <w:rFonts w:ascii="Monotype Corsiva" w:hAnsi="Monotype Corsiva"/>
      <w:b/>
      <w:sz w:val="28"/>
    </w:rPr>
  </w:style>
  <w:style w:type="paragraph" w:styleId="Ttulo6">
    <w:name w:val="heading 6"/>
    <w:basedOn w:val="Normal"/>
    <w:next w:val="Normal"/>
    <w:qFormat/>
    <w:rsid w:val="000D43C2"/>
    <w:pPr>
      <w:keepNext/>
      <w:outlineLvl w:val="5"/>
    </w:pPr>
    <w:rPr>
      <w:sz w:val="36"/>
    </w:rPr>
  </w:style>
  <w:style w:type="paragraph" w:styleId="Ttulo7">
    <w:name w:val="heading 7"/>
    <w:basedOn w:val="Normal"/>
    <w:next w:val="Normal"/>
    <w:qFormat/>
    <w:rsid w:val="000D43C2"/>
    <w:pPr>
      <w:keepNext/>
      <w:spacing w:after="120"/>
      <w:ind w:firstLine="2948"/>
      <w:jc w:val="center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0D43C2"/>
    <w:pPr>
      <w:keepNext/>
      <w:autoSpaceDE w:val="0"/>
      <w:autoSpaceDN w:val="0"/>
      <w:adjustRightInd w:val="0"/>
      <w:jc w:val="right"/>
      <w:outlineLvl w:val="7"/>
    </w:pPr>
    <w:rPr>
      <w:sz w:val="24"/>
      <w:szCs w:val="24"/>
    </w:rPr>
  </w:style>
  <w:style w:type="paragraph" w:styleId="Ttulo9">
    <w:name w:val="heading 9"/>
    <w:basedOn w:val="Normal"/>
    <w:next w:val="Normal"/>
    <w:qFormat/>
    <w:rsid w:val="000D43C2"/>
    <w:pPr>
      <w:keepNext/>
      <w:autoSpaceDE w:val="0"/>
      <w:autoSpaceDN w:val="0"/>
      <w:adjustRightInd w:val="0"/>
      <w:outlineLvl w:val="8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D43C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0D43C2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0D43C2"/>
    <w:rPr>
      <w:sz w:val="28"/>
    </w:rPr>
  </w:style>
  <w:style w:type="paragraph" w:styleId="Ttulo">
    <w:name w:val="Title"/>
    <w:basedOn w:val="Normal"/>
    <w:qFormat/>
    <w:rsid w:val="000D43C2"/>
    <w:pPr>
      <w:jc w:val="center"/>
    </w:pPr>
    <w:rPr>
      <w:b/>
      <w:sz w:val="28"/>
    </w:rPr>
  </w:style>
  <w:style w:type="paragraph" w:styleId="Recuodecorpodetexto3">
    <w:name w:val="Body Text Indent 3"/>
    <w:basedOn w:val="Normal"/>
    <w:semiHidden/>
    <w:rsid w:val="000D43C2"/>
    <w:pPr>
      <w:ind w:firstLine="1980"/>
      <w:jc w:val="both"/>
    </w:pPr>
    <w:rPr>
      <w:sz w:val="26"/>
    </w:rPr>
  </w:style>
  <w:style w:type="paragraph" w:styleId="Textoembloco">
    <w:name w:val="Block Text"/>
    <w:basedOn w:val="Normal"/>
    <w:semiHidden/>
    <w:rsid w:val="000D43C2"/>
    <w:pPr>
      <w:tabs>
        <w:tab w:val="left" w:leader="dot" w:pos="5812"/>
      </w:tabs>
      <w:ind w:left="3119" w:right="3170"/>
      <w:jc w:val="both"/>
    </w:pPr>
    <w:rPr>
      <w:sz w:val="22"/>
    </w:rPr>
  </w:style>
  <w:style w:type="paragraph" w:styleId="Recuodecorpodetexto">
    <w:name w:val="Body Text Indent"/>
    <w:basedOn w:val="Normal"/>
    <w:semiHidden/>
    <w:rsid w:val="000D43C2"/>
    <w:pPr>
      <w:ind w:firstLine="2722"/>
      <w:jc w:val="both"/>
    </w:pPr>
    <w:rPr>
      <w:sz w:val="24"/>
    </w:rPr>
  </w:style>
  <w:style w:type="paragraph" w:styleId="Recuodecorpodetexto2">
    <w:name w:val="Body Text Indent 2"/>
    <w:basedOn w:val="Normal"/>
    <w:link w:val="Recuodecorpodetexto2Char"/>
    <w:semiHidden/>
    <w:rsid w:val="000D43C2"/>
    <w:pPr>
      <w:spacing w:after="240"/>
      <w:ind w:firstLine="2948"/>
      <w:jc w:val="both"/>
    </w:pPr>
    <w:rPr>
      <w:sz w:val="24"/>
    </w:rPr>
  </w:style>
  <w:style w:type="character" w:styleId="Hyperlink">
    <w:name w:val="Hyperlink"/>
    <w:rsid w:val="000D43C2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semiHidden/>
    <w:rsid w:val="00EB7403"/>
    <w:rPr>
      <w:sz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1E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1E4D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C718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C718A"/>
    <w:rPr>
      <w:lang w:eastAsia="en-US"/>
    </w:rPr>
  </w:style>
  <w:style w:type="paragraph" w:styleId="PargrafodaLista">
    <w:name w:val="List Paragraph"/>
    <w:basedOn w:val="Normal"/>
    <w:uiPriority w:val="34"/>
    <w:qFormat/>
    <w:rsid w:val="00CC1256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rsid w:val="00C5095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q.uem.b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deq.uem.br/pos-graduacao/Bioenergia2/pagina_01.ht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mbrado\Timbrad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74D31-892C-4F64-93B0-05E423531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Timbrado1</Template>
  <TotalTime>18</TotalTime>
  <Pages>4</Pages>
  <Words>1016</Words>
  <Characters>5489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UEM</Company>
  <LinksUpToDate>false</LinksUpToDate>
  <CharactersWithSpaces>6493</CharactersWithSpaces>
  <SharedDoc>false</SharedDoc>
  <HLinks>
    <vt:vector size="12" baseType="variant">
      <vt:variant>
        <vt:i4>7012386</vt:i4>
      </vt:variant>
      <vt:variant>
        <vt:i4>6</vt:i4>
      </vt:variant>
      <vt:variant>
        <vt:i4>0</vt:i4>
      </vt:variant>
      <vt:variant>
        <vt:i4>5</vt:i4>
      </vt:variant>
      <vt:variant>
        <vt:lpwstr>http://www.deq.uem.br/</vt:lpwstr>
      </vt:variant>
      <vt:variant>
        <vt:lpwstr/>
      </vt:variant>
      <vt:variant>
        <vt:i4>5439595</vt:i4>
      </vt:variant>
      <vt:variant>
        <vt:i4>3</vt:i4>
      </vt:variant>
      <vt:variant>
        <vt:i4>0</vt:i4>
      </vt:variant>
      <vt:variant>
        <vt:i4>5</vt:i4>
      </vt:variant>
      <vt:variant>
        <vt:lpwstr>http://www.deq.uem.br/pos-graduacao/Bioenergia2/pagina_01.htm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Daniel Tait Vareschini</cp:lastModifiedBy>
  <cp:revision>14</cp:revision>
  <cp:lastPrinted>2012-05-31T13:21:00Z</cp:lastPrinted>
  <dcterms:created xsi:type="dcterms:W3CDTF">2024-03-19T17:42:00Z</dcterms:created>
  <dcterms:modified xsi:type="dcterms:W3CDTF">2025-04-14T14:54:00Z</dcterms:modified>
</cp:coreProperties>
</file>