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2AC" w14:textId="25DD80B5" w:rsidR="003353CE" w:rsidRPr="002B39A0" w:rsidRDefault="003353CE" w:rsidP="003353CE">
      <w:pPr>
        <w:widowControl w:val="0"/>
        <w:tabs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>
        <w:rPr>
          <w:rFonts w:ascii="Arial" w:hAnsi="Arial" w:cs="Arial"/>
          <w:b/>
          <w:bCs/>
          <w:sz w:val="18"/>
          <w:szCs w:val="18"/>
          <w:lang w:eastAsia="pt-BR"/>
        </w:rPr>
        <w:t>III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Edital nº 0</w:t>
      </w:r>
      <w:r w:rsidR="0041120E" w:rsidRPr="0041120E">
        <w:rPr>
          <w:rFonts w:ascii="Arial" w:hAnsi="Arial" w:cs="Arial"/>
          <w:b/>
          <w:bCs/>
          <w:sz w:val="18"/>
          <w:szCs w:val="18"/>
          <w:lang w:eastAsia="pt-BR"/>
        </w:rPr>
        <w:t>63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/2025-PEQ</w:t>
      </w:r>
    </w:p>
    <w:p w14:paraId="5A0D1FD3" w14:textId="77777777" w:rsidR="003353CE" w:rsidRPr="005424A4" w:rsidRDefault="003353CE" w:rsidP="003353CE">
      <w:pPr>
        <w:jc w:val="center"/>
        <w:rPr>
          <w:rFonts w:ascii="Arial (W1)" w:hAnsi="Arial (W1)" w:cs="Arial"/>
          <w:b/>
          <w:bCs/>
          <w:szCs w:val="24"/>
          <w:lang w:eastAsia="pt-BR"/>
        </w:rPr>
      </w:pPr>
      <w:r w:rsidRPr="005424A4">
        <w:rPr>
          <w:rFonts w:ascii="Arial (W1)" w:hAnsi="Arial (W1)" w:cs="Arial"/>
          <w:b/>
          <w:bCs/>
          <w:szCs w:val="24"/>
          <w:lang w:eastAsia="pt-BR"/>
        </w:rPr>
        <w:t>ANEXO III</w:t>
      </w:r>
    </w:p>
    <w:p w14:paraId="448AB8CB" w14:textId="77777777" w:rsidR="003353CE" w:rsidRPr="005424A4" w:rsidRDefault="003353CE" w:rsidP="003353CE">
      <w:pPr>
        <w:jc w:val="center"/>
        <w:rPr>
          <w:rFonts w:ascii="Arial" w:hAnsi="Arial" w:cs="Arial"/>
          <w:b/>
          <w:bCs/>
          <w:szCs w:val="24"/>
          <w:lang w:eastAsia="pt-BR"/>
        </w:rPr>
      </w:pPr>
    </w:p>
    <w:p w14:paraId="18E0271B" w14:textId="77777777" w:rsidR="003353CE" w:rsidRDefault="003353CE" w:rsidP="003353CE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  <w:r w:rsidRPr="0061535C">
        <w:rPr>
          <w:rFonts w:ascii="Arial" w:hAnsi="Arial" w:cs="Arial"/>
          <w:b/>
          <w:sz w:val="22"/>
          <w:szCs w:val="22"/>
        </w:rPr>
        <w:t>TERMO DE COMPROMISSO</w:t>
      </w:r>
    </w:p>
    <w:p w14:paraId="1D10749A" w14:textId="77777777" w:rsidR="0087451B" w:rsidRPr="0061535C" w:rsidRDefault="0087451B" w:rsidP="003353CE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</w:p>
    <w:p w14:paraId="4CFE2064" w14:textId="1320CFCC" w:rsidR="003353CE" w:rsidRPr="00660A04" w:rsidRDefault="003353CE" w:rsidP="002131AB">
      <w:pPr>
        <w:widowControl w:val="0"/>
        <w:spacing w:after="120" w:line="360" w:lineRule="auto"/>
        <w:ind w:left="-284" w:right="-7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Eu, _________________________________________________, inscrito(a) no Cadastro de Pessoa Física sob o número ________________________________ e na condição de candidato à outorga de bolsa </w:t>
      </w:r>
      <w:r w:rsidR="0039236B">
        <w:rPr>
          <w:rFonts w:ascii="Arial" w:hAnsi="Arial" w:cs="Arial"/>
          <w:sz w:val="22"/>
          <w:szCs w:val="22"/>
        </w:rPr>
        <w:t xml:space="preserve">de cinco meses </w:t>
      </w:r>
      <w:r>
        <w:rPr>
          <w:rFonts w:ascii="Arial" w:hAnsi="Arial" w:cs="Arial"/>
          <w:sz w:val="22"/>
          <w:szCs w:val="22"/>
        </w:rPr>
        <w:t>de professor visitante no Instituto Politécnico de Bragança</w:t>
      </w:r>
      <w:r w:rsidRPr="00A654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3CE">
        <w:rPr>
          <w:rFonts w:ascii="Arial" w:hAnsi="Arial" w:cs="Arial"/>
          <w:sz w:val="22"/>
          <w:szCs w:val="22"/>
        </w:rPr>
        <w:t>(PV-IPB)</w:t>
      </w:r>
      <w:r w:rsidRPr="001C40D3">
        <w:rPr>
          <w:rFonts w:ascii="Arial" w:hAnsi="Arial" w:cs="Arial"/>
          <w:sz w:val="22"/>
          <w:szCs w:val="22"/>
        </w:rPr>
        <w:t xml:space="preserve"> para o ano de 2026</w:t>
      </w:r>
      <w:r>
        <w:rPr>
          <w:rFonts w:ascii="Arial" w:hAnsi="Arial" w:cs="Arial"/>
          <w:sz w:val="22"/>
          <w:szCs w:val="22"/>
        </w:rPr>
        <w:t>, no âmbito do Processo de Inexigi</w:t>
      </w:r>
      <w:r w:rsidR="0039236B">
        <w:rPr>
          <w:rFonts w:ascii="Arial" w:hAnsi="Arial" w:cs="Arial"/>
          <w:sz w:val="22"/>
          <w:szCs w:val="22"/>
        </w:rPr>
        <w:t>bi</w:t>
      </w:r>
      <w:r>
        <w:rPr>
          <w:rFonts w:ascii="Arial" w:hAnsi="Arial" w:cs="Arial"/>
          <w:sz w:val="22"/>
          <w:szCs w:val="22"/>
        </w:rPr>
        <w:t xml:space="preserve">lidade de Chamada Pública referente à </w:t>
      </w:r>
      <w:r w:rsidRPr="002B1822">
        <w:rPr>
          <w:rFonts w:ascii="Arial" w:hAnsi="Arial" w:cs="Arial"/>
          <w:sz w:val="22"/>
          <w:szCs w:val="22"/>
        </w:rPr>
        <w:t>Proposta de Estruturação de um Programa de Dupla-Diplomação: Doutorado-Doutorado Envolvendo o IPB, a UTFPR e as Instituições de Ensino Superior Paranaenses com o Apoio da Fundação Araucária</w:t>
      </w:r>
      <w:r>
        <w:rPr>
          <w:rFonts w:ascii="Arial" w:hAnsi="Arial" w:cs="Arial"/>
          <w:sz w:val="22"/>
          <w:szCs w:val="22"/>
        </w:rPr>
        <w:t xml:space="preserve"> (PI </w:t>
      </w:r>
      <w:r w:rsidR="00E45052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/2025), me comprometo a, em sendo contemplado com a bolsa, submeter, </w:t>
      </w:r>
      <w:r w:rsidR="0039236B" w:rsidRPr="0039236B">
        <w:rPr>
          <w:rFonts w:ascii="Arial" w:hAnsi="Arial" w:cs="Arial"/>
          <w:b/>
          <w:bCs/>
          <w:sz w:val="22"/>
          <w:szCs w:val="22"/>
        </w:rPr>
        <w:t xml:space="preserve">em </w:t>
      </w:r>
      <w:r w:rsidRPr="0039236B">
        <w:rPr>
          <w:rFonts w:ascii="Arial" w:hAnsi="Arial" w:cs="Arial"/>
          <w:b/>
          <w:bCs/>
          <w:sz w:val="22"/>
          <w:szCs w:val="22"/>
        </w:rPr>
        <w:t xml:space="preserve">até 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>doze meses</w:t>
      </w:r>
      <w:r w:rsidR="00A37AE0">
        <w:rPr>
          <w:rFonts w:ascii="Arial" w:hAnsi="Arial" w:cs="Arial"/>
          <w:sz w:val="22"/>
          <w:szCs w:val="22"/>
        </w:rPr>
        <w:t xml:space="preserve"> após o retorno ao Brasil</w:t>
      </w:r>
      <w:r>
        <w:rPr>
          <w:rFonts w:ascii="Arial" w:hAnsi="Arial" w:cs="Arial"/>
          <w:sz w:val="22"/>
          <w:szCs w:val="22"/>
        </w:rPr>
        <w:t xml:space="preserve">, um artigo científico em periódico </w:t>
      </w:r>
      <w:r w:rsidR="00A37AE0" w:rsidRPr="00BC25B6">
        <w:rPr>
          <w:rFonts w:ascii="Arial" w:hAnsi="Arial" w:cs="Arial"/>
          <w:sz w:val="22"/>
          <w:szCs w:val="22"/>
        </w:rPr>
        <w:t xml:space="preserve">com </w:t>
      </w:r>
      <w:r w:rsidR="00A37AE0" w:rsidRPr="00BC25B6">
        <w:rPr>
          <w:rFonts w:ascii="Arial" w:hAnsi="Arial" w:cs="Arial"/>
          <w:b/>
          <w:bCs/>
          <w:sz w:val="22"/>
          <w:szCs w:val="22"/>
        </w:rPr>
        <w:t>percentil da Scopus de no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 xml:space="preserve"> mínimo 62,5%</w:t>
      </w:r>
      <w:r w:rsidR="00660A04">
        <w:rPr>
          <w:rFonts w:ascii="Arial" w:hAnsi="Arial" w:cs="Arial"/>
          <w:b/>
          <w:bCs/>
          <w:sz w:val="22"/>
          <w:szCs w:val="22"/>
        </w:rPr>
        <w:t xml:space="preserve"> em alguma das áreas listadas na Tabela 1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>,</w:t>
      </w:r>
      <w:r w:rsidR="00A37AE0">
        <w:rPr>
          <w:rFonts w:ascii="Arial" w:hAnsi="Arial" w:cs="Arial"/>
          <w:sz w:val="22"/>
          <w:szCs w:val="22"/>
        </w:rPr>
        <w:t xml:space="preserve"> referente à pesquisa desenvolvida em parceria com o IPB, com coautoria do </w:t>
      </w:r>
      <w:r w:rsidR="000575CA" w:rsidRPr="00660A04">
        <w:rPr>
          <w:rFonts w:ascii="Arial" w:hAnsi="Arial" w:cs="Arial"/>
          <w:sz w:val="22"/>
          <w:szCs w:val="22"/>
        </w:rPr>
        <w:t>colaborador estrangeiro</w:t>
      </w:r>
      <w:r w:rsidR="00A37AE0" w:rsidRPr="00660A04">
        <w:rPr>
          <w:rFonts w:ascii="Arial" w:hAnsi="Arial" w:cs="Arial"/>
          <w:sz w:val="22"/>
          <w:szCs w:val="22"/>
        </w:rPr>
        <w:t xml:space="preserve"> daquela instituição.</w:t>
      </w:r>
    </w:p>
    <w:p w14:paraId="309A745B" w14:textId="7E02E22A" w:rsidR="00660A04" w:rsidRPr="00660A04" w:rsidRDefault="00660A04" w:rsidP="00660A04">
      <w:pPr>
        <w:pStyle w:val="Recuodecorpodetexto"/>
        <w:spacing w:before="0" w:line="360" w:lineRule="auto"/>
        <w:ind w:right="-318" w:firstLine="0"/>
        <w:rPr>
          <w:bCs/>
          <w:sz w:val="22"/>
          <w:szCs w:val="22"/>
        </w:rPr>
      </w:pPr>
      <w:r w:rsidRPr="00660A04">
        <w:rPr>
          <w:bCs/>
          <w:sz w:val="22"/>
          <w:szCs w:val="22"/>
        </w:rPr>
        <w:t xml:space="preserve">Tabela 1: </w:t>
      </w:r>
      <w:r w:rsidRPr="00660A04">
        <w:rPr>
          <w:bCs/>
          <w:i/>
          <w:iCs/>
          <w:sz w:val="22"/>
          <w:szCs w:val="22"/>
        </w:rPr>
        <w:t xml:space="preserve">QS </w:t>
      </w:r>
      <w:proofErr w:type="spellStart"/>
      <w:r w:rsidRPr="00660A04">
        <w:rPr>
          <w:bCs/>
          <w:i/>
          <w:iCs/>
          <w:sz w:val="22"/>
          <w:szCs w:val="22"/>
        </w:rPr>
        <w:t>Subject</w:t>
      </w:r>
      <w:proofErr w:type="spellEnd"/>
      <w:r w:rsidRPr="00660A04">
        <w:rPr>
          <w:bCs/>
          <w:i/>
          <w:iCs/>
          <w:sz w:val="22"/>
          <w:szCs w:val="22"/>
        </w:rPr>
        <w:t xml:space="preserve"> </w:t>
      </w:r>
      <w:proofErr w:type="spellStart"/>
      <w:r w:rsidRPr="00660A04">
        <w:rPr>
          <w:bCs/>
          <w:i/>
          <w:iCs/>
          <w:sz w:val="22"/>
          <w:szCs w:val="22"/>
        </w:rPr>
        <w:t>Areas</w:t>
      </w:r>
      <w:proofErr w:type="spellEnd"/>
      <w:r w:rsidRPr="00660A04">
        <w:rPr>
          <w:bCs/>
          <w:sz w:val="22"/>
          <w:szCs w:val="22"/>
        </w:rPr>
        <w:t xml:space="preserve"> aceit</w:t>
      </w:r>
      <w:r>
        <w:rPr>
          <w:bCs/>
          <w:sz w:val="22"/>
          <w:szCs w:val="22"/>
        </w:rPr>
        <w:t>as para cumprimento do compromisso de submissão de artigo científico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660A04" w:rsidRPr="00660A04" w14:paraId="201C5DD9" w14:textId="77777777" w:rsidTr="003176E3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EA77E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QS Subject Area</w:t>
            </w:r>
          </w:p>
        </w:tc>
      </w:tr>
      <w:tr w:rsidR="00660A04" w:rsidRPr="00660A04" w14:paraId="146C3CF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B4915D6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  <w:hideMark/>
          </w:tcPr>
          <w:p w14:paraId="3DD7A1F0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– General</w:t>
            </w:r>
          </w:p>
        </w:tc>
      </w:tr>
      <w:tr w:rsidR="00660A04" w:rsidRPr="00660A04" w14:paraId="0D0DCB8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176AD1B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  <w:hideMark/>
          </w:tcPr>
          <w:p w14:paraId="77FBAC4C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Environmental Sciences</w:t>
            </w:r>
          </w:p>
        </w:tc>
      </w:tr>
      <w:tr w:rsidR="00660A04" w:rsidRPr="00660A04" w14:paraId="28F433B7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5450348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  <w:hideMark/>
          </w:tcPr>
          <w:p w14:paraId="239BBED2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Materials Science</w:t>
            </w:r>
          </w:p>
        </w:tc>
      </w:tr>
      <w:tr w:rsidR="00660A04" w:rsidRPr="00660A04" w14:paraId="741F79B3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3B70BA83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  <w:hideMark/>
          </w:tcPr>
          <w:p w14:paraId="6EB014EB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Petroleum Engineering</w:t>
            </w:r>
          </w:p>
        </w:tc>
      </w:tr>
      <w:tr w:rsidR="00660A04" w:rsidRPr="00660A04" w14:paraId="7B9A5C20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68CAB7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  <w:hideMark/>
          </w:tcPr>
          <w:p w14:paraId="0D9A82D8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Pharmacy and Pharmacology</w:t>
            </w:r>
          </w:p>
        </w:tc>
      </w:tr>
      <w:tr w:rsidR="00660A04" w:rsidRPr="00660A04" w14:paraId="046532F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BCD38A6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  <w:hideMark/>
          </w:tcPr>
          <w:p w14:paraId="3B03306A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Physics and Astronomy</w:t>
            </w:r>
          </w:p>
        </w:tc>
      </w:tr>
      <w:tr w:rsidR="00660A04" w:rsidRPr="00660A04" w14:paraId="5263332E" w14:textId="77777777" w:rsidTr="003176E3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18A0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7A22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Statistics and Operational Research</w:t>
            </w:r>
          </w:p>
        </w:tc>
      </w:tr>
      <w:tr w:rsidR="00660A04" w:rsidRPr="00660A04" w14:paraId="131BBA88" w14:textId="77777777" w:rsidTr="003176E3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AF5AD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C5F2A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218A82D1" w14:textId="77777777" w:rsidR="0039236B" w:rsidRDefault="0039236B" w:rsidP="002131AB">
      <w:pPr>
        <w:widowControl w:val="0"/>
        <w:spacing w:after="120"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520A55D6" w14:textId="77777777" w:rsidR="0039236B" w:rsidRDefault="0039236B" w:rsidP="002131AB">
      <w:pPr>
        <w:widowControl w:val="0"/>
        <w:spacing w:after="120"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226BFA99" w14:textId="77777777" w:rsidR="003353CE" w:rsidRPr="0061535C" w:rsidRDefault="003353CE" w:rsidP="002131AB">
      <w:pPr>
        <w:ind w:left="-283"/>
        <w:jc w:val="right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Maringá, ___ de _______________ </w:t>
      </w:r>
      <w:proofErr w:type="spellStart"/>
      <w:r w:rsidRPr="0061535C">
        <w:rPr>
          <w:rFonts w:ascii="Arial" w:hAnsi="Arial" w:cs="Arial"/>
          <w:sz w:val="22"/>
          <w:szCs w:val="22"/>
        </w:rPr>
        <w:t>de</w:t>
      </w:r>
      <w:proofErr w:type="spellEnd"/>
      <w:r w:rsidRPr="0061535C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_</w:t>
      </w:r>
      <w:r w:rsidRPr="0061535C">
        <w:rPr>
          <w:rFonts w:ascii="Arial" w:hAnsi="Arial" w:cs="Arial"/>
          <w:sz w:val="22"/>
          <w:szCs w:val="22"/>
        </w:rPr>
        <w:t>.</w:t>
      </w:r>
    </w:p>
    <w:p w14:paraId="23797A41" w14:textId="77777777" w:rsidR="003353CE" w:rsidRDefault="003353CE" w:rsidP="002131AB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p w14:paraId="7D7550C7" w14:textId="77777777" w:rsidR="0039236B" w:rsidRDefault="0039236B" w:rsidP="002131AB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p w14:paraId="348EF8E5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</w:pPr>
    </w:p>
    <w:p w14:paraId="6BEF414E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  <w:jc w:val="center"/>
      </w:pPr>
      <w:r>
        <w:t>__________________________________</w:t>
      </w:r>
    </w:p>
    <w:p w14:paraId="54A93E8D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  <w:jc w:val="center"/>
        <w:rPr>
          <w:szCs w:val="22"/>
        </w:rPr>
      </w:pPr>
      <w:r w:rsidRPr="004C31CC">
        <w:rPr>
          <w:szCs w:val="22"/>
        </w:rPr>
        <w:t>Nome e assinatura do candidato</w:t>
      </w:r>
    </w:p>
    <w:p w14:paraId="47DFFC04" w14:textId="74926B87" w:rsidR="00701CB8" w:rsidRDefault="00701CB8" w:rsidP="00701CB8">
      <w:pPr>
        <w:rPr>
          <w:rFonts w:ascii="Arial" w:hAnsi="Arial"/>
          <w:smallCaps/>
          <w:sz w:val="16"/>
          <w:szCs w:val="16"/>
        </w:rPr>
      </w:pPr>
    </w:p>
    <w:sectPr w:rsidR="00701CB8" w:rsidSect="002131AB">
      <w:headerReference w:type="default" r:id="rId8"/>
      <w:footerReference w:type="default" r:id="rId9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FC8C" w14:textId="77777777" w:rsidR="001E538E" w:rsidRDefault="001E538E">
      <w:r>
        <w:separator/>
      </w:r>
    </w:p>
  </w:endnote>
  <w:endnote w:type="continuationSeparator" w:id="0">
    <w:p w14:paraId="7012DFBE" w14:textId="77777777" w:rsidR="001E538E" w:rsidRDefault="001E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9113" w14:textId="77777777" w:rsidR="001E538E" w:rsidRDefault="001E538E">
      <w:r>
        <w:separator/>
      </w:r>
    </w:p>
  </w:footnote>
  <w:footnote w:type="continuationSeparator" w:id="0">
    <w:p w14:paraId="33986C46" w14:textId="77777777" w:rsidR="001E538E" w:rsidRDefault="001E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E538E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50693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070F7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5A18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C66CA"/>
    <w:rsid w:val="005D19C3"/>
    <w:rsid w:val="005E6CCA"/>
    <w:rsid w:val="005E6F36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50B0"/>
    <w:rsid w:val="00660A04"/>
    <w:rsid w:val="006617CE"/>
    <w:rsid w:val="0066281C"/>
    <w:rsid w:val="006734FF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38A0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54A00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7822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46C5"/>
    <w:rsid w:val="00B84AA8"/>
    <w:rsid w:val="00B8549C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1617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EF7DE8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1</TotalTime>
  <Pages>1</Pages>
  <Words>215</Words>
  <Characters>1360</Characters>
  <Application>Microsoft Office Word</Application>
  <DocSecurity>0</DocSecurity>
  <Lines>50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1547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3</cp:revision>
  <cp:lastPrinted>2025-12-19T13:31:00Z</cp:lastPrinted>
  <dcterms:created xsi:type="dcterms:W3CDTF">2025-12-19T13:45:00Z</dcterms:created>
  <dcterms:modified xsi:type="dcterms:W3CDTF">2025-12-19T13:48:00Z</dcterms:modified>
</cp:coreProperties>
</file>