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B16F" w14:textId="019ED455" w:rsidR="004C0E91" w:rsidRPr="00CE47D3" w:rsidRDefault="004C0E91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18"/>
          <w:szCs w:val="18"/>
          <w:lang w:eastAsia="pt-BR"/>
        </w:rPr>
      </w:pP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ANEXO I do Edital </w:t>
      </w:r>
      <w:r w:rsidR="00D5474A"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nº </w:t>
      </w: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0</w:t>
      </w:r>
      <w:r w:rsidR="0041120E"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63</w:t>
      </w: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/202</w:t>
      </w:r>
      <w:r w:rsidR="00035820"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5</w:t>
      </w:r>
      <w:r w:rsidRPr="0041120E">
        <w:rPr>
          <w:rFonts w:ascii="Arial (W1)" w:hAnsi="Arial (W1)" w:cs="Arial"/>
          <w:b/>
          <w:bCs/>
          <w:sz w:val="18"/>
          <w:szCs w:val="18"/>
          <w:lang w:eastAsia="pt-BR"/>
        </w:rPr>
        <w:t>-PEQ</w:t>
      </w:r>
    </w:p>
    <w:p w14:paraId="75F7AD49" w14:textId="149ABDF2" w:rsidR="004C0E91" w:rsidRDefault="004C0E91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5EA6BFA8" w14:textId="76A65107" w:rsidR="003F70BB" w:rsidRDefault="003F70BB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</w:t>
      </w:r>
    </w:p>
    <w:p w14:paraId="49F05B9A" w14:textId="77777777" w:rsidR="003F70BB" w:rsidRPr="003F70BB" w:rsidRDefault="003F70BB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16"/>
          <w:szCs w:val="16"/>
        </w:rPr>
      </w:pPr>
    </w:p>
    <w:p w14:paraId="5CBB2039" w14:textId="77777777" w:rsidR="003F70BB" w:rsidRDefault="003F70BB" w:rsidP="003F70BB">
      <w:pPr>
        <w:pStyle w:val="Ttulo21"/>
        <w:tabs>
          <w:tab w:val="left" w:pos="9072"/>
        </w:tabs>
        <w:ind w:left="0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65D32D1D" w14:textId="77777777" w:rsidR="003F70BB" w:rsidRDefault="003F70BB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24"/>
          <w:szCs w:val="24"/>
        </w:rPr>
      </w:pPr>
    </w:p>
    <w:p w14:paraId="55814CC6" w14:textId="0F5C2FE9" w:rsidR="0073693E" w:rsidRDefault="00521C98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714AD">
        <w:rPr>
          <w:rFonts w:ascii="Arial" w:hAnsi="Arial" w:cs="Arial"/>
          <w:sz w:val="24"/>
          <w:szCs w:val="24"/>
        </w:rPr>
        <w:t>ROFESSO</w:t>
      </w:r>
      <w:r>
        <w:rPr>
          <w:rFonts w:ascii="Arial" w:hAnsi="Arial" w:cs="Arial"/>
          <w:sz w:val="24"/>
          <w:szCs w:val="24"/>
        </w:rPr>
        <w:t xml:space="preserve">R VISITANTE </w:t>
      </w:r>
    </w:p>
    <w:p w14:paraId="06A34E81" w14:textId="751C3099" w:rsidR="004C0E91" w:rsidRPr="00795F2E" w:rsidRDefault="00521C98" w:rsidP="0073693E">
      <w:pPr>
        <w:pStyle w:val="Ttulo11"/>
        <w:tabs>
          <w:tab w:val="left" w:pos="9072"/>
        </w:tabs>
        <w:spacing w:before="92"/>
        <w:ind w:left="0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INSTITUTO POLITÉCNICO DE BRAGANÇA</w:t>
      </w:r>
      <w:r w:rsidR="004C0E9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PV-IPB</w:t>
      </w:r>
    </w:p>
    <w:p w14:paraId="326442A1" w14:textId="77777777" w:rsidR="004C0E91" w:rsidRPr="00F8652A" w:rsidRDefault="004C0E91" w:rsidP="004C0E91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45614B5B" w14:textId="77777777" w:rsidR="004C0E91" w:rsidRDefault="004C0E91" w:rsidP="004C0E91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4383"/>
        <w:gridCol w:w="1378"/>
        <w:gridCol w:w="1916"/>
      </w:tblGrid>
      <w:tr w:rsidR="004C0E91" w:rsidRPr="001539FB" w14:paraId="22AADA52" w14:textId="77777777" w:rsidTr="00D13189">
        <w:trPr>
          <w:jc w:val="center"/>
        </w:trPr>
        <w:tc>
          <w:tcPr>
            <w:tcW w:w="1244" w:type="dxa"/>
          </w:tcPr>
          <w:p w14:paraId="4094B72D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14:paraId="24442060" w14:textId="24CA009A" w:rsidR="004C0E91" w:rsidRPr="004C31CC" w:rsidRDefault="00F17708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Pós-Graduação em Engenharia Química</w:t>
            </w:r>
          </w:p>
        </w:tc>
        <w:tc>
          <w:tcPr>
            <w:tcW w:w="1924" w:type="dxa"/>
          </w:tcPr>
          <w:p w14:paraId="649AD359" w14:textId="4A9B3C23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 w:rsidR="00F17708">
              <w:rPr>
                <w:rFonts w:ascii="Arial" w:hAnsi="Arial" w:cs="Arial"/>
                <w:b w:val="0"/>
                <w:sz w:val="22"/>
                <w:szCs w:val="22"/>
              </w:rPr>
              <w:t xml:space="preserve"> PEQ</w:t>
            </w:r>
          </w:p>
        </w:tc>
      </w:tr>
      <w:tr w:rsidR="004C0E91" w:rsidRPr="001539FB" w14:paraId="6F66F7F9" w14:textId="77777777" w:rsidTr="00D13189">
        <w:trPr>
          <w:jc w:val="center"/>
        </w:trPr>
        <w:tc>
          <w:tcPr>
            <w:tcW w:w="7056" w:type="dxa"/>
            <w:gridSpan w:val="3"/>
          </w:tcPr>
          <w:p w14:paraId="0F863F3A" w14:textId="32DC5764" w:rsidR="004C0E91" w:rsidRPr="004C31CC" w:rsidRDefault="00EC741D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Nome</w:t>
            </w:r>
            <w:r w:rsidR="004C0E91" w:rsidRPr="004C31C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924" w:type="dxa"/>
          </w:tcPr>
          <w:p w14:paraId="2C3459D5" w14:textId="7370BEEE" w:rsidR="004C0E91" w:rsidRPr="004C31CC" w:rsidRDefault="00EC741D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Matrícula</w:t>
            </w:r>
            <w:r w:rsidR="004C0E91" w:rsidRPr="004C31C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</w:tr>
      <w:tr w:rsidR="004C0E91" w:rsidRPr="001539FB" w14:paraId="689C31E6" w14:textId="77777777" w:rsidTr="00D13189">
        <w:trPr>
          <w:jc w:val="center"/>
        </w:trPr>
        <w:tc>
          <w:tcPr>
            <w:tcW w:w="5665" w:type="dxa"/>
            <w:gridSpan w:val="2"/>
          </w:tcPr>
          <w:p w14:paraId="5C44031E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3315" w:type="dxa"/>
            <w:gridSpan w:val="2"/>
          </w:tcPr>
          <w:p w14:paraId="383872E3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EC741D" w:rsidRPr="001539FB" w14:paraId="12F23E80" w14:textId="77777777" w:rsidTr="00D13189">
        <w:trPr>
          <w:jc w:val="center"/>
        </w:trPr>
        <w:tc>
          <w:tcPr>
            <w:tcW w:w="8980" w:type="dxa"/>
            <w:gridSpan w:val="4"/>
          </w:tcPr>
          <w:p w14:paraId="645E5BBD" w14:textId="05F2236D" w:rsidR="00EC741D" w:rsidRPr="00EC741D" w:rsidRDefault="00EC741D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Índice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 </w:t>
            </w:r>
            <w:r>
              <w:rPr>
                <w:rFonts w:ascii="Arial" w:hAnsi="Arial" w:cs="Arial"/>
                <w:sz w:val="22"/>
                <w:szCs w:val="22"/>
              </w:rPr>
              <w:t>(base Scopus):</w:t>
            </w:r>
          </w:p>
        </w:tc>
      </w:tr>
      <w:tr w:rsidR="00EC741D" w:rsidRPr="001539FB" w14:paraId="30395283" w14:textId="77777777" w:rsidTr="00D13189">
        <w:trPr>
          <w:jc w:val="center"/>
        </w:trPr>
        <w:tc>
          <w:tcPr>
            <w:tcW w:w="8980" w:type="dxa"/>
            <w:gridSpan w:val="4"/>
          </w:tcPr>
          <w:p w14:paraId="4F84AEF8" w14:textId="56BC90FE" w:rsidR="00EC741D" w:rsidRDefault="00EC741D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 bolsista produtividade?    (  ) NÃO      (   ) SIM    Agência de fomento:</w:t>
            </w:r>
          </w:p>
        </w:tc>
      </w:tr>
      <w:tr w:rsidR="004C0E91" w:rsidRPr="001539FB" w14:paraId="05DF3AD0" w14:textId="77777777" w:rsidTr="00D13189">
        <w:trPr>
          <w:jc w:val="center"/>
        </w:trPr>
        <w:tc>
          <w:tcPr>
            <w:tcW w:w="8980" w:type="dxa"/>
            <w:gridSpan w:val="4"/>
          </w:tcPr>
          <w:p w14:paraId="4B3330AD" w14:textId="704B4285" w:rsidR="004C0E91" w:rsidRPr="004C31CC" w:rsidRDefault="000575CA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Colaborador estrangeiro</w:t>
            </w:r>
            <w:r w:rsidR="00EC741D">
              <w:rPr>
                <w:rFonts w:ascii="Arial" w:hAnsi="Arial" w:cs="Arial"/>
                <w:sz w:val="22"/>
                <w:szCs w:val="22"/>
              </w:rPr>
              <w:t xml:space="preserve"> no IPB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C741D" w:rsidRPr="001539FB" w14:paraId="5EDB267C" w14:textId="77777777" w:rsidTr="00D13189">
        <w:trPr>
          <w:jc w:val="center"/>
        </w:trPr>
        <w:tc>
          <w:tcPr>
            <w:tcW w:w="8980" w:type="dxa"/>
            <w:gridSpan w:val="4"/>
          </w:tcPr>
          <w:p w14:paraId="350012BA" w14:textId="5923F4B3" w:rsidR="00EC741D" w:rsidRDefault="00EC741D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 do </w:t>
            </w:r>
            <w:r w:rsidR="000575CA">
              <w:rPr>
                <w:rFonts w:ascii="Arial" w:hAnsi="Arial" w:cs="Arial"/>
                <w:sz w:val="22"/>
                <w:szCs w:val="22"/>
              </w:rPr>
              <w:t>colaborador estrangeiro</w:t>
            </w:r>
            <w:r>
              <w:rPr>
                <w:rFonts w:ascii="Arial" w:hAnsi="Arial" w:cs="Arial"/>
                <w:sz w:val="22"/>
                <w:szCs w:val="22"/>
              </w:rPr>
              <w:t xml:space="preserve"> no IPB</w:t>
            </w:r>
            <w:r w:rsidR="00F2779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C0E91" w:rsidRPr="001539FB" w14:paraId="2BE72D0D" w14:textId="77777777" w:rsidTr="00D13189">
        <w:trPr>
          <w:jc w:val="center"/>
        </w:trPr>
        <w:tc>
          <w:tcPr>
            <w:tcW w:w="8980" w:type="dxa"/>
            <w:gridSpan w:val="4"/>
          </w:tcPr>
          <w:p w14:paraId="5FDFE87F" w14:textId="588D13CF" w:rsidR="004C0E91" w:rsidRPr="004C31CC" w:rsidRDefault="00EC741D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pesquisa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22C335CC" w14:textId="77777777" w:rsidR="004C0E91" w:rsidRDefault="004C0E91" w:rsidP="004C0E91"/>
    <w:p w14:paraId="35F3A7EE" w14:textId="77777777" w:rsidR="004C0E91" w:rsidRDefault="004C0E91" w:rsidP="004C0E9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5715"/>
      </w:tblGrid>
      <w:tr w:rsidR="004C0E91" w:rsidRPr="001539FB" w14:paraId="1C3D4B39" w14:textId="77777777" w:rsidTr="00AC2FBC">
        <w:trPr>
          <w:jc w:val="center"/>
        </w:trPr>
        <w:tc>
          <w:tcPr>
            <w:tcW w:w="3227" w:type="dxa"/>
          </w:tcPr>
          <w:p w14:paraId="21C760D0" w14:textId="4938BC98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Período </w:t>
            </w:r>
            <w:r w:rsidR="00EC741D">
              <w:rPr>
                <w:rFonts w:ascii="Arial" w:hAnsi="Arial" w:cs="Arial"/>
                <w:sz w:val="22"/>
                <w:szCs w:val="22"/>
              </w:rPr>
              <w:t>no IPB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751" w:type="dxa"/>
          </w:tcPr>
          <w:p w14:paraId="7776BD2E" w14:textId="20A7F9A6" w:rsidR="009D7871" w:rsidRDefault="009D7871" w:rsidP="009D7871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inicial: ____/_______</w:t>
            </w:r>
          </w:p>
          <w:p w14:paraId="21447830" w14:textId="67211464" w:rsidR="009D7871" w:rsidRDefault="009D7871" w:rsidP="009D7871">
            <w:pPr>
              <w:tabs>
                <w:tab w:val="left" w:pos="9072"/>
              </w:tabs>
              <w:spacing w:beforeLines="40" w:before="96" w:after="40"/>
              <w:ind w:right="3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Mês/ano final: _____/_______</w:t>
            </w:r>
          </w:p>
          <w:p w14:paraId="55FE6A35" w14:textId="7B183E48" w:rsidR="004C0E91" w:rsidRPr="004C31CC" w:rsidRDefault="004C0E91" w:rsidP="009D7871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7B869F" w14:textId="77777777" w:rsidR="004C0E91" w:rsidRDefault="004C0E91" w:rsidP="004C0E91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21AFDF25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  <w:jc w:val="right"/>
        <w:rPr>
          <w:szCs w:val="22"/>
        </w:rPr>
      </w:pPr>
    </w:p>
    <w:p w14:paraId="73104B6E" w14:textId="44BB36EF" w:rsidR="004C0E91" w:rsidRPr="00795F2E" w:rsidRDefault="004C0E91" w:rsidP="002131AB">
      <w:pPr>
        <w:pStyle w:val="Corpodetexto"/>
        <w:tabs>
          <w:tab w:val="left" w:pos="9072"/>
        </w:tabs>
        <w:spacing w:before="120"/>
        <w:ind w:left="-567"/>
        <w:jc w:val="right"/>
        <w:rPr>
          <w:szCs w:val="22"/>
        </w:rPr>
      </w:pPr>
      <w:r w:rsidRPr="00795F2E">
        <w:rPr>
          <w:szCs w:val="22"/>
        </w:rPr>
        <w:t xml:space="preserve">Maringá, </w:t>
      </w:r>
      <w:r>
        <w:rPr>
          <w:szCs w:val="22"/>
        </w:rPr>
        <w:t>____</w:t>
      </w:r>
      <w:r w:rsidRPr="00795F2E">
        <w:rPr>
          <w:szCs w:val="22"/>
        </w:rPr>
        <w:t xml:space="preserve"> de </w:t>
      </w:r>
      <w:r>
        <w:rPr>
          <w:szCs w:val="22"/>
        </w:rPr>
        <w:t>_____________</w:t>
      </w:r>
      <w:r w:rsidRPr="00795F2E">
        <w:rPr>
          <w:szCs w:val="22"/>
        </w:rPr>
        <w:t xml:space="preserve"> </w:t>
      </w:r>
      <w:proofErr w:type="spellStart"/>
      <w:r w:rsidRPr="00795F2E">
        <w:rPr>
          <w:szCs w:val="22"/>
        </w:rPr>
        <w:t>de</w:t>
      </w:r>
      <w:proofErr w:type="spellEnd"/>
      <w:r w:rsidRPr="00795F2E">
        <w:rPr>
          <w:szCs w:val="22"/>
        </w:rPr>
        <w:t xml:space="preserve"> 20</w:t>
      </w:r>
      <w:r>
        <w:rPr>
          <w:szCs w:val="22"/>
        </w:rPr>
        <w:t>2</w:t>
      </w:r>
      <w:r w:rsidR="00EC741D">
        <w:rPr>
          <w:szCs w:val="22"/>
        </w:rPr>
        <w:t>_</w:t>
      </w:r>
    </w:p>
    <w:p w14:paraId="28865594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4187FFEF" w14:textId="77777777" w:rsidR="00196584" w:rsidRDefault="00196584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5217390C" w14:textId="77777777" w:rsidR="00196584" w:rsidRDefault="00196584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3F6F21C4" w14:textId="184701A2" w:rsidR="00196584" w:rsidRDefault="00196584" w:rsidP="00196584">
      <w:pPr>
        <w:pStyle w:val="Corpodetexto"/>
        <w:tabs>
          <w:tab w:val="left" w:pos="9072"/>
        </w:tabs>
        <w:spacing w:before="120"/>
        <w:ind w:left="-567" w:right="-234"/>
        <w:jc w:val="center"/>
      </w:pPr>
      <w:r>
        <w:t>__________________________________</w:t>
      </w:r>
    </w:p>
    <w:p w14:paraId="3443A99E" w14:textId="1AA2195C" w:rsidR="0088278C" w:rsidRDefault="00EC741D" w:rsidP="00196584">
      <w:pPr>
        <w:pStyle w:val="Corpodetexto"/>
        <w:tabs>
          <w:tab w:val="left" w:pos="9072"/>
        </w:tabs>
        <w:spacing w:before="120"/>
        <w:ind w:left="-567" w:right="-234"/>
        <w:jc w:val="center"/>
        <w:rPr>
          <w:szCs w:val="22"/>
        </w:rPr>
      </w:pPr>
      <w:r w:rsidRPr="004C31CC">
        <w:rPr>
          <w:szCs w:val="22"/>
        </w:rPr>
        <w:t>Nome e assinatura do candidato</w:t>
      </w:r>
    </w:p>
    <w:p w14:paraId="1CE152D1" w14:textId="77777777" w:rsidR="00196584" w:rsidRDefault="00196584" w:rsidP="00EC741D">
      <w:pPr>
        <w:pStyle w:val="Corpodetexto"/>
        <w:tabs>
          <w:tab w:val="left" w:pos="9072"/>
        </w:tabs>
        <w:spacing w:before="120"/>
        <w:ind w:left="-567" w:right="-234"/>
        <w:jc w:val="center"/>
        <w:rPr>
          <w:szCs w:val="22"/>
        </w:rPr>
      </w:pPr>
    </w:p>
    <w:p w14:paraId="7F29AEE0" w14:textId="77777777" w:rsidR="00196584" w:rsidRDefault="00196584" w:rsidP="00EC741D">
      <w:pPr>
        <w:pStyle w:val="Corpodetexto"/>
        <w:tabs>
          <w:tab w:val="left" w:pos="9072"/>
        </w:tabs>
        <w:spacing w:before="120"/>
        <w:ind w:left="-567" w:right="-234"/>
        <w:jc w:val="center"/>
        <w:rPr>
          <w:szCs w:val="22"/>
        </w:rPr>
      </w:pPr>
    </w:p>
    <w:p w14:paraId="7745D69A" w14:textId="77777777" w:rsidR="00196584" w:rsidRPr="00621B53" w:rsidRDefault="00196584" w:rsidP="0019658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E554F4">
        <w:rPr>
          <w:rFonts w:ascii="Arial" w:hAnsi="Arial" w:cs="Arial"/>
          <w:b/>
          <w:bCs/>
          <w:sz w:val="22"/>
          <w:szCs w:val="22"/>
        </w:rPr>
        <w:t>ESTE FORMULÁRIO NA ORDEM</w:t>
      </w:r>
      <w:r>
        <w:rPr>
          <w:rFonts w:ascii="Arial" w:hAnsi="Arial" w:cs="Arial"/>
          <w:b/>
          <w:bCs/>
          <w:sz w:val="22"/>
          <w:szCs w:val="22"/>
        </w:rPr>
        <w:t xml:space="preserve">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4D46B91F" w14:textId="77777777" w:rsidR="00196584" w:rsidRPr="00621B53" w:rsidRDefault="00196584" w:rsidP="0019658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38B8BF" w14:textId="4CDDF130" w:rsidR="00196584" w:rsidRPr="00621B53" w:rsidRDefault="00196584" w:rsidP="0019658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</w:r>
      <w:r w:rsidR="00FF5105">
        <w:rPr>
          <w:rFonts w:ascii="Arial" w:eastAsia="Arial" w:hAnsi="Arial" w:cs="Arial"/>
          <w:color w:val="000000"/>
          <w:sz w:val="22"/>
          <w:szCs w:val="22"/>
        </w:rPr>
        <w:t>Currículo Lattes</w:t>
      </w:r>
    </w:p>
    <w:p w14:paraId="74145319" w14:textId="2CC61758" w:rsidR="00196584" w:rsidRPr="00621B53" w:rsidRDefault="00196584" w:rsidP="00196584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</w:r>
      <w:r w:rsidR="00FF5105">
        <w:rPr>
          <w:rFonts w:ascii="Arial" w:hAnsi="Arial" w:cs="Arial"/>
          <w:sz w:val="22"/>
          <w:szCs w:val="22"/>
        </w:rPr>
        <w:t>Plano de pesquisa</w:t>
      </w:r>
    </w:p>
    <w:p w14:paraId="4AC4CC82" w14:textId="53D1D7C6" w:rsidR="00196584" w:rsidRDefault="00196584" w:rsidP="00196584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</w:r>
      <w:r w:rsidR="00FF5105">
        <w:rPr>
          <w:rFonts w:ascii="Arial" w:hAnsi="Arial" w:cs="Arial"/>
          <w:sz w:val="22"/>
          <w:szCs w:val="22"/>
        </w:rPr>
        <w:t>Súmula curricular</w:t>
      </w:r>
    </w:p>
    <w:p w14:paraId="393BBAFD" w14:textId="227B65E5" w:rsidR="006E1743" w:rsidRPr="00621B53" w:rsidRDefault="006E1743" w:rsidP="00196584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Termo de Compromisso</w:t>
      </w:r>
    </w:p>
    <w:p w14:paraId="7AE67CC0" w14:textId="7A8960D1" w:rsidR="00196584" w:rsidRPr="00FF5105" w:rsidRDefault="00196584" w:rsidP="00196584">
      <w:pPr>
        <w:ind w:left="284" w:hanging="284"/>
        <w:rPr>
          <w:rFonts w:ascii="Arial" w:hAnsi="Arial" w:cs="Arial"/>
          <w:sz w:val="22"/>
          <w:szCs w:val="22"/>
        </w:rPr>
      </w:pPr>
      <w:r w:rsidRPr="00FF5105">
        <w:rPr>
          <w:rFonts w:ascii="Arial" w:hAnsi="Arial" w:cs="Arial"/>
          <w:sz w:val="22"/>
          <w:szCs w:val="22"/>
        </w:rPr>
        <w:t>4.</w:t>
      </w:r>
      <w:r w:rsidRPr="00FF5105">
        <w:rPr>
          <w:rFonts w:ascii="Arial" w:hAnsi="Arial" w:cs="Arial"/>
          <w:sz w:val="22"/>
          <w:szCs w:val="22"/>
        </w:rPr>
        <w:tab/>
      </w:r>
      <w:r w:rsidR="00FF5105" w:rsidRPr="00FF5105">
        <w:rPr>
          <w:rFonts w:ascii="Arial" w:hAnsi="Arial" w:cs="Arial"/>
          <w:sz w:val="22"/>
          <w:szCs w:val="22"/>
        </w:rPr>
        <w:t>Tabela referente à pontuação curricular</w:t>
      </w:r>
    </w:p>
    <w:p w14:paraId="774CD6AB" w14:textId="498627F8" w:rsidR="00196584" w:rsidRPr="00FF5105" w:rsidRDefault="00196584" w:rsidP="00196584">
      <w:pPr>
        <w:ind w:left="284" w:hanging="284"/>
        <w:rPr>
          <w:rFonts w:ascii="Arial" w:hAnsi="Arial" w:cs="Arial"/>
          <w:sz w:val="22"/>
          <w:szCs w:val="22"/>
        </w:rPr>
      </w:pPr>
      <w:r w:rsidRPr="00FF5105">
        <w:rPr>
          <w:rFonts w:ascii="Arial" w:hAnsi="Arial" w:cs="Arial"/>
          <w:sz w:val="22"/>
          <w:szCs w:val="22"/>
        </w:rPr>
        <w:t>5.</w:t>
      </w:r>
      <w:r w:rsidRPr="00FF5105">
        <w:rPr>
          <w:rFonts w:ascii="Arial" w:hAnsi="Arial" w:cs="Arial"/>
          <w:sz w:val="22"/>
          <w:szCs w:val="22"/>
        </w:rPr>
        <w:tab/>
      </w:r>
      <w:r w:rsidR="00FF5105" w:rsidRPr="00FF5105">
        <w:rPr>
          <w:rFonts w:ascii="Arial" w:hAnsi="Arial" w:cs="Arial"/>
          <w:sz w:val="22"/>
          <w:szCs w:val="22"/>
        </w:rPr>
        <w:t xml:space="preserve">Declaração do </w:t>
      </w:r>
      <w:r w:rsidR="000575CA">
        <w:rPr>
          <w:rFonts w:ascii="Arial" w:hAnsi="Arial" w:cs="Arial"/>
          <w:sz w:val="22"/>
          <w:szCs w:val="22"/>
        </w:rPr>
        <w:t>colaborador estrangeiro</w:t>
      </w:r>
      <w:r w:rsidR="00FF5105" w:rsidRPr="00FF5105">
        <w:rPr>
          <w:rFonts w:ascii="Arial" w:hAnsi="Arial" w:cs="Arial"/>
          <w:sz w:val="22"/>
          <w:szCs w:val="22"/>
        </w:rPr>
        <w:t xml:space="preserve"> do IPB</w:t>
      </w:r>
    </w:p>
    <w:p w14:paraId="59D46750" w14:textId="47D62E05" w:rsidR="00196584" w:rsidRPr="00FF5105" w:rsidRDefault="00196584" w:rsidP="00FF5105">
      <w:pPr>
        <w:ind w:left="284" w:hanging="284"/>
        <w:rPr>
          <w:rFonts w:ascii="Arial" w:hAnsi="Arial" w:cs="Arial"/>
          <w:sz w:val="22"/>
          <w:szCs w:val="22"/>
        </w:rPr>
      </w:pPr>
      <w:r w:rsidRPr="00FF5105">
        <w:rPr>
          <w:rFonts w:ascii="Arial" w:hAnsi="Arial" w:cs="Arial"/>
          <w:sz w:val="22"/>
          <w:szCs w:val="22"/>
        </w:rPr>
        <w:t>6.</w:t>
      </w:r>
      <w:r w:rsidR="00FF5105" w:rsidRPr="00FF5105">
        <w:rPr>
          <w:rFonts w:ascii="Arial" w:hAnsi="Arial" w:cs="Arial"/>
          <w:sz w:val="22"/>
          <w:szCs w:val="22"/>
        </w:rPr>
        <w:tab/>
        <w:t xml:space="preserve">Currículo resumido do </w:t>
      </w:r>
      <w:r w:rsidR="000575CA">
        <w:rPr>
          <w:rFonts w:ascii="Arial" w:hAnsi="Arial" w:cs="Arial"/>
          <w:sz w:val="22"/>
          <w:szCs w:val="22"/>
        </w:rPr>
        <w:t>colaborador estrangeiro</w:t>
      </w:r>
      <w:r w:rsidR="00FF5105" w:rsidRPr="00FF5105">
        <w:rPr>
          <w:rFonts w:ascii="Arial" w:hAnsi="Arial" w:cs="Arial"/>
          <w:sz w:val="22"/>
          <w:szCs w:val="22"/>
        </w:rPr>
        <w:t xml:space="preserve"> do IPB</w:t>
      </w:r>
    </w:p>
    <w:p w14:paraId="178F5861" w14:textId="09238683" w:rsidR="00CD3F18" w:rsidRDefault="00CD3F18" w:rsidP="008D7F04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Cs w:val="24"/>
          <w:lang w:eastAsia="pt-BR"/>
        </w:rPr>
      </w:pPr>
    </w:p>
    <w:sectPr w:rsidR="00CD3F18" w:rsidSect="002131AB">
      <w:headerReference w:type="default" r:id="rId8"/>
      <w:footerReference w:type="default" r:id="rId9"/>
      <w:pgSz w:w="11900" w:h="16820" w:code="9"/>
      <w:pgMar w:top="1134" w:right="1268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F4E4" w14:textId="77777777" w:rsidR="00FD09D0" w:rsidRDefault="00FD09D0">
      <w:r>
        <w:separator/>
      </w:r>
    </w:p>
  </w:endnote>
  <w:endnote w:type="continuationSeparator" w:id="0">
    <w:p w14:paraId="0BD0DC16" w14:textId="77777777" w:rsidR="00FD09D0" w:rsidRDefault="00FD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1362" w14:textId="77777777" w:rsidR="00FD09D0" w:rsidRDefault="00FD09D0">
      <w:r>
        <w:separator/>
      </w:r>
    </w:p>
  </w:footnote>
  <w:footnote w:type="continuationSeparator" w:id="0">
    <w:p w14:paraId="366F6E8B" w14:textId="77777777" w:rsidR="00FD09D0" w:rsidRDefault="00FD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94D14"/>
    <w:multiLevelType w:val="hybridMultilevel"/>
    <w:tmpl w:val="371A5FFA"/>
    <w:lvl w:ilvl="0" w:tplc="B3486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722A4"/>
    <w:multiLevelType w:val="multilevel"/>
    <w:tmpl w:val="41B06D2C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9" w:hanging="1800"/>
      </w:pPr>
      <w:rPr>
        <w:rFonts w:hint="default"/>
      </w:rPr>
    </w:lvl>
  </w:abstractNum>
  <w:abstractNum w:abstractNumId="14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6"/>
  </w:num>
  <w:num w:numId="3" w16cid:durableId="1841965977">
    <w:abstractNumId w:val="12"/>
  </w:num>
  <w:num w:numId="4" w16cid:durableId="2074499172">
    <w:abstractNumId w:val="0"/>
  </w:num>
  <w:num w:numId="5" w16cid:durableId="271130391">
    <w:abstractNumId w:val="9"/>
  </w:num>
  <w:num w:numId="6" w16cid:durableId="1378509375">
    <w:abstractNumId w:val="4"/>
  </w:num>
  <w:num w:numId="7" w16cid:durableId="1674525489">
    <w:abstractNumId w:val="11"/>
  </w:num>
  <w:num w:numId="8" w16cid:durableId="466436902">
    <w:abstractNumId w:val="14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10"/>
  </w:num>
  <w:num w:numId="13" w16cid:durableId="120342387">
    <w:abstractNumId w:val="2"/>
  </w:num>
  <w:num w:numId="14" w16cid:durableId="301082985">
    <w:abstractNumId w:val="15"/>
  </w:num>
  <w:num w:numId="15" w16cid:durableId="1060784592">
    <w:abstractNumId w:val="6"/>
  </w:num>
  <w:num w:numId="16" w16cid:durableId="1776900023">
    <w:abstractNumId w:val="13"/>
  </w:num>
  <w:num w:numId="17" w16cid:durableId="1487822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hideSpellingErrors/>
  <w:hideGrammaticalError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aWtQAsWvPY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32DF5"/>
    <w:rsid w:val="00035820"/>
    <w:rsid w:val="000550D7"/>
    <w:rsid w:val="000566FE"/>
    <w:rsid w:val="000575CA"/>
    <w:rsid w:val="00063762"/>
    <w:rsid w:val="000721A4"/>
    <w:rsid w:val="0008015F"/>
    <w:rsid w:val="00082588"/>
    <w:rsid w:val="00084638"/>
    <w:rsid w:val="0009491A"/>
    <w:rsid w:val="000958AD"/>
    <w:rsid w:val="00096BD9"/>
    <w:rsid w:val="000A195F"/>
    <w:rsid w:val="000A6A46"/>
    <w:rsid w:val="000B6013"/>
    <w:rsid w:val="000B6083"/>
    <w:rsid w:val="000B76DF"/>
    <w:rsid w:val="000C0581"/>
    <w:rsid w:val="000C0762"/>
    <w:rsid w:val="000C0C8A"/>
    <w:rsid w:val="000C0DE3"/>
    <w:rsid w:val="000C1B6A"/>
    <w:rsid w:val="000C37ED"/>
    <w:rsid w:val="000C6931"/>
    <w:rsid w:val="000D08DB"/>
    <w:rsid w:val="000D0CF2"/>
    <w:rsid w:val="000D1647"/>
    <w:rsid w:val="000D5919"/>
    <w:rsid w:val="000E4AE9"/>
    <w:rsid w:val="000F3D8B"/>
    <w:rsid w:val="000F7166"/>
    <w:rsid w:val="00103F9D"/>
    <w:rsid w:val="00111B33"/>
    <w:rsid w:val="00112AC5"/>
    <w:rsid w:val="00112AFA"/>
    <w:rsid w:val="00117C50"/>
    <w:rsid w:val="00131C50"/>
    <w:rsid w:val="001335CD"/>
    <w:rsid w:val="00136442"/>
    <w:rsid w:val="0014320C"/>
    <w:rsid w:val="0014342F"/>
    <w:rsid w:val="001502F1"/>
    <w:rsid w:val="001552D2"/>
    <w:rsid w:val="00162764"/>
    <w:rsid w:val="00165974"/>
    <w:rsid w:val="00172061"/>
    <w:rsid w:val="00174B90"/>
    <w:rsid w:val="001769A8"/>
    <w:rsid w:val="00180800"/>
    <w:rsid w:val="0018328A"/>
    <w:rsid w:val="00193E49"/>
    <w:rsid w:val="001942F1"/>
    <w:rsid w:val="0019557F"/>
    <w:rsid w:val="00196584"/>
    <w:rsid w:val="00197349"/>
    <w:rsid w:val="001A0CB3"/>
    <w:rsid w:val="001A3114"/>
    <w:rsid w:val="001A31FF"/>
    <w:rsid w:val="001A4BFD"/>
    <w:rsid w:val="001B04F2"/>
    <w:rsid w:val="001B3E63"/>
    <w:rsid w:val="001C1C1D"/>
    <w:rsid w:val="001C3B7D"/>
    <w:rsid w:val="001C40D3"/>
    <w:rsid w:val="001C49BC"/>
    <w:rsid w:val="001D1C8B"/>
    <w:rsid w:val="001E1CA8"/>
    <w:rsid w:val="001E4203"/>
    <w:rsid w:val="001F22CB"/>
    <w:rsid w:val="001F5250"/>
    <w:rsid w:val="00205B44"/>
    <w:rsid w:val="00206290"/>
    <w:rsid w:val="00207BFA"/>
    <w:rsid w:val="002131AB"/>
    <w:rsid w:val="002143C3"/>
    <w:rsid w:val="002204A6"/>
    <w:rsid w:val="0022079F"/>
    <w:rsid w:val="00224904"/>
    <w:rsid w:val="002311E3"/>
    <w:rsid w:val="002326FC"/>
    <w:rsid w:val="00232947"/>
    <w:rsid w:val="00237C50"/>
    <w:rsid w:val="00247273"/>
    <w:rsid w:val="002474CE"/>
    <w:rsid w:val="002504D6"/>
    <w:rsid w:val="002516EA"/>
    <w:rsid w:val="002521F0"/>
    <w:rsid w:val="00252C4C"/>
    <w:rsid w:val="002556F6"/>
    <w:rsid w:val="002564A5"/>
    <w:rsid w:val="00260689"/>
    <w:rsid w:val="00261C71"/>
    <w:rsid w:val="00266951"/>
    <w:rsid w:val="00273495"/>
    <w:rsid w:val="002838FB"/>
    <w:rsid w:val="00283958"/>
    <w:rsid w:val="00285DFF"/>
    <w:rsid w:val="00293419"/>
    <w:rsid w:val="00294342"/>
    <w:rsid w:val="00296360"/>
    <w:rsid w:val="00296B37"/>
    <w:rsid w:val="002A425D"/>
    <w:rsid w:val="002B1822"/>
    <w:rsid w:val="002B39A0"/>
    <w:rsid w:val="002B53BB"/>
    <w:rsid w:val="002B7DF0"/>
    <w:rsid w:val="002E4388"/>
    <w:rsid w:val="002E4CE0"/>
    <w:rsid w:val="002E5280"/>
    <w:rsid w:val="002F18DB"/>
    <w:rsid w:val="002F59CD"/>
    <w:rsid w:val="002F7907"/>
    <w:rsid w:val="00300FB0"/>
    <w:rsid w:val="00303CCB"/>
    <w:rsid w:val="0031083C"/>
    <w:rsid w:val="0031511E"/>
    <w:rsid w:val="00315209"/>
    <w:rsid w:val="0031617F"/>
    <w:rsid w:val="00317E3A"/>
    <w:rsid w:val="003202F7"/>
    <w:rsid w:val="003319F3"/>
    <w:rsid w:val="00331AA3"/>
    <w:rsid w:val="00333377"/>
    <w:rsid w:val="003353CE"/>
    <w:rsid w:val="00343D1E"/>
    <w:rsid w:val="00352AAF"/>
    <w:rsid w:val="00355139"/>
    <w:rsid w:val="0035577F"/>
    <w:rsid w:val="00355E74"/>
    <w:rsid w:val="00357CE9"/>
    <w:rsid w:val="003638D6"/>
    <w:rsid w:val="00363D99"/>
    <w:rsid w:val="003679B8"/>
    <w:rsid w:val="00370399"/>
    <w:rsid w:val="003714AD"/>
    <w:rsid w:val="0038258D"/>
    <w:rsid w:val="003828F1"/>
    <w:rsid w:val="00382C76"/>
    <w:rsid w:val="00384520"/>
    <w:rsid w:val="00387F11"/>
    <w:rsid w:val="0039236B"/>
    <w:rsid w:val="00393365"/>
    <w:rsid w:val="0039372B"/>
    <w:rsid w:val="003A070E"/>
    <w:rsid w:val="003A5083"/>
    <w:rsid w:val="003B443C"/>
    <w:rsid w:val="003B7B73"/>
    <w:rsid w:val="003C0392"/>
    <w:rsid w:val="003C1514"/>
    <w:rsid w:val="003C3AD3"/>
    <w:rsid w:val="003C407E"/>
    <w:rsid w:val="003C4A7B"/>
    <w:rsid w:val="003C6C78"/>
    <w:rsid w:val="003D0E19"/>
    <w:rsid w:val="003D1D6C"/>
    <w:rsid w:val="003D221F"/>
    <w:rsid w:val="003D4030"/>
    <w:rsid w:val="003E4ADF"/>
    <w:rsid w:val="003E5048"/>
    <w:rsid w:val="003E5997"/>
    <w:rsid w:val="003F2346"/>
    <w:rsid w:val="003F70BB"/>
    <w:rsid w:val="0040001E"/>
    <w:rsid w:val="0041120E"/>
    <w:rsid w:val="0041155F"/>
    <w:rsid w:val="00411B4F"/>
    <w:rsid w:val="00417160"/>
    <w:rsid w:val="00425DDE"/>
    <w:rsid w:val="0043057A"/>
    <w:rsid w:val="004325B7"/>
    <w:rsid w:val="00450693"/>
    <w:rsid w:val="00451F9D"/>
    <w:rsid w:val="00453E99"/>
    <w:rsid w:val="00455313"/>
    <w:rsid w:val="00463245"/>
    <w:rsid w:val="00464AA1"/>
    <w:rsid w:val="00465583"/>
    <w:rsid w:val="004742D3"/>
    <w:rsid w:val="004766C7"/>
    <w:rsid w:val="00477FB8"/>
    <w:rsid w:val="00481864"/>
    <w:rsid w:val="00495E19"/>
    <w:rsid w:val="004A3509"/>
    <w:rsid w:val="004A452E"/>
    <w:rsid w:val="004A6780"/>
    <w:rsid w:val="004B33E0"/>
    <w:rsid w:val="004B53D9"/>
    <w:rsid w:val="004C0E91"/>
    <w:rsid w:val="004C142A"/>
    <w:rsid w:val="004C2A7C"/>
    <w:rsid w:val="004C31CC"/>
    <w:rsid w:val="004C5B41"/>
    <w:rsid w:val="004D1161"/>
    <w:rsid w:val="004D26BA"/>
    <w:rsid w:val="004D54D0"/>
    <w:rsid w:val="004D6CB3"/>
    <w:rsid w:val="004E164F"/>
    <w:rsid w:val="004E22BC"/>
    <w:rsid w:val="004E4090"/>
    <w:rsid w:val="004E56C0"/>
    <w:rsid w:val="004F1D50"/>
    <w:rsid w:val="004F2BB1"/>
    <w:rsid w:val="004F4597"/>
    <w:rsid w:val="004F559C"/>
    <w:rsid w:val="00504544"/>
    <w:rsid w:val="005049BA"/>
    <w:rsid w:val="00510951"/>
    <w:rsid w:val="00521C98"/>
    <w:rsid w:val="00522B40"/>
    <w:rsid w:val="0052348C"/>
    <w:rsid w:val="00523957"/>
    <w:rsid w:val="00535C9C"/>
    <w:rsid w:val="00543D42"/>
    <w:rsid w:val="00550ACA"/>
    <w:rsid w:val="00552EEE"/>
    <w:rsid w:val="00554199"/>
    <w:rsid w:val="00556560"/>
    <w:rsid w:val="00565A7C"/>
    <w:rsid w:val="00571067"/>
    <w:rsid w:val="00575AC6"/>
    <w:rsid w:val="00575D5C"/>
    <w:rsid w:val="00583721"/>
    <w:rsid w:val="00587143"/>
    <w:rsid w:val="005875FB"/>
    <w:rsid w:val="005931E5"/>
    <w:rsid w:val="00595A18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C66CA"/>
    <w:rsid w:val="005D19C3"/>
    <w:rsid w:val="005E6CCA"/>
    <w:rsid w:val="005E6F36"/>
    <w:rsid w:val="005F5C74"/>
    <w:rsid w:val="0060022E"/>
    <w:rsid w:val="00600AC9"/>
    <w:rsid w:val="00602A6C"/>
    <w:rsid w:val="00605219"/>
    <w:rsid w:val="006137D6"/>
    <w:rsid w:val="0061432C"/>
    <w:rsid w:val="006166B7"/>
    <w:rsid w:val="00620173"/>
    <w:rsid w:val="0062242B"/>
    <w:rsid w:val="006225C8"/>
    <w:rsid w:val="00630328"/>
    <w:rsid w:val="0063386C"/>
    <w:rsid w:val="006366C0"/>
    <w:rsid w:val="006373DA"/>
    <w:rsid w:val="006435E1"/>
    <w:rsid w:val="00643D36"/>
    <w:rsid w:val="00645BAD"/>
    <w:rsid w:val="006550B0"/>
    <w:rsid w:val="00660A04"/>
    <w:rsid w:val="006617CE"/>
    <w:rsid w:val="0066281C"/>
    <w:rsid w:val="006734FF"/>
    <w:rsid w:val="00683FFA"/>
    <w:rsid w:val="006905EC"/>
    <w:rsid w:val="00692715"/>
    <w:rsid w:val="006A4EC0"/>
    <w:rsid w:val="006A582C"/>
    <w:rsid w:val="006A7A01"/>
    <w:rsid w:val="006B3E83"/>
    <w:rsid w:val="006C7061"/>
    <w:rsid w:val="006C7B92"/>
    <w:rsid w:val="006D2803"/>
    <w:rsid w:val="006D5C47"/>
    <w:rsid w:val="006E1743"/>
    <w:rsid w:val="006E23C9"/>
    <w:rsid w:val="006E5760"/>
    <w:rsid w:val="006E57C2"/>
    <w:rsid w:val="006E5ACD"/>
    <w:rsid w:val="006F2FBA"/>
    <w:rsid w:val="006F6BCD"/>
    <w:rsid w:val="006F7207"/>
    <w:rsid w:val="00701CB8"/>
    <w:rsid w:val="007027AF"/>
    <w:rsid w:val="00713AD0"/>
    <w:rsid w:val="00714083"/>
    <w:rsid w:val="007156F1"/>
    <w:rsid w:val="00715A25"/>
    <w:rsid w:val="00716D6D"/>
    <w:rsid w:val="00724EE0"/>
    <w:rsid w:val="007253F5"/>
    <w:rsid w:val="0072697E"/>
    <w:rsid w:val="0072722E"/>
    <w:rsid w:val="00730B71"/>
    <w:rsid w:val="00733072"/>
    <w:rsid w:val="0073373C"/>
    <w:rsid w:val="007343C7"/>
    <w:rsid w:val="007359E0"/>
    <w:rsid w:val="0073600A"/>
    <w:rsid w:val="0073693E"/>
    <w:rsid w:val="00742459"/>
    <w:rsid w:val="007472C2"/>
    <w:rsid w:val="00750BE0"/>
    <w:rsid w:val="00751F26"/>
    <w:rsid w:val="00755475"/>
    <w:rsid w:val="007603C9"/>
    <w:rsid w:val="00760BCB"/>
    <w:rsid w:val="00761498"/>
    <w:rsid w:val="00761B0D"/>
    <w:rsid w:val="007677D2"/>
    <w:rsid w:val="007712BF"/>
    <w:rsid w:val="00771575"/>
    <w:rsid w:val="00772AC0"/>
    <w:rsid w:val="0078298F"/>
    <w:rsid w:val="00783311"/>
    <w:rsid w:val="00790843"/>
    <w:rsid w:val="00790945"/>
    <w:rsid w:val="007A0934"/>
    <w:rsid w:val="007A53DA"/>
    <w:rsid w:val="007A70EE"/>
    <w:rsid w:val="007B0CCB"/>
    <w:rsid w:val="007B172C"/>
    <w:rsid w:val="007B180F"/>
    <w:rsid w:val="007B3283"/>
    <w:rsid w:val="007C245C"/>
    <w:rsid w:val="007C366F"/>
    <w:rsid w:val="007C6DAB"/>
    <w:rsid w:val="007D0CCD"/>
    <w:rsid w:val="007D5107"/>
    <w:rsid w:val="007D7497"/>
    <w:rsid w:val="007D7525"/>
    <w:rsid w:val="007E742A"/>
    <w:rsid w:val="007F19F9"/>
    <w:rsid w:val="00802973"/>
    <w:rsid w:val="00812EFD"/>
    <w:rsid w:val="008141AA"/>
    <w:rsid w:val="00824EC4"/>
    <w:rsid w:val="00832100"/>
    <w:rsid w:val="00832755"/>
    <w:rsid w:val="00832FD9"/>
    <w:rsid w:val="00834A77"/>
    <w:rsid w:val="008402E6"/>
    <w:rsid w:val="00853227"/>
    <w:rsid w:val="00855940"/>
    <w:rsid w:val="00856B7B"/>
    <w:rsid w:val="0085723C"/>
    <w:rsid w:val="00860CEA"/>
    <w:rsid w:val="0086368B"/>
    <w:rsid w:val="00873152"/>
    <w:rsid w:val="0087451B"/>
    <w:rsid w:val="00876783"/>
    <w:rsid w:val="00881E19"/>
    <w:rsid w:val="0088278C"/>
    <w:rsid w:val="00882A67"/>
    <w:rsid w:val="00885CA2"/>
    <w:rsid w:val="00890DC5"/>
    <w:rsid w:val="008A175A"/>
    <w:rsid w:val="008A39F5"/>
    <w:rsid w:val="008A6B1F"/>
    <w:rsid w:val="008A6E46"/>
    <w:rsid w:val="008B1D41"/>
    <w:rsid w:val="008B7D60"/>
    <w:rsid w:val="008C02C0"/>
    <w:rsid w:val="008C4B68"/>
    <w:rsid w:val="008C7DA9"/>
    <w:rsid w:val="008D2088"/>
    <w:rsid w:val="008D6899"/>
    <w:rsid w:val="008D7F04"/>
    <w:rsid w:val="008E1B42"/>
    <w:rsid w:val="008E76F1"/>
    <w:rsid w:val="008E7E84"/>
    <w:rsid w:val="008F200F"/>
    <w:rsid w:val="008F2D0E"/>
    <w:rsid w:val="008F51ED"/>
    <w:rsid w:val="008F5C65"/>
    <w:rsid w:val="008F7E0C"/>
    <w:rsid w:val="00904F1E"/>
    <w:rsid w:val="0090782D"/>
    <w:rsid w:val="00912994"/>
    <w:rsid w:val="00912A63"/>
    <w:rsid w:val="009163D6"/>
    <w:rsid w:val="009269F6"/>
    <w:rsid w:val="009307DF"/>
    <w:rsid w:val="00932FC8"/>
    <w:rsid w:val="00935DC2"/>
    <w:rsid w:val="00954A00"/>
    <w:rsid w:val="00957C99"/>
    <w:rsid w:val="00961FD3"/>
    <w:rsid w:val="00964EF8"/>
    <w:rsid w:val="009728AF"/>
    <w:rsid w:val="00984089"/>
    <w:rsid w:val="00992CE8"/>
    <w:rsid w:val="0099537F"/>
    <w:rsid w:val="009A06E6"/>
    <w:rsid w:val="009A0D22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5A82"/>
    <w:rsid w:val="009D7871"/>
    <w:rsid w:val="009E09B9"/>
    <w:rsid w:val="009F3727"/>
    <w:rsid w:val="009F532C"/>
    <w:rsid w:val="00A125D0"/>
    <w:rsid w:val="00A12DB3"/>
    <w:rsid w:val="00A15769"/>
    <w:rsid w:val="00A23441"/>
    <w:rsid w:val="00A2416E"/>
    <w:rsid w:val="00A25D55"/>
    <w:rsid w:val="00A3052B"/>
    <w:rsid w:val="00A311A9"/>
    <w:rsid w:val="00A33595"/>
    <w:rsid w:val="00A35099"/>
    <w:rsid w:val="00A3640A"/>
    <w:rsid w:val="00A3797B"/>
    <w:rsid w:val="00A37AE0"/>
    <w:rsid w:val="00A4563D"/>
    <w:rsid w:val="00A46B7A"/>
    <w:rsid w:val="00A47107"/>
    <w:rsid w:val="00A563F7"/>
    <w:rsid w:val="00A5780C"/>
    <w:rsid w:val="00A6164E"/>
    <w:rsid w:val="00A617F0"/>
    <w:rsid w:val="00A62DBC"/>
    <w:rsid w:val="00A6546C"/>
    <w:rsid w:val="00A6565A"/>
    <w:rsid w:val="00A77F4D"/>
    <w:rsid w:val="00A80BFD"/>
    <w:rsid w:val="00A80C0F"/>
    <w:rsid w:val="00A837F4"/>
    <w:rsid w:val="00A907FB"/>
    <w:rsid w:val="00A95109"/>
    <w:rsid w:val="00A95C6B"/>
    <w:rsid w:val="00A97947"/>
    <w:rsid w:val="00AA2310"/>
    <w:rsid w:val="00AA5745"/>
    <w:rsid w:val="00AA5981"/>
    <w:rsid w:val="00AA6A6C"/>
    <w:rsid w:val="00AB4E59"/>
    <w:rsid w:val="00AC2C14"/>
    <w:rsid w:val="00AC3BFF"/>
    <w:rsid w:val="00AC44A4"/>
    <w:rsid w:val="00AD129A"/>
    <w:rsid w:val="00AD4DFF"/>
    <w:rsid w:val="00AD5D8A"/>
    <w:rsid w:val="00AE2F54"/>
    <w:rsid w:val="00AE596B"/>
    <w:rsid w:val="00AE787B"/>
    <w:rsid w:val="00AF454B"/>
    <w:rsid w:val="00AF5876"/>
    <w:rsid w:val="00B016EC"/>
    <w:rsid w:val="00B15B9E"/>
    <w:rsid w:val="00B1642F"/>
    <w:rsid w:val="00B228FF"/>
    <w:rsid w:val="00B5705B"/>
    <w:rsid w:val="00B705B5"/>
    <w:rsid w:val="00B71955"/>
    <w:rsid w:val="00B72C95"/>
    <w:rsid w:val="00B754F6"/>
    <w:rsid w:val="00B813E3"/>
    <w:rsid w:val="00B822AB"/>
    <w:rsid w:val="00B82ECF"/>
    <w:rsid w:val="00B846C5"/>
    <w:rsid w:val="00B84AA8"/>
    <w:rsid w:val="00B8549C"/>
    <w:rsid w:val="00B90A21"/>
    <w:rsid w:val="00BA406F"/>
    <w:rsid w:val="00BA4E74"/>
    <w:rsid w:val="00BA5361"/>
    <w:rsid w:val="00BA6C80"/>
    <w:rsid w:val="00BA6CA2"/>
    <w:rsid w:val="00BB1A09"/>
    <w:rsid w:val="00BB3288"/>
    <w:rsid w:val="00BB76E5"/>
    <w:rsid w:val="00BC25B6"/>
    <w:rsid w:val="00BD1BC6"/>
    <w:rsid w:val="00BD1CCD"/>
    <w:rsid w:val="00BD2191"/>
    <w:rsid w:val="00BE1145"/>
    <w:rsid w:val="00BE178B"/>
    <w:rsid w:val="00BE325C"/>
    <w:rsid w:val="00BE360D"/>
    <w:rsid w:val="00BE4126"/>
    <w:rsid w:val="00BE5EA8"/>
    <w:rsid w:val="00BF1FF4"/>
    <w:rsid w:val="00BF66E5"/>
    <w:rsid w:val="00C0069F"/>
    <w:rsid w:val="00C00D78"/>
    <w:rsid w:val="00C01864"/>
    <w:rsid w:val="00C050EA"/>
    <w:rsid w:val="00C10012"/>
    <w:rsid w:val="00C10037"/>
    <w:rsid w:val="00C1258B"/>
    <w:rsid w:val="00C15AFD"/>
    <w:rsid w:val="00C17D66"/>
    <w:rsid w:val="00C235B8"/>
    <w:rsid w:val="00C25B3F"/>
    <w:rsid w:val="00C264CC"/>
    <w:rsid w:val="00C26AA1"/>
    <w:rsid w:val="00C33BC1"/>
    <w:rsid w:val="00C344EE"/>
    <w:rsid w:val="00C36694"/>
    <w:rsid w:val="00C46283"/>
    <w:rsid w:val="00C532CD"/>
    <w:rsid w:val="00C57329"/>
    <w:rsid w:val="00C60D89"/>
    <w:rsid w:val="00C63280"/>
    <w:rsid w:val="00C64D64"/>
    <w:rsid w:val="00C655F1"/>
    <w:rsid w:val="00C65ED4"/>
    <w:rsid w:val="00C677CE"/>
    <w:rsid w:val="00C707E8"/>
    <w:rsid w:val="00C74E10"/>
    <w:rsid w:val="00C80B24"/>
    <w:rsid w:val="00C87897"/>
    <w:rsid w:val="00C964FA"/>
    <w:rsid w:val="00C97897"/>
    <w:rsid w:val="00CB1AAF"/>
    <w:rsid w:val="00CB59AA"/>
    <w:rsid w:val="00CB6734"/>
    <w:rsid w:val="00CC41AC"/>
    <w:rsid w:val="00CC75D1"/>
    <w:rsid w:val="00CD3057"/>
    <w:rsid w:val="00CD3F18"/>
    <w:rsid w:val="00CD660A"/>
    <w:rsid w:val="00CE47D3"/>
    <w:rsid w:val="00CF3416"/>
    <w:rsid w:val="00CF5826"/>
    <w:rsid w:val="00CF6EC2"/>
    <w:rsid w:val="00D00770"/>
    <w:rsid w:val="00D029B7"/>
    <w:rsid w:val="00D13189"/>
    <w:rsid w:val="00D21D4F"/>
    <w:rsid w:val="00D24B98"/>
    <w:rsid w:val="00D3789C"/>
    <w:rsid w:val="00D40D1E"/>
    <w:rsid w:val="00D44AEF"/>
    <w:rsid w:val="00D5299B"/>
    <w:rsid w:val="00D53A06"/>
    <w:rsid w:val="00D5474A"/>
    <w:rsid w:val="00D55D50"/>
    <w:rsid w:val="00D60E8B"/>
    <w:rsid w:val="00D61104"/>
    <w:rsid w:val="00D63161"/>
    <w:rsid w:val="00D83549"/>
    <w:rsid w:val="00D8389E"/>
    <w:rsid w:val="00D926CD"/>
    <w:rsid w:val="00D9663B"/>
    <w:rsid w:val="00DA2F12"/>
    <w:rsid w:val="00DA4752"/>
    <w:rsid w:val="00DC3189"/>
    <w:rsid w:val="00DD1355"/>
    <w:rsid w:val="00DD33D6"/>
    <w:rsid w:val="00DD4FCD"/>
    <w:rsid w:val="00DD6EDA"/>
    <w:rsid w:val="00DE1B75"/>
    <w:rsid w:val="00DF1712"/>
    <w:rsid w:val="00E1421A"/>
    <w:rsid w:val="00E1614B"/>
    <w:rsid w:val="00E20297"/>
    <w:rsid w:val="00E21095"/>
    <w:rsid w:val="00E2276D"/>
    <w:rsid w:val="00E23176"/>
    <w:rsid w:val="00E243A4"/>
    <w:rsid w:val="00E250BB"/>
    <w:rsid w:val="00E25A3F"/>
    <w:rsid w:val="00E31848"/>
    <w:rsid w:val="00E374A0"/>
    <w:rsid w:val="00E45052"/>
    <w:rsid w:val="00E46484"/>
    <w:rsid w:val="00E52401"/>
    <w:rsid w:val="00E53F34"/>
    <w:rsid w:val="00E626A7"/>
    <w:rsid w:val="00E65A71"/>
    <w:rsid w:val="00E7194C"/>
    <w:rsid w:val="00E73F5C"/>
    <w:rsid w:val="00E76A13"/>
    <w:rsid w:val="00E843B2"/>
    <w:rsid w:val="00E86BB6"/>
    <w:rsid w:val="00E91695"/>
    <w:rsid w:val="00E91D29"/>
    <w:rsid w:val="00EA2368"/>
    <w:rsid w:val="00EA497B"/>
    <w:rsid w:val="00EA696D"/>
    <w:rsid w:val="00EB028C"/>
    <w:rsid w:val="00EC09A7"/>
    <w:rsid w:val="00EC3651"/>
    <w:rsid w:val="00EC4F30"/>
    <w:rsid w:val="00EC5593"/>
    <w:rsid w:val="00EC741D"/>
    <w:rsid w:val="00EC7FC1"/>
    <w:rsid w:val="00ED2768"/>
    <w:rsid w:val="00EE39C2"/>
    <w:rsid w:val="00EE5590"/>
    <w:rsid w:val="00EE5971"/>
    <w:rsid w:val="00EE5CFA"/>
    <w:rsid w:val="00EE7103"/>
    <w:rsid w:val="00EF3FB4"/>
    <w:rsid w:val="00EF6FBF"/>
    <w:rsid w:val="00EF70D9"/>
    <w:rsid w:val="00F003F9"/>
    <w:rsid w:val="00F0573C"/>
    <w:rsid w:val="00F1538F"/>
    <w:rsid w:val="00F16A5E"/>
    <w:rsid w:val="00F172C2"/>
    <w:rsid w:val="00F17708"/>
    <w:rsid w:val="00F203BF"/>
    <w:rsid w:val="00F23A22"/>
    <w:rsid w:val="00F251C5"/>
    <w:rsid w:val="00F27798"/>
    <w:rsid w:val="00F307B2"/>
    <w:rsid w:val="00F32D14"/>
    <w:rsid w:val="00F4063B"/>
    <w:rsid w:val="00F44606"/>
    <w:rsid w:val="00F47585"/>
    <w:rsid w:val="00F47ABC"/>
    <w:rsid w:val="00F601F9"/>
    <w:rsid w:val="00F7572F"/>
    <w:rsid w:val="00F75778"/>
    <w:rsid w:val="00F76AAA"/>
    <w:rsid w:val="00F80154"/>
    <w:rsid w:val="00F83CA9"/>
    <w:rsid w:val="00F85E88"/>
    <w:rsid w:val="00F87E59"/>
    <w:rsid w:val="00F91F58"/>
    <w:rsid w:val="00F93097"/>
    <w:rsid w:val="00F97AC8"/>
    <w:rsid w:val="00FB1757"/>
    <w:rsid w:val="00FB3621"/>
    <w:rsid w:val="00FB6B87"/>
    <w:rsid w:val="00FC06F2"/>
    <w:rsid w:val="00FC1410"/>
    <w:rsid w:val="00FC600C"/>
    <w:rsid w:val="00FD09D0"/>
    <w:rsid w:val="00FE098F"/>
    <w:rsid w:val="00FE63BC"/>
    <w:rsid w:val="00FE7AA4"/>
    <w:rsid w:val="00FF30DC"/>
    <w:rsid w:val="00FF3E8B"/>
    <w:rsid w:val="00FF5105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  <w:style w:type="paragraph" w:customStyle="1" w:styleId="Legenda1">
    <w:name w:val="Legenda1"/>
    <w:basedOn w:val="Normal"/>
    <w:next w:val="Normal"/>
    <w:rsid w:val="00196584"/>
    <w:pPr>
      <w:suppressAutoHyphens/>
      <w:jc w:val="both"/>
    </w:pPr>
    <w:rPr>
      <w:b/>
      <w:bCs/>
      <w:sz w:val="20"/>
      <w:lang w:eastAsia="ar-SA"/>
    </w:rPr>
  </w:style>
  <w:style w:type="character" w:styleId="Forte">
    <w:name w:val="Strong"/>
    <w:basedOn w:val="Fontepargpadro"/>
    <w:uiPriority w:val="22"/>
    <w:qFormat/>
    <w:rsid w:val="0072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ME.dot</Template>
  <TotalTime>12</TotalTime>
  <Pages>1</Pages>
  <Words>144</Words>
  <Characters>775</Characters>
  <Application>Microsoft Office Word</Application>
  <DocSecurity>0</DocSecurity>
  <Lines>32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902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4</cp:revision>
  <cp:lastPrinted>2025-12-19T13:31:00Z</cp:lastPrinted>
  <dcterms:created xsi:type="dcterms:W3CDTF">2025-12-19T13:41:00Z</dcterms:created>
  <dcterms:modified xsi:type="dcterms:W3CDTF">2025-12-19T13:47:00Z</dcterms:modified>
</cp:coreProperties>
</file>