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3760F7B8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</w:t>
      </w:r>
      <w:r w:rsidR="008049FA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5074D8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8049FA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762D6C2B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DOUTORADO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color w:val="FF0000"/>
          <w:sz w:val="16"/>
        </w:rPr>
        <w:t xml:space="preserve">DECLARO que as informações contidas </w:t>
      </w:r>
      <w:proofErr w:type="spellStart"/>
      <w:r>
        <w:rPr>
          <w:rFonts w:ascii="Arial" w:hAnsi="Arial" w:cs="Arial"/>
          <w:color w:val="FF0000"/>
          <w:sz w:val="16"/>
        </w:rPr>
        <w:t>nesta</w:t>
      </w:r>
      <w:proofErr w:type="spellEnd"/>
      <w:r>
        <w:rPr>
          <w:rFonts w:ascii="Arial" w:hAnsi="Arial" w:cs="Arial"/>
          <w:color w:val="FF0000"/>
          <w:sz w:val="16"/>
        </w:rPr>
        <w:t xml:space="preserve">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E0CF10A" w14:textId="77777777" w:rsidR="00F054ED" w:rsidRDefault="00F054ED" w:rsidP="00F054ED"/>
    <w:p w14:paraId="690B5A63" w14:textId="77777777" w:rsidR="00F054ED" w:rsidRPr="00F054ED" w:rsidRDefault="00F054ED" w:rsidP="00F054ED"/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sectPr w:rsidR="00576C88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EFE1" w14:textId="77777777" w:rsidR="00F1652F" w:rsidRDefault="00F1652F">
      <w:r>
        <w:separator/>
      </w:r>
    </w:p>
  </w:endnote>
  <w:endnote w:type="continuationSeparator" w:id="0">
    <w:p w14:paraId="2AA3A346" w14:textId="77777777" w:rsidR="00F1652F" w:rsidRDefault="00F1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Pr="000C2466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r w:rsidRPr="000C2466">
      <w:rPr>
        <w:sz w:val="16"/>
        <w:lang w:val="it-IT"/>
      </w:rPr>
      <w:t>Fone: (44) 3011-4745 /  3011-4787</w:t>
    </w:r>
    <w:r w:rsidRPr="000C2466">
      <w:rPr>
        <w:sz w:val="16"/>
        <w:lang w:val="it-IT"/>
      </w:rPr>
      <w:tab/>
    </w:r>
    <w:r w:rsidRPr="000C2466">
      <w:rPr>
        <w:sz w:val="16"/>
        <w:lang w:val="it-IT"/>
      </w:rPr>
      <w:tab/>
      <w:t>Fax: (44) 3011-4793</w:t>
    </w:r>
  </w:p>
  <w:p w14:paraId="0D9C3D66" w14:textId="77777777" w:rsidR="007E2CCA" w:rsidRPr="000C2466" w:rsidRDefault="005450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hyperlink r:id="rId1" w:history="1">
      <w:r w:rsidRPr="000C2466">
        <w:rPr>
          <w:rStyle w:val="Hyperlink"/>
          <w:sz w:val="16"/>
          <w:lang w:val="it-IT"/>
        </w:rPr>
        <w:t>www.peq.uem.br</w:t>
      </w:r>
    </w:hyperlink>
    <w:r w:rsidR="007E2CCA" w:rsidRPr="000C2466">
      <w:rPr>
        <w:sz w:val="16"/>
        <w:lang w:val="it-IT"/>
      </w:rPr>
      <w:tab/>
    </w:r>
    <w:r w:rsidR="007E2CCA" w:rsidRPr="000C2466">
      <w:rPr>
        <w:sz w:val="16"/>
        <w:lang w:val="it-IT"/>
      </w:rPr>
      <w:tab/>
      <w:t xml:space="preserve">e-mail: </w:t>
    </w:r>
    <w:hyperlink r:id="rId2" w:history="1">
      <w:r w:rsidRPr="000C2466">
        <w:rPr>
          <w:rStyle w:val="Hyperlink"/>
          <w:sz w:val="16"/>
          <w:lang w:val="it-IT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C52D" w14:textId="77777777" w:rsidR="00F1652F" w:rsidRDefault="00F1652F">
      <w:r>
        <w:separator/>
      </w:r>
    </w:p>
  </w:footnote>
  <w:footnote w:type="continuationSeparator" w:id="0">
    <w:p w14:paraId="2F9670CB" w14:textId="77777777" w:rsidR="00F1652F" w:rsidRDefault="00F1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hideSpellingErrors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uNaALao7GUsAAAA"/>
  </w:docVars>
  <w:rsids>
    <w:rsidRoot w:val="006D0589"/>
    <w:rsid w:val="0000145C"/>
    <w:rsid w:val="00011578"/>
    <w:rsid w:val="000448B4"/>
    <w:rsid w:val="000739C9"/>
    <w:rsid w:val="0007625E"/>
    <w:rsid w:val="000926FA"/>
    <w:rsid w:val="000B781A"/>
    <w:rsid w:val="000C2466"/>
    <w:rsid w:val="000F3CBD"/>
    <w:rsid w:val="000F4605"/>
    <w:rsid w:val="00110EF1"/>
    <w:rsid w:val="00111832"/>
    <w:rsid w:val="00132839"/>
    <w:rsid w:val="00134863"/>
    <w:rsid w:val="00136CEB"/>
    <w:rsid w:val="00147B4B"/>
    <w:rsid w:val="001578EB"/>
    <w:rsid w:val="001729FC"/>
    <w:rsid w:val="00187C37"/>
    <w:rsid w:val="001A7408"/>
    <w:rsid w:val="001C15C0"/>
    <w:rsid w:val="001D2DD6"/>
    <w:rsid w:val="002024BB"/>
    <w:rsid w:val="002817EC"/>
    <w:rsid w:val="002C1B92"/>
    <w:rsid w:val="002D34E3"/>
    <w:rsid w:val="002D3E97"/>
    <w:rsid w:val="00300731"/>
    <w:rsid w:val="00301C73"/>
    <w:rsid w:val="00332EF0"/>
    <w:rsid w:val="00390A90"/>
    <w:rsid w:val="003A344D"/>
    <w:rsid w:val="003A5187"/>
    <w:rsid w:val="003C6430"/>
    <w:rsid w:val="003F764F"/>
    <w:rsid w:val="00414C6E"/>
    <w:rsid w:val="00425557"/>
    <w:rsid w:val="0046007E"/>
    <w:rsid w:val="00483AD6"/>
    <w:rsid w:val="0049535C"/>
    <w:rsid w:val="004A077D"/>
    <w:rsid w:val="004D1C12"/>
    <w:rsid w:val="004E588F"/>
    <w:rsid w:val="004F3F22"/>
    <w:rsid w:val="00504DEF"/>
    <w:rsid w:val="005074D8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603B5C"/>
    <w:rsid w:val="006818E6"/>
    <w:rsid w:val="0068622E"/>
    <w:rsid w:val="006A2120"/>
    <w:rsid w:val="006C6A7B"/>
    <w:rsid w:val="006D0589"/>
    <w:rsid w:val="006D73C3"/>
    <w:rsid w:val="006F41B7"/>
    <w:rsid w:val="00703F70"/>
    <w:rsid w:val="007057F0"/>
    <w:rsid w:val="007302D9"/>
    <w:rsid w:val="00732B43"/>
    <w:rsid w:val="00765CAD"/>
    <w:rsid w:val="007951D2"/>
    <w:rsid w:val="007A7C99"/>
    <w:rsid w:val="007B32B0"/>
    <w:rsid w:val="007B4C12"/>
    <w:rsid w:val="007D2A7B"/>
    <w:rsid w:val="007E2CCA"/>
    <w:rsid w:val="007E6D12"/>
    <w:rsid w:val="008049FA"/>
    <w:rsid w:val="0082741D"/>
    <w:rsid w:val="00845238"/>
    <w:rsid w:val="00845D11"/>
    <w:rsid w:val="0086051E"/>
    <w:rsid w:val="00891D2F"/>
    <w:rsid w:val="008C7C5B"/>
    <w:rsid w:val="008C7E7E"/>
    <w:rsid w:val="008D60AA"/>
    <w:rsid w:val="009353D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D00060"/>
    <w:rsid w:val="00D05E48"/>
    <w:rsid w:val="00D24C70"/>
    <w:rsid w:val="00D2792A"/>
    <w:rsid w:val="00D56728"/>
    <w:rsid w:val="00D8132A"/>
    <w:rsid w:val="00D95286"/>
    <w:rsid w:val="00D97D2A"/>
    <w:rsid w:val="00DA1D44"/>
    <w:rsid w:val="00DF546E"/>
    <w:rsid w:val="00E367D2"/>
    <w:rsid w:val="00E3681B"/>
    <w:rsid w:val="00EC2AB1"/>
    <w:rsid w:val="00ED2CB8"/>
    <w:rsid w:val="00F054ED"/>
    <w:rsid w:val="00F1065A"/>
    <w:rsid w:val="00F1522F"/>
    <w:rsid w:val="00F1652F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1871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8</cp:revision>
  <cp:lastPrinted>2023-07-11T17:17:00Z</cp:lastPrinted>
  <dcterms:created xsi:type="dcterms:W3CDTF">2024-07-02T14:31:00Z</dcterms:created>
  <dcterms:modified xsi:type="dcterms:W3CDTF">2025-11-19T14:30:00Z</dcterms:modified>
</cp:coreProperties>
</file>