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FD6B" w14:textId="72B9356E" w:rsidR="006F6BCD" w:rsidRPr="002B39A0" w:rsidRDefault="006F6BCD" w:rsidP="00CD0CB5">
      <w:pPr>
        <w:widowControl w:val="0"/>
        <w:tabs>
          <w:tab w:val="left" w:pos="793"/>
        </w:tabs>
        <w:autoSpaceDE w:val="0"/>
        <w:autoSpaceDN w:val="0"/>
        <w:adjustRightInd w:val="0"/>
        <w:ind w:left="-426"/>
        <w:jc w:val="center"/>
        <w:rPr>
          <w:rFonts w:ascii="Arial" w:hAnsi="Arial" w:cs="Arial"/>
          <w:b/>
          <w:bCs/>
          <w:sz w:val="18"/>
          <w:szCs w:val="18"/>
          <w:lang w:eastAsia="pt-BR"/>
        </w:rPr>
      </w:pP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 w:rsidR="007712BF" w:rsidRPr="00BA5361">
        <w:rPr>
          <w:rFonts w:ascii="Arial" w:hAnsi="Arial" w:cs="Arial"/>
          <w:b/>
          <w:bCs/>
          <w:sz w:val="18"/>
          <w:szCs w:val="18"/>
          <w:lang w:eastAsia="pt-BR"/>
        </w:rPr>
        <w:t>VII</w:t>
      </w: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 do Edital </w:t>
      </w:r>
      <w:r w:rsidR="009D011C"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nº </w:t>
      </w:r>
      <w:r w:rsidR="00B15B9E" w:rsidRPr="00C43807">
        <w:rPr>
          <w:rFonts w:ascii="Arial" w:hAnsi="Arial" w:cs="Arial"/>
          <w:b/>
          <w:bCs/>
          <w:sz w:val="18"/>
          <w:szCs w:val="18"/>
          <w:lang w:eastAsia="pt-BR"/>
        </w:rPr>
        <w:t>0</w:t>
      </w:r>
      <w:r w:rsidR="00C43807" w:rsidRPr="00C43807">
        <w:rPr>
          <w:rFonts w:ascii="Arial" w:hAnsi="Arial" w:cs="Arial"/>
          <w:b/>
          <w:bCs/>
          <w:sz w:val="18"/>
          <w:szCs w:val="18"/>
          <w:lang w:eastAsia="pt-BR"/>
        </w:rPr>
        <w:t>55</w:t>
      </w:r>
      <w:r w:rsidR="00B15B9E" w:rsidRPr="00C43807">
        <w:rPr>
          <w:rFonts w:ascii="Arial" w:hAnsi="Arial" w:cs="Arial"/>
          <w:b/>
          <w:bCs/>
          <w:sz w:val="18"/>
          <w:szCs w:val="18"/>
          <w:lang w:eastAsia="pt-BR"/>
        </w:rPr>
        <w:t>/202</w:t>
      </w:r>
      <w:r w:rsidR="00035820" w:rsidRPr="00C43807">
        <w:rPr>
          <w:rFonts w:ascii="Arial" w:hAnsi="Arial" w:cs="Arial"/>
          <w:b/>
          <w:bCs/>
          <w:sz w:val="18"/>
          <w:szCs w:val="18"/>
          <w:lang w:eastAsia="pt-BR"/>
        </w:rPr>
        <w:t>5</w:t>
      </w:r>
      <w:r w:rsidR="00B15B9E" w:rsidRPr="00BA5361">
        <w:rPr>
          <w:rFonts w:ascii="Arial" w:hAnsi="Arial" w:cs="Arial"/>
          <w:b/>
          <w:bCs/>
          <w:sz w:val="18"/>
          <w:szCs w:val="18"/>
          <w:lang w:eastAsia="pt-BR"/>
        </w:rPr>
        <w:t>-PEQ</w:t>
      </w:r>
    </w:p>
    <w:p w14:paraId="66729DB4" w14:textId="77777777" w:rsidR="006F6BCD" w:rsidRPr="006F6BCD" w:rsidRDefault="006F6BCD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134"/>
        <w:gridCol w:w="850"/>
        <w:gridCol w:w="993"/>
      </w:tblGrid>
      <w:tr w:rsidR="00EE343F" w:rsidRPr="00C3652B" w14:paraId="6B9CFE3E" w14:textId="77777777" w:rsidTr="00A905CD"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4A7F5F1C" w14:textId="77777777" w:rsidR="00EE343F" w:rsidRPr="003C5013" w:rsidRDefault="00EE343F" w:rsidP="00EE343F">
            <w:pPr>
              <w:ind w:lef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980BF" w14:textId="21EA17D9" w:rsidR="00EE343F" w:rsidRPr="003C5013" w:rsidRDefault="00EE343F" w:rsidP="003C5013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3C5013">
              <w:rPr>
                <w:rFonts w:ascii="Arial" w:hAnsi="Arial" w:cs="Arial"/>
                <w:b/>
              </w:rPr>
              <w:t>Tabela 1 – Critérios para pontuação do Currículo Lattes – Doutorado sanduíche no exterior</w:t>
            </w:r>
            <w:r w:rsidR="00C43807">
              <w:rPr>
                <w:rFonts w:ascii="Arial" w:hAnsi="Arial" w:cs="Arial"/>
                <w:b/>
              </w:rPr>
              <w:t xml:space="preserve"> (Resolução nº 321/2025-PEQ)</w:t>
            </w:r>
          </w:p>
        </w:tc>
      </w:tr>
      <w:tr w:rsidR="00EE343F" w:rsidRPr="00423DF5" w14:paraId="5BEA56C8" w14:textId="77777777" w:rsidTr="00EE343F">
        <w:tc>
          <w:tcPr>
            <w:tcW w:w="710" w:type="dxa"/>
            <w:vAlign w:val="center"/>
          </w:tcPr>
          <w:p w14:paraId="630B16A7" w14:textId="33AE381D" w:rsidR="00EE343F" w:rsidRPr="003C5013" w:rsidRDefault="00EE343F" w:rsidP="00EE343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0D28F15" w14:textId="1370A232" w:rsidR="00EE343F" w:rsidRPr="003C5013" w:rsidRDefault="00EE343F" w:rsidP="00C679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5013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C7C42A" w14:textId="3E1BB7E5" w:rsidR="00EE343F" w:rsidRPr="00423DF5" w:rsidRDefault="00EE343F" w:rsidP="003C5013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23DF5">
              <w:rPr>
                <w:rFonts w:ascii="Arial" w:hAnsi="Arial" w:cs="Arial"/>
                <w:b/>
                <w:sz w:val="20"/>
              </w:rPr>
              <w:t>Quanti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423DF5">
              <w:rPr>
                <w:rFonts w:ascii="Arial" w:hAnsi="Arial" w:cs="Arial"/>
                <w:b/>
                <w:sz w:val="20"/>
              </w:rPr>
              <w:t>dade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2BD4731" w14:textId="77777777" w:rsidR="00EE343F" w:rsidRPr="00423DF5" w:rsidRDefault="00EE343F" w:rsidP="00C679F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260F02B" w14:textId="77777777" w:rsidR="00EE343F" w:rsidRPr="00423DF5" w:rsidRDefault="00EE343F" w:rsidP="00C679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EE343F" w:rsidRPr="00423DF5" w14:paraId="4BA400B1" w14:textId="77777777" w:rsidTr="00EE343F">
        <w:tc>
          <w:tcPr>
            <w:tcW w:w="710" w:type="dxa"/>
            <w:shd w:val="clear" w:color="auto" w:fill="E7E6E6" w:themeFill="background2"/>
            <w:vAlign w:val="center"/>
          </w:tcPr>
          <w:p w14:paraId="76E39290" w14:textId="77777777" w:rsidR="00EE343F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8101ED9" w14:textId="3B70F13D" w:rsidR="00EE343F" w:rsidRPr="008A63FB" w:rsidRDefault="00EE343F" w:rsidP="00C679F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Artigos publicados em periódicos de acordo com: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D7C3802" w14:textId="77777777" w:rsidR="00EE343F" w:rsidRPr="00423DF5" w:rsidRDefault="00EE343F" w:rsidP="00EE343F">
            <w:pPr>
              <w:pStyle w:val="Ttulo6"/>
              <w:rPr>
                <w:b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7D8204" w14:textId="77777777" w:rsidR="00EE343F" w:rsidRPr="00423DF5" w:rsidRDefault="00EE343F" w:rsidP="00EE343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6F18C67" w14:textId="77777777" w:rsidR="00EE343F" w:rsidRPr="00423DF5" w:rsidRDefault="00EE343F" w:rsidP="00EE343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E343F" w:rsidRPr="00C17884" w14:paraId="6FE1CAA7" w14:textId="77777777" w:rsidTr="00EE343F">
        <w:tc>
          <w:tcPr>
            <w:tcW w:w="710" w:type="dxa"/>
            <w:vAlign w:val="center"/>
          </w:tcPr>
          <w:p w14:paraId="62E376E7" w14:textId="78F995C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DBB65C2" w14:textId="137AA39D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 xml:space="preserve">Artigos A1 </w:t>
            </w:r>
            <w:r w:rsidRPr="004339E1">
              <w:rPr>
                <w:rFonts w:ascii="Arial" w:hAnsi="Arial" w:cs="Arial"/>
                <w:sz w:val="20"/>
              </w:rPr>
              <w:t>- Percentil da Scopus* maior ou igual a 87,5%. Artigos com 4 ou mais autores terão o valor dividido pelo número de autores (artigos com 5 autores terão o valor multiplicado por 4/5, com 6 autores multiplicado por 4/6 e assim, sucessivamente)</w:t>
            </w:r>
            <w:r w:rsidRPr="00C3652B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-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3BAD0D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16AA304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2FC9B62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174ADB3E" w14:textId="77777777" w:rsidTr="00EE343F">
        <w:tc>
          <w:tcPr>
            <w:tcW w:w="710" w:type="dxa"/>
            <w:vAlign w:val="center"/>
          </w:tcPr>
          <w:p w14:paraId="28C12BDC" w14:textId="2F8BD0C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28" w:type="dxa"/>
          </w:tcPr>
          <w:p w14:paraId="44285085" w14:textId="4B5576F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A2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134" w:type="dxa"/>
            <w:vAlign w:val="center"/>
          </w:tcPr>
          <w:p w14:paraId="59A5CED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8FDD83D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993" w:type="dxa"/>
            <w:vAlign w:val="center"/>
          </w:tcPr>
          <w:p w14:paraId="4D5D81D6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EA226A6" w14:textId="77777777" w:rsidTr="00EE343F">
        <w:tc>
          <w:tcPr>
            <w:tcW w:w="710" w:type="dxa"/>
            <w:vAlign w:val="center"/>
          </w:tcPr>
          <w:p w14:paraId="75CC4236" w14:textId="7CB58B3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28" w:type="dxa"/>
          </w:tcPr>
          <w:p w14:paraId="2DC98D9A" w14:textId="15BC59C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A3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134" w:type="dxa"/>
            <w:vAlign w:val="center"/>
          </w:tcPr>
          <w:p w14:paraId="284A09A4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B609100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993" w:type="dxa"/>
            <w:vAlign w:val="center"/>
          </w:tcPr>
          <w:p w14:paraId="02A77E3A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1AEF1B6F" w14:textId="77777777" w:rsidTr="00EE343F">
        <w:tc>
          <w:tcPr>
            <w:tcW w:w="710" w:type="dxa"/>
            <w:vAlign w:val="center"/>
          </w:tcPr>
          <w:p w14:paraId="1B289950" w14:textId="31B50C31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528" w:type="dxa"/>
          </w:tcPr>
          <w:p w14:paraId="5DB19542" w14:textId="3815108C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A4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</w:t>
            </w:r>
            <w:r>
              <w:rPr>
                <w:rFonts w:ascii="Arial" w:hAnsi="Arial" w:cs="Arial"/>
                <w:sz w:val="20"/>
              </w:rPr>
              <w:t xml:space="preserve">da inscrição.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0B7E59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9EE7DF6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993" w:type="dxa"/>
            <w:vAlign w:val="center"/>
          </w:tcPr>
          <w:p w14:paraId="3D630622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4200BA20" w14:textId="77777777" w:rsidTr="00EE343F">
        <w:tc>
          <w:tcPr>
            <w:tcW w:w="710" w:type="dxa"/>
            <w:vAlign w:val="center"/>
          </w:tcPr>
          <w:p w14:paraId="1114250A" w14:textId="11657090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28" w:type="dxa"/>
          </w:tcPr>
          <w:p w14:paraId="61FC41A5" w14:textId="7F8E4C5A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A5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3652B">
              <w:rPr>
                <w:rFonts w:ascii="Arial" w:hAnsi="Arial" w:cs="Arial"/>
                <w:sz w:val="20"/>
              </w:rPr>
              <w:t>Nos últimos 5 anos completos até a data</w:t>
            </w:r>
            <w:r>
              <w:rPr>
                <w:rFonts w:ascii="Arial" w:hAnsi="Arial" w:cs="Arial"/>
                <w:sz w:val="20"/>
              </w:rPr>
              <w:t xml:space="preserve"> da inscrição.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134" w:type="dxa"/>
            <w:vAlign w:val="center"/>
          </w:tcPr>
          <w:p w14:paraId="256F4C5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9D10ABD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993" w:type="dxa"/>
            <w:vAlign w:val="center"/>
          </w:tcPr>
          <w:p w14:paraId="2395B9AC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D3387CE" w14:textId="77777777" w:rsidTr="00EE343F">
        <w:tc>
          <w:tcPr>
            <w:tcW w:w="710" w:type="dxa"/>
            <w:vAlign w:val="center"/>
          </w:tcPr>
          <w:p w14:paraId="6F29C99E" w14:textId="283340EE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28" w:type="dxa"/>
          </w:tcPr>
          <w:p w14:paraId="30F131C5" w14:textId="4CDDAC5A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A6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00F2BB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10D849E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993" w:type="dxa"/>
            <w:vAlign w:val="center"/>
          </w:tcPr>
          <w:p w14:paraId="0EA57984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2889FE0F" w14:textId="77777777" w:rsidTr="00EE343F">
        <w:tc>
          <w:tcPr>
            <w:tcW w:w="710" w:type="dxa"/>
            <w:vAlign w:val="center"/>
          </w:tcPr>
          <w:p w14:paraId="7C95C686" w14:textId="5207BB19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5528" w:type="dxa"/>
          </w:tcPr>
          <w:p w14:paraId="3CEDD549" w14:textId="312892D5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</w:rPr>
              <w:t>Artigos A7</w:t>
            </w:r>
            <w:r w:rsidRPr="00F11C57">
              <w:rPr>
                <w:rFonts w:ascii="Arial" w:hAnsi="Arial" w:cs="Arial"/>
                <w:sz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B1C1748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B5DCC1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993" w:type="dxa"/>
            <w:vAlign w:val="center"/>
          </w:tcPr>
          <w:p w14:paraId="0EE2A96A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5131777" w14:textId="77777777" w:rsidTr="00EE343F">
        <w:tc>
          <w:tcPr>
            <w:tcW w:w="710" w:type="dxa"/>
            <w:vAlign w:val="center"/>
          </w:tcPr>
          <w:p w14:paraId="7C509CAC" w14:textId="0960F4FA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528" w:type="dxa"/>
          </w:tcPr>
          <w:p w14:paraId="50E441EA" w14:textId="18EDF805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</w:rPr>
              <w:t>Artigos A8</w:t>
            </w:r>
            <w:r w:rsidRPr="00F11C57">
              <w:rPr>
                <w:rFonts w:ascii="Arial" w:hAnsi="Arial" w:cs="Arial"/>
                <w:sz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</w:t>
            </w:r>
            <w:r w:rsidRPr="00F23138">
              <w:rPr>
                <w:rFonts w:ascii="Arial" w:hAnsi="Arial" w:cs="Arial"/>
                <w:sz w:val="20"/>
              </w:rPr>
              <w:t xml:space="preserve">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134" w:type="dxa"/>
            <w:vAlign w:val="center"/>
          </w:tcPr>
          <w:p w14:paraId="5FC19E4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E0DAD6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993" w:type="dxa"/>
            <w:vAlign w:val="center"/>
          </w:tcPr>
          <w:p w14:paraId="4A381890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751B172" w14:textId="77777777" w:rsidTr="00EE343F">
        <w:tc>
          <w:tcPr>
            <w:tcW w:w="710" w:type="dxa"/>
            <w:shd w:val="clear" w:color="auto" w:fill="E7E6E6" w:themeFill="background2"/>
            <w:vAlign w:val="center"/>
          </w:tcPr>
          <w:p w14:paraId="3BAD408B" w14:textId="77777777" w:rsidR="00EE343F" w:rsidRPr="00C17C90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28781130" w14:textId="3B976FEA" w:rsidR="00EE343F" w:rsidRPr="00F11C57" w:rsidRDefault="00EE343F" w:rsidP="00C679F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17C90">
              <w:rPr>
                <w:rFonts w:ascii="Arial" w:hAnsi="Arial" w:cs="Arial"/>
                <w:sz w:val="20"/>
              </w:rPr>
              <w:t>Patentes ou software de acordo com: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13839E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5130AA0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68B4137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038CD0C8" w14:textId="77777777" w:rsidTr="00EE343F">
        <w:tc>
          <w:tcPr>
            <w:tcW w:w="710" w:type="dxa"/>
            <w:vAlign w:val="center"/>
          </w:tcPr>
          <w:p w14:paraId="7B513550" w14:textId="6E8E6BB9" w:rsidR="00EE343F" w:rsidRPr="003F78C5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3F78C5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5528" w:type="dxa"/>
          </w:tcPr>
          <w:p w14:paraId="441153C8" w14:textId="0091FADA" w:rsidR="00EE343F" w:rsidRPr="00F11C57" w:rsidRDefault="00EE343F" w:rsidP="00C679F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</w:rPr>
              <w:t>Patente</w:t>
            </w:r>
            <w:r w:rsidRPr="00770233">
              <w:rPr>
                <w:rFonts w:ascii="Arial" w:hAnsi="Arial" w:cs="Arial"/>
                <w:sz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concedida</w:t>
            </w:r>
            <w:r w:rsidRPr="00770233">
              <w:rPr>
                <w:rFonts w:ascii="Arial" w:hAnsi="Arial" w:cs="Arial"/>
                <w:sz w:val="20"/>
              </w:rPr>
              <w:t xml:space="preserve"> ou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registro de software</w:t>
            </w:r>
            <w:r w:rsidRPr="00770233">
              <w:rPr>
                <w:rFonts w:ascii="Arial" w:hAnsi="Arial" w:cs="Arial"/>
                <w:sz w:val="20"/>
              </w:rPr>
              <w:t xml:space="preserve">. Produtos com 4 ou mais autores terão o valor dividido pelo número de autores (produtos com 5 autores terão o valor multiplicado por 4/5, com 6 autores multiplicado por 4/6 e assim, </w:t>
            </w:r>
            <w:r w:rsidRPr="00770233">
              <w:rPr>
                <w:rFonts w:ascii="Arial" w:hAnsi="Arial" w:cs="Arial"/>
                <w:sz w:val="20"/>
              </w:rPr>
              <w:lastRenderedPageBreak/>
              <w:t xml:space="preserve">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77023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</w:rPr>
              <w:t>itens.</w:t>
            </w:r>
          </w:p>
        </w:tc>
        <w:tc>
          <w:tcPr>
            <w:tcW w:w="1134" w:type="dxa"/>
            <w:vAlign w:val="center"/>
          </w:tcPr>
          <w:p w14:paraId="67C7F2A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CB5BA93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3" w:type="dxa"/>
            <w:vAlign w:val="center"/>
          </w:tcPr>
          <w:p w14:paraId="62C39089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33FAB81" w14:textId="77777777" w:rsidTr="00EE343F">
        <w:tc>
          <w:tcPr>
            <w:tcW w:w="710" w:type="dxa"/>
            <w:vAlign w:val="center"/>
          </w:tcPr>
          <w:p w14:paraId="7AE470AD" w14:textId="4AE714A2" w:rsidR="00EE343F" w:rsidRPr="003F78C5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3F78C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528" w:type="dxa"/>
          </w:tcPr>
          <w:p w14:paraId="4C32498B" w14:textId="7577402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</w:rPr>
              <w:t>Patente depositada</w:t>
            </w:r>
            <w:r w:rsidRPr="00770233">
              <w:rPr>
                <w:rFonts w:ascii="Arial" w:hAnsi="Arial" w:cs="Arial"/>
                <w:sz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ou solicitação de registro de software</w:t>
            </w:r>
            <w:r w:rsidRPr="00770233">
              <w:rPr>
                <w:rFonts w:ascii="Arial" w:hAnsi="Arial" w:cs="Arial"/>
                <w:sz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77023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</w:rPr>
              <w:t>itens.</w:t>
            </w:r>
          </w:p>
        </w:tc>
        <w:tc>
          <w:tcPr>
            <w:tcW w:w="1134" w:type="dxa"/>
            <w:vAlign w:val="center"/>
          </w:tcPr>
          <w:p w14:paraId="403C3EE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44E7FF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3" w:type="dxa"/>
            <w:vAlign w:val="center"/>
          </w:tcPr>
          <w:p w14:paraId="08850C90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03408" w14:paraId="7B929477" w14:textId="77777777" w:rsidTr="00EE343F">
        <w:trPr>
          <w:trHeight w:val="217"/>
        </w:trPr>
        <w:tc>
          <w:tcPr>
            <w:tcW w:w="710" w:type="dxa"/>
            <w:shd w:val="clear" w:color="auto" w:fill="E7E6E6" w:themeFill="background2"/>
            <w:vAlign w:val="center"/>
          </w:tcPr>
          <w:p w14:paraId="7504FB1A" w14:textId="77777777" w:rsidR="00EE343F" w:rsidRPr="00C03408" w:rsidRDefault="00EE343F" w:rsidP="00EE3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6CA360BB" w14:textId="28C3A7B1" w:rsidR="00EE343F" w:rsidRPr="00C03408" w:rsidRDefault="00EE343F" w:rsidP="00C679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2C2E34A" w14:textId="77777777" w:rsidR="00EE343F" w:rsidRPr="00C03408" w:rsidRDefault="00EE343F" w:rsidP="00EE343F">
            <w:pPr>
              <w:pStyle w:val="Ttulo6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9966361" w14:textId="77777777" w:rsidR="00EE343F" w:rsidRPr="00C03408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96F3D61" w14:textId="77777777" w:rsidR="00EE343F" w:rsidRPr="00C03408" w:rsidRDefault="00EE343F" w:rsidP="00EE3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43F" w:rsidRPr="00F56ED6" w14:paraId="5FD43972" w14:textId="77777777" w:rsidTr="00EE343F">
        <w:tc>
          <w:tcPr>
            <w:tcW w:w="710" w:type="dxa"/>
            <w:vAlign w:val="center"/>
          </w:tcPr>
          <w:p w14:paraId="45035B8A" w14:textId="51FAF06D" w:rsidR="00EE343F" w:rsidRPr="00F23138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528" w:type="dxa"/>
          </w:tcPr>
          <w:p w14:paraId="41569E74" w14:textId="5B22116D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23138">
              <w:rPr>
                <w:rFonts w:ascii="Arial" w:hAnsi="Arial" w:cs="Arial"/>
                <w:sz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</w:rPr>
              <w:t>l</w:t>
            </w:r>
            <w:r w:rsidRPr="00F23138">
              <w:rPr>
                <w:rFonts w:ascii="Arial" w:hAnsi="Arial" w:cs="Arial"/>
                <w:sz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</w:rPr>
              <w:t>e</w:t>
            </w:r>
            <w:r w:rsidRPr="00F23138">
              <w:rPr>
                <w:rFonts w:ascii="Arial" w:hAnsi="Arial" w:cs="Arial"/>
                <w:sz w:val="20"/>
              </w:rPr>
              <w:t xml:space="preserve">ditora </w:t>
            </w:r>
            <w:r>
              <w:rPr>
                <w:rFonts w:ascii="Arial" w:hAnsi="Arial" w:cs="Arial"/>
                <w:sz w:val="20"/>
              </w:rPr>
              <w:t>i</w:t>
            </w:r>
            <w:r w:rsidRPr="00F23138">
              <w:rPr>
                <w:rFonts w:ascii="Arial" w:hAnsi="Arial" w:cs="Arial"/>
                <w:sz w:val="20"/>
              </w:rPr>
              <w:t xml:space="preserve">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</w:rPr>
              <w:t xml:space="preserve">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livros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309A07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35E6E72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993" w:type="dxa"/>
            <w:vAlign w:val="center"/>
          </w:tcPr>
          <w:p w14:paraId="28BFC423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F56ED6" w14:paraId="52534B1B" w14:textId="77777777" w:rsidTr="00EE343F">
        <w:tc>
          <w:tcPr>
            <w:tcW w:w="710" w:type="dxa"/>
            <w:vAlign w:val="center"/>
          </w:tcPr>
          <w:p w14:paraId="7CF9DA1F" w14:textId="7B86363E" w:rsidR="00EE343F" w:rsidRPr="00F23138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5528" w:type="dxa"/>
          </w:tcPr>
          <w:p w14:paraId="6BACB63C" w14:textId="2CDB87EA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23138">
              <w:rPr>
                <w:rFonts w:ascii="Arial" w:hAnsi="Arial" w:cs="Arial"/>
                <w:sz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</w:rPr>
              <w:t>l</w:t>
            </w:r>
            <w:r w:rsidRPr="00F23138">
              <w:rPr>
                <w:rFonts w:ascii="Arial" w:hAnsi="Arial" w:cs="Arial"/>
                <w:sz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</w:rPr>
              <w:t>e</w:t>
            </w:r>
            <w:r w:rsidRPr="00F23138">
              <w:rPr>
                <w:rFonts w:ascii="Arial" w:hAnsi="Arial" w:cs="Arial"/>
                <w:sz w:val="20"/>
              </w:rPr>
              <w:t xml:space="preserve">ditora </w:t>
            </w:r>
            <w:r>
              <w:rPr>
                <w:rFonts w:ascii="Arial" w:hAnsi="Arial" w:cs="Arial"/>
                <w:sz w:val="20"/>
              </w:rPr>
              <w:t>n</w:t>
            </w:r>
            <w:r w:rsidRPr="00F23138">
              <w:rPr>
                <w:rFonts w:ascii="Arial" w:hAnsi="Arial" w:cs="Arial"/>
                <w:sz w:val="20"/>
              </w:rPr>
              <w:t xml:space="preserve">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</w:rPr>
              <w:t xml:space="preserve">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livros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BD8043F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927C6D2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993" w:type="dxa"/>
            <w:vAlign w:val="center"/>
          </w:tcPr>
          <w:p w14:paraId="56032946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F56ED6" w14:paraId="2FAB2C6F" w14:textId="77777777" w:rsidTr="00EE343F">
        <w:tc>
          <w:tcPr>
            <w:tcW w:w="710" w:type="dxa"/>
            <w:vAlign w:val="center"/>
          </w:tcPr>
          <w:p w14:paraId="48B9BDB5" w14:textId="1DF1D3F1" w:rsidR="00EE343F" w:rsidRPr="00D03B72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528" w:type="dxa"/>
          </w:tcPr>
          <w:p w14:paraId="60751B21" w14:textId="1831C75B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D03B72">
              <w:rPr>
                <w:rFonts w:ascii="Arial" w:hAnsi="Arial" w:cs="Arial"/>
                <w:sz w:val="20"/>
              </w:rPr>
              <w:t xml:space="preserve">Capítulos de </w:t>
            </w:r>
            <w:r>
              <w:rPr>
                <w:rFonts w:ascii="Arial" w:hAnsi="Arial" w:cs="Arial"/>
                <w:sz w:val="20"/>
              </w:rPr>
              <w:t>l</w:t>
            </w:r>
            <w:r w:rsidRPr="00D03B72">
              <w:rPr>
                <w:rFonts w:ascii="Arial" w:hAnsi="Arial" w:cs="Arial"/>
                <w:sz w:val="20"/>
              </w:rPr>
              <w:t xml:space="preserve">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capítulos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79EB668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EC85918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993" w:type="dxa"/>
            <w:vAlign w:val="center"/>
          </w:tcPr>
          <w:p w14:paraId="170ED918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59175C00" w14:textId="77777777" w:rsidTr="00EE343F">
        <w:tc>
          <w:tcPr>
            <w:tcW w:w="710" w:type="dxa"/>
            <w:vAlign w:val="center"/>
          </w:tcPr>
          <w:p w14:paraId="25790D55" w14:textId="36D0EF8C" w:rsidR="00EE343F" w:rsidRPr="00C3652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5528" w:type="dxa"/>
          </w:tcPr>
          <w:p w14:paraId="54D47970" w14:textId="18AFA5D1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</w:t>
            </w:r>
            <w:r>
              <w:rPr>
                <w:rFonts w:ascii="Arial" w:hAnsi="Arial" w:cs="Arial"/>
                <w:sz w:val="20"/>
              </w:rPr>
              <w:t>p</w:t>
            </w:r>
            <w:r w:rsidRPr="00C3652B">
              <w:rPr>
                <w:rFonts w:ascii="Arial" w:hAnsi="Arial" w:cs="Arial"/>
                <w:sz w:val="20"/>
              </w:rPr>
              <w:t xml:space="preserve">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64392BA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960EFFF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993" w:type="dxa"/>
            <w:vAlign w:val="center"/>
          </w:tcPr>
          <w:p w14:paraId="36E3B805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3C460593" w14:textId="77777777" w:rsidTr="00EE343F">
        <w:tc>
          <w:tcPr>
            <w:tcW w:w="710" w:type="dxa"/>
            <w:vAlign w:val="center"/>
          </w:tcPr>
          <w:p w14:paraId="39BBA14A" w14:textId="16A7B85E" w:rsidR="00EE343F" w:rsidRPr="00C3652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528" w:type="dxa"/>
          </w:tcPr>
          <w:p w14:paraId="70315113" w14:textId="30013784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</w:t>
            </w:r>
            <w:r>
              <w:rPr>
                <w:rFonts w:ascii="Arial" w:hAnsi="Arial" w:cs="Arial"/>
                <w:sz w:val="20"/>
              </w:rPr>
              <w:t>p</w:t>
            </w:r>
            <w:r w:rsidRPr="00C3652B">
              <w:rPr>
                <w:rFonts w:ascii="Arial" w:hAnsi="Arial" w:cs="Arial"/>
                <w:sz w:val="20"/>
              </w:rPr>
              <w:t xml:space="preserve">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1134" w:type="dxa"/>
            <w:vAlign w:val="center"/>
          </w:tcPr>
          <w:p w14:paraId="2F004761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8BF2948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993" w:type="dxa"/>
            <w:vAlign w:val="center"/>
          </w:tcPr>
          <w:p w14:paraId="189F8F38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AEBE5F7" w14:textId="77777777" w:rsidTr="00EE343F">
        <w:tc>
          <w:tcPr>
            <w:tcW w:w="710" w:type="dxa"/>
            <w:vAlign w:val="center"/>
          </w:tcPr>
          <w:p w14:paraId="77DA58B2" w14:textId="77777777" w:rsidR="00EE343F" w:rsidRPr="008A63FB" w:rsidRDefault="00EE343F" w:rsidP="00EE343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28" w:type="dxa"/>
          </w:tcPr>
          <w:p w14:paraId="6550B503" w14:textId="6E2761A8" w:rsidR="00EE343F" w:rsidRPr="008A63FB" w:rsidRDefault="00EE343F" w:rsidP="00C679F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8A63FB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643D2169" w14:textId="77777777" w:rsidR="00EE343F" w:rsidRPr="00423DF5" w:rsidRDefault="00EE343F" w:rsidP="00EE343F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8379383" w14:textId="77777777" w:rsidR="00EE343F" w:rsidRPr="00C17884" w:rsidRDefault="00EE343F" w:rsidP="00EE343F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722BE51" w14:textId="77777777" w:rsidR="00EE343F" w:rsidRPr="00C17884" w:rsidRDefault="00EE343F" w:rsidP="00EE343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46E22BF1" w14:textId="77777777" w:rsidR="003C5013" w:rsidRPr="000F45A9" w:rsidRDefault="003C5013" w:rsidP="003C5013">
      <w:pPr>
        <w:ind w:left="-284" w:right="134"/>
        <w:jc w:val="both"/>
        <w:rPr>
          <w:rFonts w:ascii="Arial" w:hAnsi="Arial" w:cs="Arial"/>
          <w:sz w:val="22"/>
          <w:szCs w:val="22"/>
        </w:rPr>
      </w:pPr>
    </w:p>
    <w:p w14:paraId="76D6CC84" w14:textId="0A597350" w:rsidR="003C5013" w:rsidRPr="000F45A9" w:rsidRDefault="003C5013" w:rsidP="003C5013">
      <w:pPr>
        <w:spacing w:after="120"/>
        <w:ind w:left="-284" w:right="134"/>
        <w:jc w:val="both"/>
        <w:rPr>
          <w:rFonts w:ascii="Arial" w:hAnsi="Arial" w:cs="Arial"/>
          <w:bCs/>
          <w:sz w:val="22"/>
          <w:szCs w:val="22"/>
        </w:rPr>
      </w:pPr>
      <w:r w:rsidRPr="000F45A9">
        <w:rPr>
          <w:rFonts w:ascii="Arial" w:hAnsi="Arial" w:cs="Arial"/>
          <w:bCs/>
          <w:sz w:val="22"/>
          <w:szCs w:val="22"/>
        </w:rPr>
        <w:t>*Dentre as áreas classificadas (</w:t>
      </w:r>
      <w:r w:rsidRPr="000F45A9">
        <w:rPr>
          <w:rFonts w:ascii="Arial" w:hAnsi="Arial" w:cs="Arial"/>
          <w:bCs/>
          <w:i/>
          <w:iCs/>
          <w:sz w:val="22"/>
          <w:szCs w:val="22"/>
        </w:rPr>
        <w:t xml:space="preserve">QS </w:t>
      </w:r>
      <w:proofErr w:type="spellStart"/>
      <w:r w:rsidRPr="000F45A9">
        <w:rPr>
          <w:rFonts w:ascii="Arial" w:hAnsi="Arial" w:cs="Arial"/>
          <w:bCs/>
          <w:i/>
          <w:iCs/>
          <w:sz w:val="22"/>
          <w:szCs w:val="22"/>
        </w:rPr>
        <w:t>Subject</w:t>
      </w:r>
      <w:proofErr w:type="spellEnd"/>
      <w:r w:rsidRPr="000F45A9">
        <w:rPr>
          <w:rFonts w:ascii="Arial" w:hAnsi="Arial" w:cs="Arial"/>
          <w:bCs/>
          <w:i/>
          <w:iCs/>
          <w:sz w:val="22"/>
          <w:szCs w:val="22"/>
        </w:rPr>
        <w:t xml:space="preserve"> Area</w:t>
      </w:r>
      <w:r w:rsidRPr="000F45A9">
        <w:rPr>
          <w:rFonts w:ascii="Arial" w:hAnsi="Arial" w:cs="Arial"/>
          <w:bCs/>
          <w:sz w:val="22"/>
          <w:szCs w:val="22"/>
        </w:rPr>
        <w:t>) na ASJC (</w:t>
      </w:r>
      <w:proofErr w:type="spellStart"/>
      <w:r w:rsidRPr="000F45A9">
        <w:rPr>
          <w:rFonts w:ascii="Arial" w:hAnsi="Arial" w:cs="Arial"/>
          <w:bCs/>
          <w:i/>
          <w:iCs/>
          <w:sz w:val="22"/>
          <w:szCs w:val="22"/>
        </w:rPr>
        <w:t>All</w:t>
      </w:r>
      <w:proofErr w:type="spellEnd"/>
      <w:r w:rsidRPr="000F45A9">
        <w:rPr>
          <w:rFonts w:ascii="Arial" w:hAnsi="Arial" w:cs="Arial"/>
          <w:bCs/>
          <w:i/>
          <w:iCs/>
          <w:sz w:val="22"/>
          <w:szCs w:val="22"/>
        </w:rPr>
        <w:t xml:space="preserve"> Science </w:t>
      </w:r>
      <w:proofErr w:type="spellStart"/>
      <w:r w:rsidRPr="000F45A9">
        <w:rPr>
          <w:rFonts w:ascii="Arial" w:hAnsi="Arial" w:cs="Arial"/>
          <w:bCs/>
          <w:i/>
          <w:iCs/>
          <w:sz w:val="22"/>
          <w:szCs w:val="22"/>
        </w:rPr>
        <w:t>Journal</w:t>
      </w:r>
      <w:proofErr w:type="spellEnd"/>
      <w:r w:rsidRPr="000F45A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0F45A9">
        <w:rPr>
          <w:rFonts w:ascii="Arial" w:hAnsi="Arial" w:cs="Arial"/>
          <w:bCs/>
          <w:i/>
          <w:iCs/>
          <w:sz w:val="22"/>
          <w:szCs w:val="22"/>
        </w:rPr>
        <w:t>Classifications</w:t>
      </w:r>
      <w:proofErr w:type="spellEnd"/>
      <w:r w:rsidRPr="000F45A9">
        <w:rPr>
          <w:rFonts w:ascii="Arial" w:hAnsi="Arial" w:cs="Arial"/>
          <w:bCs/>
          <w:sz w:val="22"/>
          <w:szCs w:val="22"/>
        </w:rPr>
        <w:t xml:space="preserve">), consideram-se alinhadas à área de concentração do PEQ as listadas na Tabela 2. Periódicos considerados em outras áreas que não aquelas constantes na Tabela 2 não são </w:t>
      </w:r>
      <w:r w:rsidR="00F909C8">
        <w:rPr>
          <w:rFonts w:ascii="Arial" w:hAnsi="Arial" w:cs="Arial"/>
          <w:bCs/>
          <w:sz w:val="22"/>
          <w:szCs w:val="22"/>
        </w:rPr>
        <w:t>pontuados</w:t>
      </w:r>
      <w:r w:rsidRPr="000F45A9">
        <w:rPr>
          <w:rFonts w:ascii="Arial" w:hAnsi="Arial" w:cs="Arial"/>
          <w:bCs/>
          <w:sz w:val="22"/>
          <w:szCs w:val="22"/>
        </w:rPr>
        <w:t>.</w:t>
      </w:r>
    </w:p>
    <w:p w14:paraId="2970CDFA" w14:textId="77777777" w:rsidR="003C5013" w:rsidRPr="000F45A9" w:rsidRDefault="003C5013" w:rsidP="003C5013">
      <w:pPr>
        <w:pStyle w:val="Recuodecorpodetexto"/>
        <w:ind w:left="-284" w:right="134" w:firstLine="0"/>
        <w:rPr>
          <w:sz w:val="22"/>
          <w:szCs w:val="22"/>
        </w:rPr>
      </w:pPr>
      <w:r w:rsidRPr="000F45A9">
        <w:rPr>
          <w:bCs/>
          <w:sz w:val="22"/>
          <w:szCs w:val="22"/>
        </w:rPr>
        <w:t xml:space="preserve">As classificações ASJC podem ser consultadas em </w:t>
      </w:r>
      <w:hyperlink r:id="rId8" w:history="1">
        <w:r w:rsidRPr="000F45A9">
          <w:rPr>
            <w:rStyle w:val="Hyperlink"/>
            <w:bCs/>
            <w:sz w:val="22"/>
            <w:szCs w:val="22"/>
          </w:rPr>
          <w:t>https://support.qs.com/hc/en-gb/articles/4406036892562-All-Science-Journal-Classifications-ASJC-Codes</w:t>
        </w:r>
      </w:hyperlink>
      <w:r w:rsidRPr="000F45A9">
        <w:rPr>
          <w:sz w:val="22"/>
          <w:szCs w:val="22"/>
        </w:rPr>
        <w:t>.</w:t>
      </w:r>
    </w:p>
    <w:p w14:paraId="139DF656" w14:textId="77777777" w:rsidR="003C5013" w:rsidRDefault="003C5013" w:rsidP="003C5013">
      <w:pPr>
        <w:pStyle w:val="Recuodecorpodetexto"/>
        <w:ind w:left="-284" w:right="134" w:firstLine="0"/>
        <w:rPr>
          <w:sz w:val="22"/>
          <w:szCs w:val="22"/>
        </w:rPr>
      </w:pPr>
    </w:p>
    <w:p w14:paraId="79A096E1" w14:textId="77777777" w:rsidR="004F3117" w:rsidRDefault="004F3117" w:rsidP="003C5013">
      <w:pPr>
        <w:pStyle w:val="Recuodecorpodetexto"/>
        <w:ind w:left="-284" w:right="134" w:firstLine="0"/>
        <w:rPr>
          <w:sz w:val="22"/>
          <w:szCs w:val="22"/>
        </w:rPr>
      </w:pPr>
    </w:p>
    <w:p w14:paraId="62E207D1" w14:textId="77777777" w:rsidR="004F3117" w:rsidRDefault="004F3117" w:rsidP="003C5013">
      <w:pPr>
        <w:pStyle w:val="Recuodecorpodetexto"/>
        <w:ind w:left="-284" w:right="134" w:firstLine="0"/>
        <w:rPr>
          <w:sz w:val="22"/>
          <w:szCs w:val="22"/>
        </w:rPr>
      </w:pPr>
    </w:p>
    <w:p w14:paraId="4442EE7D" w14:textId="77777777" w:rsidR="004F3117" w:rsidRDefault="004F3117" w:rsidP="003C5013">
      <w:pPr>
        <w:pStyle w:val="Recuodecorpodetexto"/>
        <w:ind w:left="-284" w:right="134" w:firstLine="0"/>
        <w:rPr>
          <w:sz w:val="22"/>
          <w:szCs w:val="22"/>
        </w:rPr>
      </w:pPr>
    </w:p>
    <w:p w14:paraId="3804DE0A" w14:textId="77777777" w:rsidR="004F3117" w:rsidRDefault="004F3117" w:rsidP="003C5013">
      <w:pPr>
        <w:pStyle w:val="Recuodecorpodetexto"/>
        <w:ind w:left="-284" w:right="134" w:firstLine="0"/>
        <w:rPr>
          <w:sz w:val="22"/>
          <w:szCs w:val="22"/>
        </w:rPr>
      </w:pPr>
    </w:p>
    <w:p w14:paraId="4291E12D" w14:textId="77777777" w:rsidR="004F3117" w:rsidRDefault="004F3117" w:rsidP="003C5013">
      <w:pPr>
        <w:pStyle w:val="Recuodecorpodetexto"/>
        <w:ind w:left="-284" w:right="134" w:firstLine="0"/>
        <w:rPr>
          <w:sz w:val="22"/>
          <w:szCs w:val="22"/>
        </w:rPr>
      </w:pPr>
    </w:p>
    <w:p w14:paraId="68887E45" w14:textId="77777777" w:rsidR="004F3117" w:rsidRPr="004F3117" w:rsidRDefault="004F3117" w:rsidP="004F3117">
      <w:pPr>
        <w:spacing w:after="120"/>
        <w:ind w:left="360" w:right="-315"/>
        <w:jc w:val="both"/>
        <w:rPr>
          <w:rFonts w:ascii="Arial" w:hAnsi="Arial" w:cs="Arial"/>
          <w:bCs/>
          <w:sz w:val="22"/>
          <w:szCs w:val="22"/>
        </w:rPr>
      </w:pPr>
      <w:r w:rsidRPr="004F3117">
        <w:rPr>
          <w:rFonts w:ascii="Arial" w:hAnsi="Arial" w:cs="Arial"/>
          <w:bCs/>
          <w:sz w:val="22"/>
          <w:szCs w:val="22"/>
        </w:rPr>
        <w:lastRenderedPageBreak/>
        <w:t xml:space="preserve">Tabela 2: QS </w:t>
      </w:r>
      <w:proofErr w:type="spellStart"/>
      <w:r w:rsidRPr="004F3117">
        <w:rPr>
          <w:rFonts w:ascii="Arial" w:hAnsi="Arial" w:cs="Arial"/>
          <w:bCs/>
          <w:i/>
          <w:iCs/>
          <w:sz w:val="22"/>
          <w:szCs w:val="22"/>
        </w:rPr>
        <w:t>Subject</w:t>
      </w:r>
      <w:proofErr w:type="spellEnd"/>
      <w:r w:rsidRPr="004F311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4F3117">
        <w:rPr>
          <w:rFonts w:ascii="Arial" w:hAnsi="Arial" w:cs="Arial"/>
          <w:bCs/>
          <w:i/>
          <w:iCs/>
          <w:sz w:val="22"/>
          <w:szCs w:val="22"/>
        </w:rPr>
        <w:t>Areas</w:t>
      </w:r>
      <w:proofErr w:type="spellEnd"/>
      <w:r w:rsidRPr="004F3117">
        <w:rPr>
          <w:rFonts w:ascii="Arial" w:hAnsi="Arial" w:cs="Arial"/>
          <w:bCs/>
          <w:sz w:val="22"/>
          <w:szCs w:val="22"/>
        </w:rPr>
        <w:t xml:space="preserve"> consideradas para a produção científica em periódicos</w:t>
      </w:r>
    </w:p>
    <w:tbl>
      <w:tblPr>
        <w:tblW w:w="7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968"/>
      </w:tblGrid>
      <w:tr w:rsidR="004F3117" w:rsidRPr="004F3117" w14:paraId="4298BE27" w14:textId="77777777" w:rsidTr="0082101D">
        <w:trPr>
          <w:trHeight w:val="309"/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11613" w14:textId="77777777" w:rsidR="004F3117" w:rsidRPr="004F3117" w:rsidRDefault="004F3117" w:rsidP="004F3117">
            <w:pPr>
              <w:spacing w:after="60"/>
              <w:ind w:right="-318" w:hanging="75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QS Subject Area</w:t>
            </w:r>
          </w:p>
        </w:tc>
      </w:tr>
      <w:tr w:rsidR="004F3117" w:rsidRPr="004F3117" w14:paraId="5033339B" w14:textId="77777777" w:rsidTr="0082101D">
        <w:trPr>
          <w:trHeight w:val="309"/>
          <w:jc w:val="center"/>
        </w:trPr>
        <w:tc>
          <w:tcPr>
            <w:tcW w:w="3969" w:type="dxa"/>
            <w:noWrap/>
            <w:vAlign w:val="center"/>
            <w:hideMark/>
          </w:tcPr>
          <w:p w14:paraId="78C3C38B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Agriculture and Forestry</w:t>
            </w:r>
          </w:p>
        </w:tc>
        <w:tc>
          <w:tcPr>
            <w:tcW w:w="3968" w:type="dxa"/>
            <w:vAlign w:val="center"/>
            <w:hideMark/>
          </w:tcPr>
          <w:p w14:paraId="0931A27C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Engineering – General</w:t>
            </w:r>
          </w:p>
        </w:tc>
      </w:tr>
      <w:tr w:rsidR="004F3117" w:rsidRPr="004F3117" w14:paraId="068F0674" w14:textId="77777777" w:rsidTr="0082101D">
        <w:trPr>
          <w:trHeight w:val="309"/>
          <w:jc w:val="center"/>
        </w:trPr>
        <w:tc>
          <w:tcPr>
            <w:tcW w:w="3969" w:type="dxa"/>
            <w:noWrap/>
            <w:vAlign w:val="center"/>
            <w:hideMark/>
          </w:tcPr>
          <w:p w14:paraId="574FA2DD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Artificial Intelligence</w:t>
            </w:r>
          </w:p>
        </w:tc>
        <w:tc>
          <w:tcPr>
            <w:tcW w:w="3968" w:type="dxa"/>
            <w:vAlign w:val="center"/>
            <w:hideMark/>
          </w:tcPr>
          <w:p w14:paraId="2527E528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Environmental Sciences</w:t>
            </w:r>
          </w:p>
        </w:tc>
      </w:tr>
      <w:tr w:rsidR="004F3117" w:rsidRPr="004F3117" w14:paraId="62F76A8C" w14:textId="77777777" w:rsidTr="0082101D">
        <w:trPr>
          <w:trHeight w:val="309"/>
          <w:jc w:val="center"/>
        </w:trPr>
        <w:tc>
          <w:tcPr>
            <w:tcW w:w="3969" w:type="dxa"/>
            <w:noWrap/>
            <w:vAlign w:val="center"/>
            <w:hideMark/>
          </w:tcPr>
          <w:p w14:paraId="37F7383A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Biological Sciences</w:t>
            </w:r>
          </w:p>
        </w:tc>
        <w:tc>
          <w:tcPr>
            <w:tcW w:w="3968" w:type="dxa"/>
            <w:vAlign w:val="center"/>
            <w:hideMark/>
          </w:tcPr>
          <w:p w14:paraId="2234E9BB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Materials Science</w:t>
            </w:r>
          </w:p>
        </w:tc>
      </w:tr>
      <w:tr w:rsidR="004F3117" w:rsidRPr="004F3117" w14:paraId="5999DC7F" w14:textId="77777777" w:rsidTr="0082101D">
        <w:trPr>
          <w:trHeight w:val="309"/>
          <w:jc w:val="center"/>
        </w:trPr>
        <w:tc>
          <w:tcPr>
            <w:tcW w:w="3969" w:type="dxa"/>
            <w:noWrap/>
            <w:vAlign w:val="center"/>
            <w:hideMark/>
          </w:tcPr>
          <w:p w14:paraId="48BF5EDE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Chemistry</w:t>
            </w:r>
          </w:p>
        </w:tc>
        <w:tc>
          <w:tcPr>
            <w:tcW w:w="3968" w:type="dxa"/>
            <w:vAlign w:val="center"/>
            <w:hideMark/>
          </w:tcPr>
          <w:p w14:paraId="70A7349A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Petroleum Engineering</w:t>
            </w:r>
          </w:p>
        </w:tc>
      </w:tr>
      <w:tr w:rsidR="004F3117" w:rsidRPr="004F3117" w14:paraId="4AEBFD74" w14:textId="77777777" w:rsidTr="0082101D">
        <w:trPr>
          <w:trHeight w:val="309"/>
          <w:jc w:val="center"/>
        </w:trPr>
        <w:tc>
          <w:tcPr>
            <w:tcW w:w="3969" w:type="dxa"/>
            <w:noWrap/>
            <w:vAlign w:val="center"/>
            <w:hideMark/>
          </w:tcPr>
          <w:p w14:paraId="7EACEB58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3968" w:type="dxa"/>
            <w:vAlign w:val="center"/>
            <w:hideMark/>
          </w:tcPr>
          <w:p w14:paraId="4ACD8ECC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Pharmacy and Pharmacology</w:t>
            </w:r>
          </w:p>
        </w:tc>
      </w:tr>
      <w:tr w:rsidR="004F3117" w:rsidRPr="004F3117" w14:paraId="67B5512E" w14:textId="77777777" w:rsidTr="0082101D">
        <w:trPr>
          <w:trHeight w:val="309"/>
          <w:jc w:val="center"/>
        </w:trPr>
        <w:tc>
          <w:tcPr>
            <w:tcW w:w="3969" w:type="dxa"/>
            <w:noWrap/>
            <w:vAlign w:val="center"/>
            <w:hideMark/>
          </w:tcPr>
          <w:p w14:paraId="5A6720B5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Economics and Econometrics</w:t>
            </w:r>
          </w:p>
        </w:tc>
        <w:tc>
          <w:tcPr>
            <w:tcW w:w="3968" w:type="dxa"/>
            <w:vAlign w:val="center"/>
            <w:hideMark/>
          </w:tcPr>
          <w:p w14:paraId="415EAA3A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Physics and Astronomy</w:t>
            </w:r>
          </w:p>
        </w:tc>
      </w:tr>
      <w:tr w:rsidR="004F3117" w:rsidRPr="004F3117" w14:paraId="0CD69FB6" w14:textId="77777777" w:rsidTr="0082101D">
        <w:trPr>
          <w:trHeight w:val="30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30F2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Engineering – Chemical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A8896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Statistics and Operational Research</w:t>
            </w:r>
          </w:p>
        </w:tc>
      </w:tr>
      <w:tr w:rsidR="004F3117" w:rsidRPr="004F3117" w14:paraId="23B0A3CE" w14:textId="77777777" w:rsidTr="0082101D">
        <w:trPr>
          <w:trHeight w:val="309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B9CBF5" w14:textId="77777777" w:rsidR="004F3117" w:rsidRPr="004F3117" w:rsidRDefault="004F3117" w:rsidP="004F3117">
            <w:pPr>
              <w:spacing w:after="60"/>
              <w:ind w:right="-318" w:hanging="7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4F311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Engineering - Electrical and Electronic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22A62" w14:textId="77777777" w:rsidR="004F3117" w:rsidRPr="004F3117" w:rsidRDefault="004F3117" w:rsidP="004F3117">
            <w:pPr>
              <w:spacing w:after="60"/>
              <w:ind w:right="-318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4A88E423" w14:textId="77777777" w:rsidR="004F3117" w:rsidRPr="004F3117" w:rsidRDefault="004F3117" w:rsidP="004F3117">
      <w:pPr>
        <w:ind w:left="360"/>
        <w:jc w:val="both"/>
        <w:rPr>
          <w:rFonts w:ascii="Arial" w:hAnsi="Arial" w:cs="Arial"/>
          <w:bCs/>
          <w:sz w:val="16"/>
          <w:szCs w:val="16"/>
        </w:rPr>
      </w:pPr>
    </w:p>
    <w:p w14:paraId="04D9F4C9" w14:textId="77777777" w:rsidR="003C5013" w:rsidRPr="000F45A9" w:rsidRDefault="003C5013" w:rsidP="003C5013">
      <w:pPr>
        <w:ind w:left="-284" w:right="134"/>
        <w:jc w:val="both"/>
        <w:rPr>
          <w:rFonts w:ascii="Arial" w:hAnsi="Arial" w:cs="Arial"/>
          <w:sz w:val="22"/>
          <w:szCs w:val="22"/>
        </w:rPr>
      </w:pPr>
    </w:p>
    <w:p w14:paraId="389082A2" w14:textId="77777777" w:rsidR="003C5013" w:rsidRPr="000F45A9" w:rsidRDefault="003C5013" w:rsidP="003C5013">
      <w:pPr>
        <w:ind w:left="-284" w:right="134"/>
        <w:jc w:val="both"/>
        <w:rPr>
          <w:rFonts w:ascii="Arial" w:hAnsi="Arial" w:cs="Arial"/>
          <w:sz w:val="22"/>
          <w:szCs w:val="22"/>
        </w:rPr>
      </w:pPr>
    </w:p>
    <w:p w14:paraId="1AF062DC" w14:textId="77777777" w:rsidR="003C5013" w:rsidRPr="000F45A9" w:rsidRDefault="003C5013" w:rsidP="003C5013">
      <w:pPr>
        <w:ind w:left="-284" w:right="134"/>
        <w:rPr>
          <w:rFonts w:ascii="Arial" w:hAnsi="Arial" w:cs="Arial"/>
          <w:b/>
          <w:sz w:val="22"/>
          <w:szCs w:val="22"/>
        </w:rPr>
      </w:pPr>
      <w:bookmarkStart w:id="0" w:name="_Hlk212750411"/>
      <w:r w:rsidRPr="000F45A9">
        <w:rPr>
          <w:rFonts w:ascii="Arial" w:hAnsi="Arial" w:cs="Arial"/>
          <w:b/>
          <w:sz w:val="22"/>
          <w:szCs w:val="22"/>
        </w:rPr>
        <w:t>OBSERVAÇÕES:</w:t>
      </w:r>
    </w:p>
    <w:p w14:paraId="130D5BE1" w14:textId="77777777" w:rsidR="003C5013" w:rsidRPr="000F45A9" w:rsidRDefault="003C5013" w:rsidP="004F3117">
      <w:pPr>
        <w:ind w:left="142" w:right="134"/>
        <w:jc w:val="both"/>
        <w:rPr>
          <w:rFonts w:ascii="Arial" w:hAnsi="Arial" w:cs="Arial"/>
          <w:b/>
          <w:sz w:val="22"/>
          <w:szCs w:val="22"/>
        </w:rPr>
      </w:pPr>
    </w:p>
    <w:p w14:paraId="028A84EF" w14:textId="77777777" w:rsidR="003C5013" w:rsidRPr="000F45A9" w:rsidRDefault="003C5013" w:rsidP="004F3117">
      <w:pPr>
        <w:numPr>
          <w:ilvl w:val="0"/>
          <w:numId w:val="12"/>
        </w:numPr>
        <w:spacing w:after="120"/>
        <w:ind w:left="142" w:right="134"/>
        <w:jc w:val="both"/>
        <w:rPr>
          <w:rFonts w:ascii="Arial" w:hAnsi="Arial" w:cs="Arial"/>
          <w:sz w:val="22"/>
          <w:szCs w:val="22"/>
        </w:rPr>
      </w:pPr>
      <w:r w:rsidRPr="000F45A9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171A6F29" w14:textId="77777777" w:rsidR="003C5013" w:rsidRPr="000F45A9" w:rsidRDefault="003C5013" w:rsidP="004F3117">
      <w:pPr>
        <w:numPr>
          <w:ilvl w:val="0"/>
          <w:numId w:val="12"/>
        </w:numPr>
        <w:spacing w:after="120"/>
        <w:ind w:left="142" w:right="134"/>
        <w:jc w:val="both"/>
        <w:rPr>
          <w:rFonts w:ascii="Arial" w:hAnsi="Arial" w:cs="Arial"/>
          <w:sz w:val="22"/>
          <w:szCs w:val="22"/>
        </w:rPr>
      </w:pPr>
      <w:r w:rsidRPr="000F45A9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p w14:paraId="6C27436C" w14:textId="77777777" w:rsidR="003C5013" w:rsidRPr="000F45A9" w:rsidRDefault="003C5013" w:rsidP="004F3117">
      <w:pPr>
        <w:numPr>
          <w:ilvl w:val="0"/>
          <w:numId w:val="12"/>
        </w:numPr>
        <w:spacing w:after="120"/>
        <w:ind w:left="142" w:right="134" w:hanging="357"/>
        <w:jc w:val="both"/>
        <w:rPr>
          <w:rFonts w:ascii="Arial" w:hAnsi="Arial" w:cs="Arial"/>
          <w:sz w:val="22"/>
          <w:szCs w:val="22"/>
        </w:rPr>
      </w:pPr>
      <w:r w:rsidRPr="000F45A9">
        <w:rPr>
          <w:rFonts w:ascii="Arial" w:hAnsi="Arial" w:cs="Arial"/>
          <w:sz w:val="22"/>
          <w:szCs w:val="22"/>
        </w:rPr>
        <w:t>Para os trabalhos publicados em periódicos de estrato A1, em havendo a saturação, aqueles que não foram computados nesse estrato, serão contados como A2. Saturando o estrato A2, passar para A3, A4, A5, e assim sucessivamente até A8.</w:t>
      </w:r>
      <w:bookmarkEnd w:id="0"/>
    </w:p>
    <w:p w14:paraId="39527AAC" w14:textId="77777777" w:rsidR="003C5013" w:rsidRPr="000F45A9" w:rsidRDefault="003C5013" w:rsidP="004F3117">
      <w:pPr>
        <w:ind w:left="142" w:right="134"/>
        <w:jc w:val="both"/>
        <w:rPr>
          <w:rFonts w:ascii="Arial" w:hAnsi="Arial" w:cs="Arial"/>
          <w:sz w:val="22"/>
          <w:szCs w:val="22"/>
        </w:rPr>
      </w:pPr>
    </w:p>
    <w:sectPr w:rsidR="003C5013" w:rsidRPr="000F45A9" w:rsidSect="00EE343F">
      <w:headerReference w:type="default" r:id="rId9"/>
      <w:footerReference w:type="default" r:id="rId10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8317" w14:textId="77777777" w:rsidR="00A9457B" w:rsidRDefault="00A9457B">
      <w:r>
        <w:separator/>
      </w:r>
    </w:p>
  </w:endnote>
  <w:endnote w:type="continuationSeparator" w:id="0">
    <w:p w14:paraId="3019EA34" w14:textId="77777777" w:rsidR="00A9457B" w:rsidRDefault="00A9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9E2D" w14:textId="77777777" w:rsidR="00A9457B" w:rsidRDefault="00A9457B">
      <w:r>
        <w:separator/>
      </w:r>
    </w:p>
  </w:footnote>
  <w:footnote w:type="continuationSeparator" w:id="0">
    <w:p w14:paraId="7BBBE8B8" w14:textId="77777777" w:rsidR="00A9457B" w:rsidRDefault="00A9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4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2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3"/>
  </w:num>
  <w:num w:numId="15" w16cid:durableId="1060784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mtQBhJF1t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18D7"/>
    <w:rsid w:val="00033D3F"/>
    <w:rsid w:val="00035820"/>
    <w:rsid w:val="000550D7"/>
    <w:rsid w:val="000566FE"/>
    <w:rsid w:val="00063762"/>
    <w:rsid w:val="00080B73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01BB"/>
    <w:rsid w:val="000F45A9"/>
    <w:rsid w:val="000F7166"/>
    <w:rsid w:val="00111B33"/>
    <w:rsid w:val="00112AC5"/>
    <w:rsid w:val="00112AFA"/>
    <w:rsid w:val="00117C50"/>
    <w:rsid w:val="00131C50"/>
    <w:rsid w:val="001335CD"/>
    <w:rsid w:val="00136442"/>
    <w:rsid w:val="0014342F"/>
    <w:rsid w:val="001552D2"/>
    <w:rsid w:val="00165974"/>
    <w:rsid w:val="00172061"/>
    <w:rsid w:val="00174B90"/>
    <w:rsid w:val="001769A8"/>
    <w:rsid w:val="0018328A"/>
    <w:rsid w:val="001942F1"/>
    <w:rsid w:val="0019557F"/>
    <w:rsid w:val="001A3114"/>
    <w:rsid w:val="001A31FF"/>
    <w:rsid w:val="001B04F2"/>
    <w:rsid w:val="001B3E63"/>
    <w:rsid w:val="001C3B7D"/>
    <w:rsid w:val="001C49BC"/>
    <w:rsid w:val="001D18E1"/>
    <w:rsid w:val="001D1C8B"/>
    <w:rsid w:val="001E4203"/>
    <w:rsid w:val="001F22CB"/>
    <w:rsid w:val="00205B44"/>
    <w:rsid w:val="00207BFA"/>
    <w:rsid w:val="002143C3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6360"/>
    <w:rsid w:val="00296B37"/>
    <w:rsid w:val="002A425D"/>
    <w:rsid w:val="002A62E3"/>
    <w:rsid w:val="002B39A0"/>
    <w:rsid w:val="002B53BB"/>
    <w:rsid w:val="002E4388"/>
    <w:rsid w:val="002F59CD"/>
    <w:rsid w:val="00303C9E"/>
    <w:rsid w:val="00303CCB"/>
    <w:rsid w:val="0031083C"/>
    <w:rsid w:val="0031511E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38D6"/>
    <w:rsid w:val="00363D99"/>
    <w:rsid w:val="003679B8"/>
    <w:rsid w:val="00370399"/>
    <w:rsid w:val="0038258D"/>
    <w:rsid w:val="003828F1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E4ADF"/>
    <w:rsid w:val="003E5997"/>
    <w:rsid w:val="003F2346"/>
    <w:rsid w:val="003F78C5"/>
    <w:rsid w:val="0040001E"/>
    <w:rsid w:val="00411B4F"/>
    <w:rsid w:val="00417160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5BEF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71067"/>
    <w:rsid w:val="00575AC6"/>
    <w:rsid w:val="00583721"/>
    <w:rsid w:val="00587143"/>
    <w:rsid w:val="005875FB"/>
    <w:rsid w:val="00590802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F5C74"/>
    <w:rsid w:val="0060022E"/>
    <w:rsid w:val="00602A6C"/>
    <w:rsid w:val="00605219"/>
    <w:rsid w:val="006137D6"/>
    <w:rsid w:val="0061432C"/>
    <w:rsid w:val="006166B7"/>
    <w:rsid w:val="006225C8"/>
    <w:rsid w:val="00630328"/>
    <w:rsid w:val="0063386C"/>
    <w:rsid w:val="006366C0"/>
    <w:rsid w:val="006373DA"/>
    <w:rsid w:val="00643D36"/>
    <w:rsid w:val="00645BAD"/>
    <w:rsid w:val="006550B0"/>
    <w:rsid w:val="006617CE"/>
    <w:rsid w:val="00683131"/>
    <w:rsid w:val="00683FFA"/>
    <w:rsid w:val="006A4EC0"/>
    <w:rsid w:val="006A582C"/>
    <w:rsid w:val="006A7A01"/>
    <w:rsid w:val="006B072A"/>
    <w:rsid w:val="006D2803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722E"/>
    <w:rsid w:val="00733072"/>
    <w:rsid w:val="0073373C"/>
    <w:rsid w:val="007359E0"/>
    <w:rsid w:val="0073600A"/>
    <w:rsid w:val="00742459"/>
    <w:rsid w:val="00751F26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0CCB"/>
    <w:rsid w:val="007B180F"/>
    <w:rsid w:val="007C245C"/>
    <w:rsid w:val="007C366F"/>
    <w:rsid w:val="007C6DAB"/>
    <w:rsid w:val="007D0CCD"/>
    <w:rsid w:val="007D5107"/>
    <w:rsid w:val="007E742A"/>
    <w:rsid w:val="007F19F9"/>
    <w:rsid w:val="007F43FD"/>
    <w:rsid w:val="00812BE0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368B"/>
    <w:rsid w:val="00876783"/>
    <w:rsid w:val="00881E19"/>
    <w:rsid w:val="0088278C"/>
    <w:rsid w:val="00882A67"/>
    <w:rsid w:val="00890DC5"/>
    <w:rsid w:val="00895172"/>
    <w:rsid w:val="008A175A"/>
    <w:rsid w:val="008B1D41"/>
    <w:rsid w:val="008C5FD2"/>
    <w:rsid w:val="008C7DA9"/>
    <w:rsid w:val="008D2088"/>
    <w:rsid w:val="008D6899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54A00"/>
    <w:rsid w:val="00961FD3"/>
    <w:rsid w:val="00964EF8"/>
    <w:rsid w:val="009728AF"/>
    <w:rsid w:val="009757DD"/>
    <w:rsid w:val="009777E6"/>
    <w:rsid w:val="00984089"/>
    <w:rsid w:val="0099537F"/>
    <w:rsid w:val="009A0D22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7871"/>
    <w:rsid w:val="009E09B9"/>
    <w:rsid w:val="009F1656"/>
    <w:rsid w:val="009F2FA7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06D"/>
    <w:rsid w:val="00A905CD"/>
    <w:rsid w:val="00A907FB"/>
    <w:rsid w:val="00A9457B"/>
    <w:rsid w:val="00A95109"/>
    <w:rsid w:val="00A97947"/>
    <w:rsid w:val="00AA2310"/>
    <w:rsid w:val="00AA5745"/>
    <w:rsid w:val="00AA6A6C"/>
    <w:rsid w:val="00AB4E59"/>
    <w:rsid w:val="00AC31FF"/>
    <w:rsid w:val="00AC3BFF"/>
    <w:rsid w:val="00AC44A4"/>
    <w:rsid w:val="00AD129A"/>
    <w:rsid w:val="00AD5D8A"/>
    <w:rsid w:val="00AE2F54"/>
    <w:rsid w:val="00AE596B"/>
    <w:rsid w:val="00AE787B"/>
    <w:rsid w:val="00AF5876"/>
    <w:rsid w:val="00B15B9E"/>
    <w:rsid w:val="00B228FF"/>
    <w:rsid w:val="00B5705B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D1BC6"/>
    <w:rsid w:val="00BD1CCD"/>
    <w:rsid w:val="00BD2191"/>
    <w:rsid w:val="00BE1145"/>
    <w:rsid w:val="00BE325C"/>
    <w:rsid w:val="00BE360D"/>
    <w:rsid w:val="00BE4126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532CD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7897"/>
    <w:rsid w:val="00CB1AAF"/>
    <w:rsid w:val="00CB59AA"/>
    <w:rsid w:val="00CB6734"/>
    <w:rsid w:val="00CC41AC"/>
    <w:rsid w:val="00CC75D1"/>
    <w:rsid w:val="00CD0CB5"/>
    <w:rsid w:val="00CD3057"/>
    <w:rsid w:val="00CD3F18"/>
    <w:rsid w:val="00CD3FBB"/>
    <w:rsid w:val="00CD660A"/>
    <w:rsid w:val="00CE47D3"/>
    <w:rsid w:val="00CF5826"/>
    <w:rsid w:val="00CF6EC2"/>
    <w:rsid w:val="00D029B7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1848"/>
    <w:rsid w:val="00E374A0"/>
    <w:rsid w:val="00E46484"/>
    <w:rsid w:val="00E626A7"/>
    <w:rsid w:val="00E7194C"/>
    <w:rsid w:val="00E76A13"/>
    <w:rsid w:val="00E86BB6"/>
    <w:rsid w:val="00E90D24"/>
    <w:rsid w:val="00E91695"/>
    <w:rsid w:val="00E91D29"/>
    <w:rsid w:val="00EA2368"/>
    <w:rsid w:val="00EA497B"/>
    <w:rsid w:val="00EA696D"/>
    <w:rsid w:val="00EA7C38"/>
    <w:rsid w:val="00EB028C"/>
    <w:rsid w:val="00EC09A7"/>
    <w:rsid w:val="00EC3651"/>
    <w:rsid w:val="00EC4F30"/>
    <w:rsid w:val="00EC7FC1"/>
    <w:rsid w:val="00ED2768"/>
    <w:rsid w:val="00EE343F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7572F"/>
    <w:rsid w:val="00F75778"/>
    <w:rsid w:val="00F76AAA"/>
    <w:rsid w:val="00F80154"/>
    <w:rsid w:val="00F83CA9"/>
    <w:rsid w:val="00F853A5"/>
    <w:rsid w:val="00F85E88"/>
    <w:rsid w:val="00F87E59"/>
    <w:rsid w:val="00F909C8"/>
    <w:rsid w:val="00F91F58"/>
    <w:rsid w:val="00F93097"/>
    <w:rsid w:val="00F97AC8"/>
    <w:rsid w:val="00FB2E98"/>
    <w:rsid w:val="00FB6B87"/>
    <w:rsid w:val="00FC09D3"/>
    <w:rsid w:val="00FC1410"/>
    <w:rsid w:val="00FC600C"/>
    <w:rsid w:val="00FE098F"/>
    <w:rsid w:val="00FE7AA4"/>
    <w:rsid w:val="00FF30DC"/>
    <w:rsid w:val="00FF3E8B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qs.com/hc/en-gb/articles/4406036892562-All-Science-Journal-Classifications-ASJC-Co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2</TotalTime>
  <Pages>3</Pages>
  <Words>1128</Words>
  <Characters>5866</Characters>
  <Application>Microsoft Office Word</Application>
  <DocSecurity>0</DocSecurity>
  <Lines>234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6899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3</cp:revision>
  <cp:lastPrinted>2024-10-24T08:55:00Z</cp:lastPrinted>
  <dcterms:created xsi:type="dcterms:W3CDTF">2025-11-19T20:10:00Z</dcterms:created>
  <dcterms:modified xsi:type="dcterms:W3CDTF">2025-11-19T20:11:00Z</dcterms:modified>
</cp:coreProperties>
</file>