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4B16F" w14:textId="7EEBCA3E" w:rsidR="004C0E91" w:rsidRPr="00CE47D3" w:rsidRDefault="0001008D" w:rsidP="004C0E91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18"/>
          <w:szCs w:val="18"/>
          <w:lang w:eastAsia="pt-BR"/>
        </w:rPr>
      </w:pPr>
      <w:r w:rsidRPr="002245E6">
        <w:rPr>
          <w:rFonts w:ascii="Arial (W1)" w:hAnsi="Arial (W1)" w:cs="Arial"/>
          <w:b/>
          <w:bCs/>
          <w:sz w:val="18"/>
          <w:szCs w:val="18"/>
          <w:lang w:eastAsia="pt-BR"/>
        </w:rPr>
        <w:t>A</w:t>
      </w:r>
      <w:r w:rsidR="004C0E91" w:rsidRPr="002245E6">
        <w:rPr>
          <w:rFonts w:ascii="Arial (W1)" w:hAnsi="Arial (W1)" w:cs="Arial"/>
          <w:b/>
          <w:bCs/>
          <w:sz w:val="18"/>
          <w:szCs w:val="18"/>
          <w:lang w:eastAsia="pt-BR"/>
        </w:rPr>
        <w:t xml:space="preserve">NEXO I do Edital </w:t>
      </w:r>
      <w:r w:rsidR="002245E6">
        <w:rPr>
          <w:rFonts w:ascii="Arial (W1)" w:hAnsi="Arial (W1)" w:cs="Arial"/>
          <w:b/>
          <w:bCs/>
          <w:sz w:val="18"/>
          <w:szCs w:val="18"/>
          <w:lang w:eastAsia="pt-BR"/>
        </w:rPr>
        <w:t xml:space="preserve">nº </w:t>
      </w:r>
      <w:r w:rsidR="002245E6" w:rsidRPr="002245E6">
        <w:rPr>
          <w:rFonts w:ascii="Arial (W1)" w:hAnsi="Arial (W1)" w:cs="Arial"/>
          <w:b/>
          <w:bCs/>
          <w:sz w:val="18"/>
          <w:szCs w:val="18"/>
          <w:lang w:eastAsia="pt-BR"/>
        </w:rPr>
        <w:t>054</w:t>
      </w:r>
      <w:r w:rsidR="004C0E91" w:rsidRPr="002245E6">
        <w:rPr>
          <w:rFonts w:ascii="Arial (W1)" w:hAnsi="Arial (W1)" w:cs="Arial"/>
          <w:b/>
          <w:bCs/>
          <w:sz w:val="18"/>
          <w:szCs w:val="18"/>
          <w:lang w:eastAsia="pt-BR"/>
        </w:rPr>
        <w:t>/2024-PEQ</w:t>
      </w:r>
    </w:p>
    <w:p w14:paraId="75F7AD49" w14:textId="77777777" w:rsidR="004C0E91" w:rsidRDefault="004C0E91" w:rsidP="004C0E91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20"/>
          <w:lang w:eastAsia="pt-BR"/>
        </w:rPr>
      </w:pPr>
    </w:p>
    <w:p w14:paraId="1042F2B4" w14:textId="5F9C4249" w:rsidR="0001008D" w:rsidRPr="006A00B8" w:rsidRDefault="004C0E91" w:rsidP="004C0E91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 w:rsidRPr="006A00B8">
        <w:rPr>
          <w:rFonts w:ascii="Arial" w:hAnsi="Arial" w:cs="Arial"/>
          <w:sz w:val="24"/>
          <w:szCs w:val="24"/>
        </w:rPr>
        <w:t xml:space="preserve">ANEXO </w:t>
      </w:r>
      <w:r w:rsidR="0001008D" w:rsidRPr="006A00B8">
        <w:rPr>
          <w:rFonts w:ascii="Arial" w:hAnsi="Arial" w:cs="Arial"/>
          <w:sz w:val="24"/>
          <w:szCs w:val="24"/>
        </w:rPr>
        <w:t xml:space="preserve">I </w:t>
      </w:r>
    </w:p>
    <w:p w14:paraId="06A34E81" w14:textId="24EBC50B" w:rsidR="004C0E91" w:rsidRPr="00795F2E" w:rsidRDefault="004C0E91" w:rsidP="004C0E91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 w:rsidRPr="006A00B8">
        <w:rPr>
          <w:rFonts w:ascii="Arial" w:hAnsi="Arial" w:cs="Arial"/>
          <w:sz w:val="24"/>
          <w:szCs w:val="24"/>
        </w:rPr>
        <w:t xml:space="preserve">PROGRAMA </w:t>
      </w:r>
      <w:r w:rsidR="00347802" w:rsidRPr="006A00B8">
        <w:rPr>
          <w:rFonts w:ascii="Arial" w:hAnsi="Arial" w:cs="Arial"/>
          <w:sz w:val="24"/>
          <w:szCs w:val="24"/>
        </w:rPr>
        <w:t>INSTITUCIONAL DE PÓS-</w:t>
      </w:r>
      <w:r w:rsidRPr="006A00B8">
        <w:rPr>
          <w:rFonts w:ascii="Arial" w:hAnsi="Arial" w:cs="Arial"/>
          <w:sz w:val="24"/>
          <w:szCs w:val="24"/>
        </w:rPr>
        <w:t>DOUTORADO</w:t>
      </w:r>
      <w:r>
        <w:rPr>
          <w:rFonts w:ascii="Arial" w:hAnsi="Arial" w:cs="Arial"/>
          <w:sz w:val="24"/>
          <w:szCs w:val="24"/>
        </w:rPr>
        <w:t xml:space="preserve"> – P</w:t>
      </w:r>
      <w:r w:rsidR="00347802">
        <w:rPr>
          <w:rFonts w:ascii="Arial" w:hAnsi="Arial" w:cs="Arial"/>
          <w:sz w:val="24"/>
          <w:szCs w:val="24"/>
        </w:rPr>
        <w:t>IPD</w:t>
      </w:r>
      <w:r>
        <w:rPr>
          <w:rFonts w:ascii="Arial" w:hAnsi="Arial" w:cs="Arial"/>
          <w:sz w:val="24"/>
          <w:szCs w:val="24"/>
        </w:rPr>
        <w:t>/CAPES</w:t>
      </w:r>
    </w:p>
    <w:p w14:paraId="42077019" w14:textId="77777777" w:rsidR="004C0E91" w:rsidRPr="00F8652A" w:rsidRDefault="004C0E91" w:rsidP="004C0E91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14:paraId="326442A1" w14:textId="77777777" w:rsidR="004C0E91" w:rsidRPr="00F8652A" w:rsidRDefault="004C0E91" w:rsidP="004C0E91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14:paraId="4B5CE245" w14:textId="77777777" w:rsidR="004C0E91" w:rsidRDefault="004C0E91" w:rsidP="004C0E91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14:paraId="45614B5B" w14:textId="77777777" w:rsidR="004C0E91" w:rsidRDefault="004C0E91" w:rsidP="004C0E91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2153"/>
        <w:gridCol w:w="2410"/>
        <w:gridCol w:w="1249"/>
        <w:gridCol w:w="1924"/>
      </w:tblGrid>
      <w:tr w:rsidR="004C0E91" w:rsidRPr="001539FB" w14:paraId="22AADA52" w14:textId="77777777" w:rsidTr="00347802">
        <w:trPr>
          <w:jc w:val="center"/>
        </w:trPr>
        <w:tc>
          <w:tcPr>
            <w:tcW w:w="1244" w:type="dxa"/>
            <w:shd w:val="clear" w:color="auto" w:fill="auto"/>
          </w:tcPr>
          <w:p w14:paraId="4094B72D" w14:textId="77777777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3"/>
            <w:shd w:val="clear" w:color="auto" w:fill="auto"/>
          </w:tcPr>
          <w:p w14:paraId="24442060" w14:textId="65E0FB23" w:rsidR="004C0E91" w:rsidRPr="004C31CC" w:rsidRDefault="006A00B8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Pós-graduação em Engenharia Química</w:t>
            </w:r>
          </w:p>
        </w:tc>
        <w:tc>
          <w:tcPr>
            <w:tcW w:w="1924" w:type="dxa"/>
            <w:shd w:val="clear" w:color="auto" w:fill="auto"/>
          </w:tcPr>
          <w:p w14:paraId="649AD359" w14:textId="5EBD9CBE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  <w:r w:rsidR="006A00B8">
              <w:rPr>
                <w:rFonts w:ascii="Arial" w:hAnsi="Arial" w:cs="Arial"/>
                <w:b w:val="0"/>
                <w:sz w:val="22"/>
                <w:szCs w:val="22"/>
              </w:rPr>
              <w:t xml:space="preserve"> PEQ</w:t>
            </w:r>
          </w:p>
        </w:tc>
      </w:tr>
      <w:tr w:rsidR="004C0E91" w:rsidRPr="001539FB" w14:paraId="6F66F7F9" w14:textId="77777777" w:rsidTr="00347802">
        <w:trPr>
          <w:jc w:val="center"/>
        </w:trPr>
        <w:tc>
          <w:tcPr>
            <w:tcW w:w="7056" w:type="dxa"/>
            <w:gridSpan w:val="4"/>
            <w:shd w:val="clear" w:color="auto" w:fill="auto"/>
          </w:tcPr>
          <w:p w14:paraId="0F863F3A" w14:textId="4E17BAC1" w:rsidR="004C0E91" w:rsidRPr="004C31CC" w:rsidRDefault="00347802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Pesquisador</w:t>
            </w:r>
            <w:r w:rsidR="00BA34E7">
              <w:rPr>
                <w:rFonts w:ascii="Arial" w:hAnsi="Arial" w:cs="Arial"/>
                <w:b w:val="0"/>
                <w:sz w:val="22"/>
                <w:szCs w:val="22"/>
              </w:rPr>
              <w:t>(a)</w:t>
            </w:r>
            <w:r w:rsidR="004C0E91" w:rsidRPr="004C31CC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1924" w:type="dxa"/>
            <w:shd w:val="clear" w:color="auto" w:fill="auto"/>
          </w:tcPr>
          <w:p w14:paraId="2C3459D5" w14:textId="4723124A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4C0E91" w:rsidRPr="001539FB" w14:paraId="689C31E6" w14:textId="77777777" w:rsidTr="00414002">
        <w:trPr>
          <w:jc w:val="center"/>
        </w:trPr>
        <w:tc>
          <w:tcPr>
            <w:tcW w:w="5807" w:type="dxa"/>
            <w:gridSpan w:val="3"/>
            <w:shd w:val="clear" w:color="auto" w:fill="auto"/>
          </w:tcPr>
          <w:p w14:paraId="5C44031E" w14:textId="77777777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3173" w:type="dxa"/>
            <w:gridSpan w:val="2"/>
            <w:shd w:val="clear" w:color="auto" w:fill="auto"/>
          </w:tcPr>
          <w:p w14:paraId="383872E3" w14:textId="77777777" w:rsidR="004C0E91" w:rsidRPr="004C31CC" w:rsidRDefault="004C0E91" w:rsidP="00AC2FBC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4C31CC"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4C0E91" w:rsidRPr="001539FB" w14:paraId="05DF3AD0" w14:textId="77777777" w:rsidTr="00347802">
        <w:trPr>
          <w:jc w:val="center"/>
        </w:trPr>
        <w:tc>
          <w:tcPr>
            <w:tcW w:w="8980" w:type="dxa"/>
            <w:gridSpan w:val="5"/>
            <w:shd w:val="clear" w:color="auto" w:fill="auto"/>
          </w:tcPr>
          <w:p w14:paraId="4B3330AD" w14:textId="12F62820" w:rsidR="004C0E91" w:rsidRPr="000B15C2" w:rsidRDefault="000B15C2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bCs/>
                <w:sz w:val="22"/>
                <w:szCs w:val="22"/>
              </w:rPr>
            </w:pPr>
            <w:r w:rsidRPr="000B15C2">
              <w:rPr>
                <w:rFonts w:ascii="Arial" w:hAnsi="Arial" w:cs="Arial"/>
                <w:bCs/>
                <w:sz w:val="22"/>
                <w:szCs w:val="22"/>
              </w:rPr>
              <w:t>Telefone para contato:</w:t>
            </w:r>
          </w:p>
        </w:tc>
      </w:tr>
      <w:tr w:rsidR="000B15C2" w:rsidRPr="001539FB" w14:paraId="0EBB2D15" w14:textId="77777777" w:rsidTr="00347802">
        <w:trPr>
          <w:jc w:val="center"/>
        </w:trPr>
        <w:tc>
          <w:tcPr>
            <w:tcW w:w="8980" w:type="dxa"/>
            <w:gridSpan w:val="5"/>
            <w:shd w:val="clear" w:color="auto" w:fill="auto"/>
          </w:tcPr>
          <w:p w14:paraId="5CE31576" w14:textId="4BA10A7A" w:rsidR="000B15C2" w:rsidRPr="000B15C2" w:rsidRDefault="000B15C2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Endereço completo: </w:t>
            </w:r>
          </w:p>
        </w:tc>
      </w:tr>
      <w:tr w:rsidR="000B15C2" w:rsidRPr="001539FB" w14:paraId="519B1E36" w14:textId="77777777" w:rsidTr="00347802">
        <w:trPr>
          <w:jc w:val="center"/>
        </w:trPr>
        <w:tc>
          <w:tcPr>
            <w:tcW w:w="8980" w:type="dxa"/>
            <w:gridSpan w:val="5"/>
            <w:shd w:val="clear" w:color="auto" w:fill="auto"/>
          </w:tcPr>
          <w:p w14:paraId="72B9811D" w14:textId="0265B5A5" w:rsidR="000B15C2" w:rsidRDefault="000B15C2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Supervisor</w:t>
            </w:r>
            <w:r w:rsidRPr="004C31CC">
              <w:rPr>
                <w:rFonts w:ascii="Arial" w:hAnsi="Arial" w:cs="Arial"/>
                <w:sz w:val="22"/>
                <w:szCs w:val="22"/>
              </w:rPr>
              <w:t>(a):</w:t>
            </w:r>
          </w:p>
        </w:tc>
      </w:tr>
      <w:tr w:rsidR="004C0E91" w:rsidRPr="001539FB" w14:paraId="2BE72D0D" w14:textId="77777777" w:rsidTr="00347802">
        <w:trPr>
          <w:jc w:val="center"/>
        </w:trPr>
        <w:tc>
          <w:tcPr>
            <w:tcW w:w="8980" w:type="dxa"/>
            <w:gridSpan w:val="5"/>
            <w:shd w:val="clear" w:color="auto" w:fill="auto"/>
          </w:tcPr>
          <w:p w14:paraId="5FDFE87F" w14:textId="7050B71A" w:rsidR="004C0E91" w:rsidRPr="004C31CC" w:rsidRDefault="006A00B8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</w:t>
            </w:r>
            <w:r w:rsidR="004C0E91" w:rsidRPr="004C31CC">
              <w:rPr>
                <w:rFonts w:ascii="Arial" w:hAnsi="Arial" w:cs="Arial"/>
                <w:sz w:val="22"/>
                <w:szCs w:val="22"/>
              </w:rPr>
              <w:t xml:space="preserve">rojeto de </w:t>
            </w:r>
            <w:r w:rsidR="00347802">
              <w:rPr>
                <w:rFonts w:ascii="Arial" w:hAnsi="Arial" w:cs="Arial"/>
                <w:sz w:val="22"/>
                <w:szCs w:val="22"/>
              </w:rPr>
              <w:t>Pesquisa</w:t>
            </w:r>
            <w:r w:rsidR="004C0E91" w:rsidRPr="004C31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C0E91" w:rsidRPr="001539FB" w14:paraId="551F09AE" w14:textId="77777777" w:rsidTr="00347802">
        <w:trPr>
          <w:jc w:val="center"/>
        </w:trPr>
        <w:tc>
          <w:tcPr>
            <w:tcW w:w="8980" w:type="dxa"/>
            <w:gridSpan w:val="5"/>
            <w:shd w:val="clear" w:color="auto" w:fill="auto"/>
          </w:tcPr>
          <w:p w14:paraId="5EB80830" w14:textId="2FE4E8FA" w:rsidR="004C0E91" w:rsidRPr="004C31CC" w:rsidRDefault="006A00B8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Linha de Pesquisa</w:t>
            </w:r>
            <w:r w:rsidR="004C0E91" w:rsidRPr="004C31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C0E91" w:rsidRPr="001539FB" w14:paraId="1C3D4B39" w14:textId="77777777" w:rsidTr="00EA2501">
        <w:trPr>
          <w:jc w:val="center"/>
        </w:trPr>
        <w:tc>
          <w:tcPr>
            <w:tcW w:w="3397" w:type="dxa"/>
            <w:gridSpan w:val="2"/>
            <w:shd w:val="clear" w:color="auto" w:fill="auto"/>
          </w:tcPr>
          <w:p w14:paraId="21C760D0" w14:textId="03BAC404" w:rsidR="004C0E91" w:rsidRPr="004C31CC" w:rsidRDefault="004C0E91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 xml:space="preserve">Período do estágio </w:t>
            </w:r>
            <w:r w:rsidR="00347802">
              <w:rPr>
                <w:rFonts w:ascii="Arial" w:hAnsi="Arial" w:cs="Arial"/>
                <w:sz w:val="22"/>
                <w:szCs w:val="22"/>
              </w:rPr>
              <w:t>pós-doutoral</w:t>
            </w:r>
            <w:r w:rsidRPr="004C31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83" w:type="dxa"/>
            <w:gridSpan w:val="3"/>
            <w:shd w:val="clear" w:color="auto" w:fill="auto"/>
          </w:tcPr>
          <w:p w14:paraId="78D9DE48" w14:textId="0F8EAE0B" w:rsidR="004C0E91" w:rsidRPr="004C31CC" w:rsidRDefault="004C0E91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 xml:space="preserve">Mês inicial do estágio: </w:t>
            </w:r>
            <w:r w:rsidR="006A00B8">
              <w:rPr>
                <w:rFonts w:ascii="Arial" w:hAnsi="Arial" w:cs="Arial"/>
                <w:sz w:val="22"/>
                <w:szCs w:val="22"/>
              </w:rPr>
              <w:t>fevereiro</w:t>
            </w:r>
            <w:r w:rsidR="00BA34E7">
              <w:rPr>
                <w:rFonts w:ascii="Arial" w:hAnsi="Arial" w:cs="Arial"/>
                <w:sz w:val="22"/>
                <w:szCs w:val="22"/>
              </w:rPr>
              <w:t>/2025</w:t>
            </w:r>
          </w:p>
          <w:p w14:paraId="55FE6A35" w14:textId="064756CC" w:rsidR="004C0E91" w:rsidRPr="004C31CC" w:rsidRDefault="004C0E91" w:rsidP="00AC2FBC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 w:rsidRPr="004C31CC">
              <w:rPr>
                <w:rFonts w:ascii="Arial" w:hAnsi="Arial" w:cs="Arial"/>
                <w:sz w:val="22"/>
                <w:szCs w:val="22"/>
              </w:rPr>
              <w:t xml:space="preserve">Mês final do estágio: </w:t>
            </w:r>
            <w:r w:rsidR="006A00B8">
              <w:rPr>
                <w:rFonts w:ascii="Arial" w:hAnsi="Arial" w:cs="Arial"/>
                <w:sz w:val="22"/>
                <w:szCs w:val="22"/>
              </w:rPr>
              <w:t>janeiro</w:t>
            </w:r>
            <w:r w:rsidR="00347802">
              <w:rPr>
                <w:rFonts w:ascii="Arial" w:hAnsi="Arial" w:cs="Arial"/>
                <w:sz w:val="22"/>
                <w:szCs w:val="22"/>
              </w:rPr>
              <w:t>/202</w:t>
            </w:r>
            <w:r w:rsidR="006A00B8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767B869F" w14:textId="77777777" w:rsidR="004C0E91" w:rsidRDefault="004C0E91" w:rsidP="004C0E91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14:paraId="7BE87573" w14:textId="77777777" w:rsidR="004C0E91" w:rsidRPr="001539FB" w:rsidRDefault="004C0E91" w:rsidP="004C0E91">
      <w:pPr>
        <w:tabs>
          <w:tab w:val="left" w:pos="9072"/>
        </w:tabs>
        <w:spacing w:before="3"/>
        <w:ind w:left="-142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14:paraId="1FEEA801" w14:textId="5251B68D" w:rsidR="004C0E91" w:rsidRDefault="004C0E91" w:rsidP="004C0E91">
      <w:pPr>
        <w:tabs>
          <w:tab w:val="left" w:pos="9072"/>
        </w:tabs>
        <w:spacing w:before="3"/>
        <w:ind w:left="-142" w:right="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Declaro conhecer as normas que regem o Programa </w:t>
      </w:r>
      <w:r w:rsidR="00347802">
        <w:rPr>
          <w:rFonts w:ascii="Arial" w:hAnsi="Arial" w:cs="Arial"/>
          <w:sz w:val="22"/>
          <w:szCs w:val="22"/>
        </w:rPr>
        <w:t xml:space="preserve">Institucional </w:t>
      </w:r>
      <w:r>
        <w:rPr>
          <w:rFonts w:ascii="Arial" w:hAnsi="Arial" w:cs="Arial"/>
          <w:sz w:val="22"/>
          <w:szCs w:val="22"/>
        </w:rPr>
        <w:t xml:space="preserve">de </w:t>
      </w:r>
      <w:r w:rsidR="00347802">
        <w:rPr>
          <w:rFonts w:ascii="Arial" w:hAnsi="Arial" w:cs="Arial"/>
          <w:sz w:val="22"/>
          <w:szCs w:val="22"/>
        </w:rPr>
        <w:t>Pós-</w:t>
      </w:r>
      <w:r>
        <w:rPr>
          <w:rFonts w:ascii="Arial" w:hAnsi="Arial" w:cs="Arial"/>
          <w:sz w:val="22"/>
          <w:szCs w:val="22"/>
        </w:rPr>
        <w:t>Doutorado – P</w:t>
      </w:r>
      <w:r w:rsidR="00822707">
        <w:rPr>
          <w:rFonts w:ascii="Arial" w:hAnsi="Arial" w:cs="Arial"/>
          <w:sz w:val="22"/>
          <w:szCs w:val="22"/>
        </w:rPr>
        <w:t>IPD</w:t>
      </w:r>
      <w:r>
        <w:rPr>
          <w:rFonts w:ascii="Arial" w:hAnsi="Arial" w:cs="Arial"/>
          <w:sz w:val="22"/>
          <w:szCs w:val="22"/>
        </w:rPr>
        <w:t xml:space="preserve"> da Coordenação de Aperfeiçoamento de Pessoal de Nível Superior - CAPES e aceito atendê-las e cumpri-las em todos os requisitos.</w:t>
      </w:r>
    </w:p>
    <w:p w14:paraId="21AFDF25" w14:textId="77777777" w:rsidR="004C0E91" w:rsidRDefault="004C0E91" w:rsidP="004C0E91">
      <w:pPr>
        <w:pStyle w:val="Corpodetexto"/>
        <w:tabs>
          <w:tab w:val="left" w:pos="9072"/>
        </w:tabs>
        <w:spacing w:before="120"/>
        <w:ind w:left="-567" w:right="-234"/>
        <w:jc w:val="right"/>
        <w:rPr>
          <w:szCs w:val="22"/>
        </w:rPr>
      </w:pPr>
    </w:p>
    <w:p w14:paraId="73104B6E" w14:textId="4EF34268" w:rsidR="004C0E91" w:rsidRPr="00795F2E" w:rsidRDefault="004C0E91" w:rsidP="004C0E91">
      <w:pPr>
        <w:pStyle w:val="Corpodetexto"/>
        <w:tabs>
          <w:tab w:val="left" w:pos="9072"/>
        </w:tabs>
        <w:spacing w:before="120"/>
        <w:ind w:left="-567" w:right="134"/>
        <w:jc w:val="right"/>
        <w:rPr>
          <w:szCs w:val="22"/>
        </w:rPr>
      </w:pPr>
      <w:r w:rsidRPr="00795F2E">
        <w:rPr>
          <w:szCs w:val="22"/>
        </w:rPr>
        <w:t xml:space="preserve">Maringá, </w:t>
      </w:r>
      <w:r>
        <w:rPr>
          <w:szCs w:val="22"/>
        </w:rPr>
        <w:t>____</w:t>
      </w:r>
      <w:r w:rsidRPr="00795F2E">
        <w:rPr>
          <w:szCs w:val="22"/>
        </w:rPr>
        <w:t xml:space="preserve"> de </w:t>
      </w:r>
      <w:r>
        <w:rPr>
          <w:szCs w:val="22"/>
        </w:rPr>
        <w:t>_____________</w:t>
      </w:r>
      <w:r w:rsidRPr="00795F2E">
        <w:rPr>
          <w:szCs w:val="22"/>
        </w:rPr>
        <w:t xml:space="preserve"> </w:t>
      </w:r>
      <w:proofErr w:type="spellStart"/>
      <w:r w:rsidRPr="00795F2E">
        <w:rPr>
          <w:szCs w:val="22"/>
        </w:rPr>
        <w:t>de</w:t>
      </w:r>
      <w:proofErr w:type="spellEnd"/>
      <w:r w:rsidRPr="00795F2E">
        <w:rPr>
          <w:szCs w:val="22"/>
        </w:rPr>
        <w:t xml:space="preserve"> 20</w:t>
      </w:r>
      <w:r>
        <w:rPr>
          <w:szCs w:val="22"/>
        </w:rPr>
        <w:t>2</w:t>
      </w:r>
      <w:r w:rsidR="001370AD">
        <w:rPr>
          <w:szCs w:val="22"/>
        </w:rPr>
        <w:t>_</w:t>
      </w:r>
    </w:p>
    <w:p w14:paraId="532AB59E" w14:textId="77777777" w:rsidR="004C0E91" w:rsidRDefault="004C0E91" w:rsidP="004C0E91">
      <w:pPr>
        <w:pStyle w:val="Corpodetexto"/>
        <w:tabs>
          <w:tab w:val="left" w:pos="9072"/>
        </w:tabs>
        <w:spacing w:before="120"/>
        <w:ind w:left="-567" w:right="-234"/>
      </w:pPr>
    </w:p>
    <w:p w14:paraId="28865594" w14:textId="77777777" w:rsidR="004C0E91" w:rsidRDefault="004C0E91" w:rsidP="004C0E91">
      <w:pPr>
        <w:pStyle w:val="Corpodetexto"/>
        <w:tabs>
          <w:tab w:val="left" w:pos="9072"/>
        </w:tabs>
        <w:spacing w:before="120"/>
        <w:ind w:left="-567" w:right="-234"/>
      </w:pPr>
    </w:p>
    <w:p w14:paraId="448DC6D0" w14:textId="77777777" w:rsidR="004C0E91" w:rsidRDefault="004C0E91" w:rsidP="004C0E91">
      <w:pPr>
        <w:pStyle w:val="Corpodetexto"/>
        <w:tabs>
          <w:tab w:val="left" w:pos="9072"/>
        </w:tabs>
        <w:spacing w:before="120"/>
        <w:ind w:left="-567" w:right="-234"/>
      </w:pPr>
    </w:p>
    <w:tbl>
      <w:tblPr>
        <w:tblW w:w="9639" w:type="dxa"/>
        <w:tblInd w:w="-459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4C0E91" w:rsidRPr="00795F2E" w14:paraId="73C041B1" w14:textId="77777777" w:rsidTr="00AC2FBC">
        <w:tc>
          <w:tcPr>
            <w:tcW w:w="4820" w:type="dxa"/>
            <w:shd w:val="clear" w:color="auto" w:fill="auto"/>
          </w:tcPr>
          <w:p w14:paraId="0E10EE4F" w14:textId="6D7F746B" w:rsidR="004C0E91" w:rsidRPr="004C31CC" w:rsidRDefault="004C0E91" w:rsidP="00AC2FBC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  <w:r w:rsidRPr="004C31CC">
              <w:rPr>
                <w:szCs w:val="22"/>
              </w:rPr>
              <w:t>Nome e assinatura do</w:t>
            </w:r>
            <w:r w:rsidR="00B5015B">
              <w:rPr>
                <w:szCs w:val="22"/>
              </w:rPr>
              <w:t>(a)</w:t>
            </w:r>
            <w:r w:rsidRPr="004C31CC">
              <w:rPr>
                <w:szCs w:val="22"/>
              </w:rPr>
              <w:t xml:space="preserve"> </w:t>
            </w:r>
            <w:r w:rsidR="00B5015B">
              <w:rPr>
                <w:szCs w:val="22"/>
              </w:rPr>
              <w:t>supervisor(a)</w:t>
            </w:r>
          </w:p>
          <w:p w14:paraId="3A9310E2" w14:textId="77777777" w:rsidR="004C0E91" w:rsidRPr="004C31CC" w:rsidRDefault="004C0E91" w:rsidP="00AC2FBC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</w:p>
        </w:tc>
        <w:tc>
          <w:tcPr>
            <w:tcW w:w="4819" w:type="dxa"/>
            <w:shd w:val="clear" w:color="auto" w:fill="auto"/>
          </w:tcPr>
          <w:p w14:paraId="36FB932E" w14:textId="6AAB73D6" w:rsidR="004C0E91" w:rsidRPr="004C31CC" w:rsidRDefault="004C0E91" w:rsidP="00AC2FBC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  <w:r w:rsidRPr="004C31CC">
              <w:rPr>
                <w:szCs w:val="22"/>
              </w:rPr>
              <w:t>Nome e assinatura do</w:t>
            </w:r>
            <w:r w:rsidR="00B5015B">
              <w:rPr>
                <w:szCs w:val="22"/>
              </w:rPr>
              <w:t>(a)</w:t>
            </w:r>
            <w:r w:rsidRPr="004C31CC">
              <w:rPr>
                <w:szCs w:val="22"/>
              </w:rPr>
              <w:t xml:space="preserve"> </w:t>
            </w:r>
            <w:r w:rsidR="00B5015B" w:rsidRPr="004C31CC">
              <w:rPr>
                <w:szCs w:val="22"/>
              </w:rPr>
              <w:t>candidato</w:t>
            </w:r>
            <w:r w:rsidR="00B5015B">
              <w:rPr>
                <w:szCs w:val="22"/>
              </w:rPr>
              <w:t>(a)</w:t>
            </w:r>
          </w:p>
          <w:p w14:paraId="6C4A26D2" w14:textId="77777777" w:rsidR="004C0E91" w:rsidRPr="004C31CC" w:rsidRDefault="004C0E91" w:rsidP="00AC2FBC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szCs w:val="22"/>
              </w:rPr>
            </w:pPr>
          </w:p>
        </w:tc>
      </w:tr>
    </w:tbl>
    <w:p w14:paraId="31A529CC" w14:textId="77777777" w:rsidR="004C0E91" w:rsidRDefault="004C0E91" w:rsidP="004C0E91">
      <w:pPr>
        <w:tabs>
          <w:tab w:val="left" w:pos="9072"/>
        </w:tabs>
        <w:ind w:left="-567" w:right="-234"/>
        <w:jc w:val="center"/>
        <w:rPr>
          <w:b/>
        </w:rPr>
      </w:pPr>
    </w:p>
    <w:p w14:paraId="6D1048D8" w14:textId="77777777" w:rsidR="004C0E91" w:rsidRDefault="004C0E91" w:rsidP="004C0E91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20"/>
          <w:lang w:eastAsia="pt-BR"/>
        </w:rPr>
      </w:pPr>
    </w:p>
    <w:sectPr w:rsidR="004C0E91" w:rsidSect="00293419">
      <w:headerReference w:type="default" r:id="rId8"/>
      <w:pgSz w:w="11900" w:h="16820" w:code="9"/>
      <w:pgMar w:top="1134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27CDF" w14:textId="77777777" w:rsidR="00B62347" w:rsidRDefault="00B62347">
      <w:r>
        <w:separator/>
      </w:r>
    </w:p>
  </w:endnote>
  <w:endnote w:type="continuationSeparator" w:id="0">
    <w:p w14:paraId="7A7533A9" w14:textId="77777777" w:rsidR="00B62347" w:rsidRDefault="00B6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hancery">
    <w:altName w:val="Monotype Corsiv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C83B0" w14:textId="77777777" w:rsidR="00B62347" w:rsidRDefault="00B62347">
      <w:r>
        <w:separator/>
      </w:r>
    </w:p>
  </w:footnote>
  <w:footnote w:type="continuationSeparator" w:id="0">
    <w:p w14:paraId="56B8638E" w14:textId="77777777" w:rsidR="00B62347" w:rsidRDefault="00B62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ADECE" w14:textId="54CFB32A" w:rsidR="00147077" w:rsidRPr="00147077" w:rsidRDefault="00147077" w:rsidP="00147077">
    <w:pPr>
      <w:framePr w:w="9072" w:h="1614" w:hSpace="141" w:wrap="around" w:vAnchor="text" w:hAnchor="page" w:x="1711" w:y="-14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both"/>
      <w:rPr>
        <w:szCs w:val="24"/>
      </w:rPr>
    </w:pPr>
    <w:r w:rsidRPr="00147077">
      <w:rPr>
        <w:noProof/>
        <w:szCs w:val="24"/>
        <w:lang w:eastAsia="pt-BR"/>
      </w:rPr>
      <w:drawing>
        <wp:inline distT="0" distB="0" distL="0" distR="0" wp14:anchorId="282F39AA" wp14:editId="09D73B31">
          <wp:extent cx="581025" cy="609600"/>
          <wp:effectExtent l="0" t="0" r="9525" b="0"/>
          <wp:docPr id="1" name="Imagem 1" descr="U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CBD9C2" w14:textId="1695F417" w:rsidR="00C532CD" w:rsidRDefault="00147077" w:rsidP="00147077">
    <w:pPr>
      <w:tabs>
        <w:tab w:val="center" w:pos="4419"/>
        <w:tab w:val="right" w:pos="8838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DF90F" wp14:editId="4339356E">
              <wp:simplePos x="0" y="0"/>
              <wp:positionH relativeFrom="column">
                <wp:posOffset>704850</wp:posOffset>
              </wp:positionH>
              <wp:positionV relativeFrom="paragraph">
                <wp:posOffset>15240</wp:posOffset>
              </wp:positionV>
              <wp:extent cx="5635625" cy="1028700"/>
              <wp:effectExtent l="13335" t="13970" r="889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56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FEA928" w14:textId="77777777" w:rsidR="00147077" w:rsidRDefault="00147077" w:rsidP="00147077">
                          <w:pPr>
                            <w:rPr>
                              <w:rFonts w:ascii="Monotype Corsiva" w:hAnsi="Monotype Corsiva"/>
                              <w:sz w:val="60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bCs/>
                              <w:sz w:val="60"/>
                            </w:rPr>
                            <w:t xml:space="preserve">Universidade Estadual de Maringá </w:t>
                          </w:r>
                        </w:p>
                        <w:p w14:paraId="6BAC3F04" w14:textId="77777777" w:rsidR="00147077" w:rsidRDefault="00147077" w:rsidP="00147077">
                          <w:pPr>
                            <w:pStyle w:val="Ttulo1"/>
                            <w:rPr>
                              <w:b w:val="0"/>
                              <w:i/>
                              <w:sz w:val="24"/>
                            </w:rPr>
                          </w:pPr>
                          <w:r>
                            <w:rPr>
                              <w:b w:val="0"/>
                              <w:i/>
                              <w:sz w:val="24"/>
                            </w:rPr>
                            <w:t>Programa de Pós-Graduação em Engenharia Química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DF9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5pt;margin-top:1.2pt;width:443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" strokecolor="white">
              <v:textbox>
                <w:txbxContent>
                  <w:p w14:paraId="53FEA928" w14:textId="77777777" w:rsidR="00147077" w:rsidRDefault="00147077" w:rsidP="00147077">
                    <w:pPr>
                      <w:rPr>
                        <w:rFonts w:ascii="Monotype Corsiva" w:hAnsi="Monotype Corsiva"/>
                        <w:sz w:val="60"/>
                      </w:rPr>
                    </w:pPr>
                    <w:r>
                      <w:rPr>
                        <w:rFonts w:ascii="Monotype Corsiva" w:hAnsi="Monotype Corsiva"/>
                        <w:b/>
                        <w:bCs/>
                        <w:sz w:val="60"/>
                      </w:rPr>
                      <w:t xml:space="preserve">Universidade Estadual de Maringá </w:t>
                    </w:r>
                  </w:p>
                  <w:p w14:paraId="6BAC3F04" w14:textId="77777777" w:rsidR="00147077" w:rsidRDefault="00147077" w:rsidP="00147077">
                    <w:pPr>
                      <w:pStyle w:val="Ttulo1"/>
                      <w:rPr>
                        <w:b w:val="0"/>
                        <w:i/>
                        <w:sz w:val="24"/>
                      </w:rPr>
                    </w:pPr>
                    <w:r>
                      <w:rPr>
                        <w:b w:val="0"/>
                        <w:i/>
                        <w:sz w:val="24"/>
                      </w:rPr>
                      <w:t>Programa de Pós-Graduação em Engenharia Química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0C041A"/>
    <w:multiLevelType w:val="multilevel"/>
    <w:tmpl w:val="29E6D124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Roman"/>
      <w:lvlText w:val="%2 - "/>
      <w:lvlJc w:val="right"/>
      <w:pPr>
        <w:ind w:left="1440" w:firstLine="119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7D9469FD"/>
    <w:multiLevelType w:val="hybridMultilevel"/>
    <w:tmpl w:val="FC5C007C"/>
    <w:lvl w:ilvl="0" w:tplc="04090017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4"/>
  </w:num>
  <w:num w:numId="3" w16cid:durableId="1841965977">
    <w:abstractNumId w:val="10"/>
  </w:num>
  <w:num w:numId="4" w16cid:durableId="2074499172">
    <w:abstractNumId w:val="0"/>
  </w:num>
  <w:num w:numId="5" w16cid:durableId="271130391">
    <w:abstractNumId w:val="7"/>
  </w:num>
  <w:num w:numId="6" w16cid:durableId="1378509375">
    <w:abstractNumId w:val="4"/>
  </w:num>
  <w:num w:numId="7" w16cid:durableId="1674525489">
    <w:abstractNumId w:val="9"/>
  </w:num>
  <w:num w:numId="8" w16cid:durableId="466436902">
    <w:abstractNumId w:val="11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6"/>
  </w:num>
  <w:num w:numId="12" w16cid:durableId="1304115958">
    <w:abstractNumId w:val="8"/>
  </w:num>
  <w:num w:numId="13" w16cid:durableId="120342387">
    <w:abstractNumId w:val="2"/>
  </w:num>
  <w:num w:numId="14" w16cid:durableId="716010339">
    <w:abstractNumId w:val="13"/>
  </w:num>
  <w:num w:numId="15" w16cid:durableId="8475240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YZmtQC6+C1dLQAAAA=="/>
  </w:docVars>
  <w:rsids>
    <w:rsidRoot w:val="00C1258B"/>
    <w:rsid w:val="00001A1F"/>
    <w:rsid w:val="00003047"/>
    <w:rsid w:val="000043D2"/>
    <w:rsid w:val="0000662A"/>
    <w:rsid w:val="000070EC"/>
    <w:rsid w:val="00007526"/>
    <w:rsid w:val="0001008D"/>
    <w:rsid w:val="00013DE6"/>
    <w:rsid w:val="00021867"/>
    <w:rsid w:val="000260B4"/>
    <w:rsid w:val="00042022"/>
    <w:rsid w:val="000550D7"/>
    <w:rsid w:val="00063762"/>
    <w:rsid w:val="00091792"/>
    <w:rsid w:val="000958AD"/>
    <w:rsid w:val="000A6A46"/>
    <w:rsid w:val="000B1257"/>
    <w:rsid w:val="000B15C2"/>
    <w:rsid w:val="000B6083"/>
    <w:rsid w:val="000B697A"/>
    <w:rsid w:val="000B76DF"/>
    <w:rsid w:val="000C0581"/>
    <w:rsid w:val="000C1B6A"/>
    <w:rsid w:val="000C6931"/>
    <w:rsid w:val="000C7F03"/>
    <w:rsid w:val="000D08DB"/>
    <w:rsid w:val="000D5919"/>
    <w:rsid w:val="000E29B8"/>
    <w:rsid w:val="000E3EE5"/>
    <w:rsid w:val="000F7166"/>
    <w:rsid w:val="00111B33"/>
    <w:rsid w:val="00112AC5"/>
    <w:rsid w:val="00112AFA"/>
    <w:rsid w:val="00117C50"/>
    <w:rsid w:val="00131C50"/>
    <w:rsid w:val="00136442"/>
    <w:rsid w:val="001370AD"/>
    <w:rsid w:val="0014342F"/>
    <w:rsid w:val="00147077"/>
    <w:rsid w:val="001543B6"/>
    <w:rsid w:val="001552D2"/>
    <w:rsid w:val="00165974"/>
    <w:rsid w:val="00172061"/>
    <w:rsid w:val="00174B90"/>
    <w:rsid w:val="001769A8"/>
    <w:rsid w:val="0019557F"/>
    <w:rsid w:val="001A3114"/>
    <w:rsid w:val="001A31FF"/>
    <w:rsid w:val="001B255C"/>
    <w:rsid w:val="001B3E63"/>
    <w:rsid w:val="001C49BC"/>
    <w:rsid w:val="001D1C8B"/>
    <w:rsid w:val="001D7CDA"/>
    <w:rsid w:val="001E2B6B"/>
    <w:rsid w:val="001E4203"/>
    <w:rsid w:val="001F22CB"/>
    <w:rsid w:val="00201ABD"/>
    <w:rsid w:val="00205B44"/>
    <w:rsid w:val="00207BFA"/>
    <w:rsid w:val="002204A6"/>
    <w:rsid w:val="0022079F"/>
    <w:rsid w:val="002245E6"/>
    <w:rsid w:val="002326FC"/>
    <w:rsid w:val="00232947"/>
    <w:rsid w:val="00237C50"/>
    <w:rsid w:val="002401CC"/>
    <w:rsid w:val="00242DB7"/>
    <w:rsid w:val="00251DE7"/>
    <w:rsid w:val="002521F0"/>
    <w:rsid w:val="00252C4C"/>
    <w:rsid w:val="002556F6"/>
    <w:rsid w:val="002564A5"/>
    <w:rsid w:val="00260689"/>
    <w:rsid w:val="00266951"/>
    <w:rsid w:val="00283958"/>
    <w:rsid w:val="00292057"/>
    <w:rsid w:val="00293419"/>
    <w:rsid w:val="00296360"/>
    <w:rsid w:val="002A425D"/>
    <w:rsid w:val="002A7B81"/>
    <w:rsid w:val="002B221A"/>
    <w:rsid w:val="002B39A0"/>
    <w:rsid w:val="002E3FB2"/>
    <w:rsid w:val="002E4388"/>
    <w:rsid w:val="002E6535"/>
    <w:rsid w:val="002F59CD"/>
    <w:rsid w:val="00303CCB"/>
    <w:rsid w:val="0031083C"/>
    <w:rsid w:val="00317E3A"/>
    <w:rsid w:val="003202F7"/>
    <w:rsid w:val="00330435"/>
    <w:rsid w:val="003319F3"/>
    <w:rsid w:val="00331AA3"/>
    <w:rsid w:val="00333377"/>
    <w:rsid w:val="0033481D"/>
    <w:rsid w:val="00343D1E"/>
    <w:rsid w:val="003454B6"/>
    <w:rsid w:val="00347802"/>
    <w:rsid w:val="0035577F"/>
    <w:rsid w:val="00355E74"/>
    <w:rsid w:val="00357CE9"/>
    <w:rsid w:val="00360CCE"/>
    <w:rsid w:val="00363D99"/>
    <w:rsid w:val="003679B8"/>
    <w:rsid w:val="00370399"/>
    <w:rsid w:val="003828F1"/>
    <w:rsid w:val="003831B9"/>
    <w:rsid w:val="003853C7"/>
    <w:rsid w:val="00386A60"/>
    <w:rsid w:val="003A4F06"/>
    <w:rsid w:val="003B311F"/>
    <w:rsid w:val="003B443C"/>
    <w:rsid w:val="003B758C"/>
    <w:rsid w:val="003C0392"/>
    <w:rsid w:val="003C6C78"/>
    <w:rsid w:val="003D0E19"/>
    <w:rsid w:val="003D221F"/>
    <w:rsid w:val="003E2AA7"/>
    <w:rsid w:val="003F2346"/>
    <w:rsid w:val="003F2D23"/>
    <w:rsid w:val="003F518A"/>
    <w:rsid w:val="0040001E"/>
    <w:rsid w:val="004045AC"/>
    <w:rsid w:val="00411B4F"/>
    <w:rsid w:val="00414002"/>
    <w:rsid w:val="00417160"/>
    <w:rsid w:val="00425DDE"/>
    <w:rsid w:val="004325B7"/>
    <w:rsid w:val="0044057B"/>
    <w:rsid w:val="004472F0"/>
    <w:rsid w:val="00450693"/>
    <w:rsid w:val="00453E99"/>
    <w:rsid w:val="00455313"/>
    <w:rsid w:val="00463245"/>
    <w:rsid w:val="00464AA1"/>
    <w:rsid w:val="00465583"/>
    <w:rsid w:val="00465CC5"/>
    <w:rsid w:val="00467BB9"/>
    <w:rsid w:val="00473095"/>
    <w:rsid w:val="004766C7"/>
    <w:rsid w:val="00484A5E"/>
    <w:rsid w:val="00495E19"/>
    <w:rsid w:val="004A22F8"/>
    <w:rsid w:val="004A452E"/>
    <w:rsid w:val="004A6780"/>
    <w:rsid w:val="004B53D9"/>
    <w:rsid w:val="004C0E91"/>
    <w:rsid w:val="004C2A7C"/>
    <w:rsid w:val="004C31CC"/>
    <w:rsid w:val="004D0B58"/>
    <w:rsid w:val="004D0D07"/>
    <w:rsid w:val="004D26BA"/>
    <w:rsid w:val="004D54D0"/>
    <w:rsid w:val="004D6CB3"/>
    <w:rsid w:val="004E207A"/>
    <w:rsid w:val="004E22BC"/>
    <w:rsid w:val="004E4090"/>
    <w:rsid w:val="004E56C0"/>
    <w:rsid w:val="004F559C"/>
    <w:rsid w:val="005049BA"/>
    <w:rsid w:val="00510E75"/>
    <w:rsid w:val="00522B40"/>
    <w:rsid w:val="0052348C"/>
    <w:rsid w:val="00523957"/>
    <w:rsid w:val="00535C9C"/>
    <w:rsid w:val="005424A4"/>
    <w:rsid w:val="00543D42"/>
    <w:rsid w:val="00550ACA"/>
    <w:rsid w:val="00554199"/>
    <w:rsid w:val="00554622"/>
    <w:rsid w:val="00556560"/>
    <w:rsid w:val="00571067"/>
    <w:rsid w:val="0057301B"/>
    <w:rsid w:val="00575AC6"/>
    <w:rsid w:val="00583721"/>
    <w:rsid w:val="00587143"/>
    <w:rsid w:val="005875FB"/>
    <w:rsid w:val="00593190"/>
    <w:rsid w:val="005931E5"/>
    <w:rsid w:val="005A48FA"/>
    <w:rsid w:val="005B1117"/>
    <w:rsid w:val="005B12A8"/>
    <w:rsid w:val="005B37CA"/>
    <w:rsid w:val="005B3B9C"/>
    <w:rsid w:val="005B64ED"/>
    <w:rsid w:val="005C0B9E"/>
    <w:rsid w:val="005C37C4"/>
    <w:rsid w:val="005C5E1D"/>
    <w:rsid w:val="005D062C"/>
    <w:rsid w:val="005D544A"/>
    <w:rsid w:val="005D6DB1"/>
    <w:rsid w:val="005E0980"/>
    <w:rsid w:val="005F5C74"/>
    <w:rsid w:val="0060022E"/>
    <w:rsid w:val="00602A6C"/>
    <w:rsid w:val="00605219"/>
    <w:rsid w:val="006054BB"/>
    <w:rsid w:val="006066AC"/>
    <w:rsid w:val="0061432C"/>
    <w:rsid w:val="0061535C"/>
    <w:rsid w:val="006225C8"/>
    <w:rsid w:val="00630C14"/>
    <w:rsid w:val="0063386C"/>
    <w:rsid w:val="00634F29"/>
    <w:rsid w:val="0063585B"/>
    <w:rsid w:val="00636077"/>
    <w:rsid w:val="006373DA"/>
    <w:rsid w:val="00643D36"/>
    <w:rsid w:val="00645BAD"/>
    <w:rsid w:val="00657E3E"/>
    <w:rsid w:val="00661706"/>
    <w:rsid w:val="006617CE"/>
    <w:rsid w:val="0066571A"/>
    <w:rsid w:val="00676DCF"/>
    <w:rsid w:val="00677CDA"/>
    <w:rsid w:val="0069039E"/>
    <w:rsid w:val="006A00B8"/>
    <w:rsid w:val="006A2673"/>
    <w:rsid w:val="006A4EC0"/>
    <w:rsid w:val="006A582C"/>
    <w:rsid w:val="006A7A01"/>
    <w:rsid w:val="006C134F"/>
    <w:rsid w:val="006D03A4"/>
    <w:rsid w:val="006D2803"/>
    <w:rsid w:val="006D7A81"/>
    <w:rsid w:val="006E23C9"/>
    <w:rsid w:val="006E3539"/>
    <w:rsid w:val="006F2FBA"/>
    <w:rsid w:val="006F6BCD"/>
    <w:rsid w:val="00713AD0"/>
    <w:rsid w:val="00715A25"/>
    <w:rsid w:val="00716D6D"/>
    <w:rsid w:val="007220F3"/>
    <w:rsid w:val="00724126"/>
    <w:rsid w:val="0072722E"/>
    <w:rsid w:val="00733072"/>
    <w:rsid w:val="007359E0"/>
    <w:rsid w:val="0073600A"/>
    <w:rsid w:val="00742459"/>
    <w:rsid w:val="00751F26"/>
    <w:rsid w:val="00755475"/>
    <w:rsid w:val="007564B7"/>
    <w:rsid w:val="00761498"/>
    <w:rsid w:val="00761B0D"/>
    <w:rsid w:val="00770B75"/>
    <w:rsid w:val="007712BF"/>
    <w:rsid w:val="00771575"/>
    <w:rsid w:val="007718AA"/>
    <w:rsid w:val="00772AC0"/>
    <w:rsid w:val="0078298F"/>
    <w:rsid w:val="00790945"/>
    <w:rsid w:val="007A0934"/>
    <w:rsid w:val="007A53DA"/>
    <w:rsid w:val="007B180F"/>
    <w:rsid w:val="007C0572"/>
    <w:rsid w:val="007C366F"/>
    <w:rsid w:val="007C6DAB"/>
    <w:rsid w:val="007D0CCD"/>
    <w:rsid w:val="007E2F54"/>
    <w:rsid w:val="008141AA"/>
    <w:rsid w:val="00820133"/>
    <w:rsid w:val="00822707"/>
    <w:rsid w:val="00832100"/>
    <w:rsid w:val="00832755"/>
    <w:rsid w:val="008333E4"/>
    <w:rsid w:val="00834A77"/>
    <w:rsid w:val="00853227"/>
    <w:rsid w:val="008559DE"/>
    <w:rsid w:val="00856B7B"/>
    <w:rsid w:val="0085723C"/>
    <w:rsid w:val="0086368B"/>
    <w:rsid w:val="00872D1D"/>
    <w:rsid w:val="00876783"/>
    <w:rsid w:val="00877543"/>
    <w:rsid w:val="00882A67"/>
    <w:rsid w:val="00883474"/>
    <w:rsid w:val="00890DC5"/>
    <w:rsid w:val="008A02C0"/>
    <w:rsid w:val="008B1D41"/>
    <w:rsid w:val="008C407F"/>
    <w:rsid w:val="008C49F6"/>
    <w:rsid w:val="008C59FB"/>
    <w:rsid w:val="008C7DA9"/>
    <w:rsid w:val="008D1FDE"/>
    <w:rsid w:val="008D2088"/>
    <w:rsid w:val="008D6899"/>
    <w:rsid w:val="008E5357"/>
    <w:rsid w:val="008E7E84"/>
    <w:rsid w:val="008F2D0E"/>
    <w:rsid w:val="008F51ED"/>
    <w:rsid w:val="008F6033"/>
    <w:rsid w:val="00900E25"/>
    <w:rsid w:val="00900F3B"/>
    <w:rsid w:val="00905C85"/>
    <w:rsid w:val="0090782D"/>
    <w:rsid w:val="00907CFD"/>
    <w:rsid w:val="009157F3"/>
    <w:rsid w:val="009175D2"/>
    <w:rsid w:val="009269F6"/>
    <w:rsid w:val="009307DF"/>
    <w:rsid w:val="00932FC8"/>
    <w:rsid w:val="00935DC2"/>
    <w:rsid w:val="00954A00"/>
    <w:rsid w:val="00955328"/>
    <w:rsid w:val="00961FD3"/>
    <w:rsid w:val="00964EF8"/>
    <w:rsid w:val="009728AF"/>
    <w:rsid w:val="00975895"/>
    <w:rsid w:val="00984089"/>
    <w:rsid w:val="00997FE9"/>
    <w:rsid w:val="009A0D22"/>
    <w:rsid w:val="009B12E1"/>
    <w:rsid w:val="009B46A4"/>
    <w:rsid w:val="009B79E8"/>
    <w:rsid w:val="009B7E14"/>
    <w:rsid w:val="009C45F6"/>
    <w:rsid w:val="009C6A82"/>
    <w:rsid w:val="009D3B94"/>
    <w:rsid w:val="009E09B9"/>
    <w:rsid w:val="009F2F33"/>
    <w:rsid w:val="009F3879"/>
    <w:rsid w:val="00A00B7F"/>
    <w:rsid w:val="00A10307"/>
    <w:rsid w:val="00A125D0"/>
    <w:rsid w:val="00A12DB3"/>
    <w:rsid w:val="00A23B49"/>
    <w:rsid w:val="00A25D55"/>
    <w:rsid w:val="00A3052B"/>
    <w:rsid w:val="00A35099"/>
    <w:rsid w:val="00A4563D"/>
    <w:rsid w:val="00A50EED"/>
    <w:rsid w:val="00A5780C"/>
    <w:rsid w:val="00A6164E"/>
    <w:rsid w:val="00A6546C"/>
    <w:rsid w:val="00A6565A"/>
    <w:rsid w:val="00A77F4D"/>
    <w:rsid w:val="00A80C0F"/>
    <w:rsid w:val="00A81DF0"/>
    <w:rsid w:val="00A837F4"/>
    <w:rsid w:val="00A87AF5"/>
    <w:rsid w:val="00A907FB"/>
    <w:rsid w:val="00A95109"/>
    <w:rsid w:val="00A97947"/>
    <w:rsid w:val="00AA2310"/>
    <w:rsid w:val="00AA5203"/>
    <w:rsid w:val="00AA5745"/>
    <w:rsid w:val="00AA6A6C"/>
    <w:rsid w:val="00AB2B3F"/>
    <w:rsid w:val="00AB7826"/>
    <w:rsid w:val="00AC44A4"/>
    <w:rsid w:val="00AC4BB1"/>
    <w:rsid w:val="00AC58FD"/>
    <w:rsid w:val="00AD129A"/>
    <w:rsid w:val="00AD285B"/>
    <w:rsid w:val="00AD5D8A"/>
    <w:rsid w:val="00AD694F"/>
    <w:rsid w:val="00AE2F54"/>
    <w:rsid w:val="00AE596B"/>
    <w:rsid w:val="00B144BE"/>
    <w:rsid w:val="00B15B9E"/>
    <w:rsid w:val="00B228FF"/>
    <w:rsid w:val="00B42AFC"/>
    <w:rsid w:val="00B45FD7"/>
    <w:rsid w:val="00B5015B"/>
    <w:rsid w:val="00B53F58"/>
    <w:rsid w:val="00B62347"/>
    <w:rsid w:val="00B705B5"/>
    <w:rsid w:val="00B72C95"/>
    <w:rsid w:val="00B813E3"/>
    <w:rsid w:val="00B822AB"/>
    <w:rsid w:val="00B82ECF"/>
    <w:rsid w:val="00B84AA8"/>
    <w:rsid w:val="00B8549C"/>
    <w:rsid w:val="00B92F09"/>
    <w:rsid w:val="00BA34C6"/>
    <w:rsid w:val="00BA34E7"/>
    <w:rsid w:val="00BA406F"/>
    <w:rsid w:val="00BA4E74"/>
    <w:rsid w:val="00BA4E80"/>
    <w:rsid w:val="00BA666A"/>
    <w:rsid w:val="00BA6C80"/>
    <w:rsid w:val="00BB1A09"/>
    <w:rsid w:val="00BB3288"/>
    <w:rsid w:val="00BB76E5"/>
    <w:rsid w:val="00BD1BC6"/>
    <w:rsid w:val="00BD1CCD"/>
    <w:rsid w:val="00BD2191"/>
    <w:rsid w:val="00BD6E7E"/>
    <w:rsid w:val="00BE1145"/>
    <w:rsid w:val="00BE4126"/>
    <w:rsid w:val="00BF49C1"/>
    <w:rsid w:val="00C0069F"/>
    <w:rsid w:val="00C00D78"/>
    <w:rsid w:val="00C01864"/>
    <w:rsid w:val="00C050EA"/>
    <w:rsid w:val="00C05F46"/>
    <w:rsid w:val="00C07F19"/>
    <w:rsid w:val="00C10037"/>
    <w:rsid w:val="00C1258B"/>
    <w:rsid w:val="00C17D66"/>
    <w:rsid w:val="00C25B3F"/>
    <w:rsid w:val="00C264CC"/>
    <w:rsid w:val="00C26AA1"/>
    <w:rsid w:val="00C30787"/>
    <w:rsid w:val="00C36F4A"/>
    <w:rsid w:val="00C411B0"/>
    <w:rsid w:val="00C4489B"/>
    <w:rsid w:val="00C46283"/>
    <w:rsid w:val="00C532CD"/>
    <w:rsid w:val="00C60D89"/>
    <w:rsid w:val="00C61F9D"/>
    <w:rsid w:val="00C624EB"/>
    <w:rsid w:val="00C63280"/>
    <w:rsid w:val="00C64D64"/>
    <w:rsid w:val="00C70027"/>
    <w:rsid w:val="00C707E8"/>
    <w:rsid w:val="00C712BD"/>
    <w:rsid w:val="00C74E10"/>
    <w:rsid w:val="00C7607F"/>
    <w:rsid w:val="00C8013D"/>
    <w:rsid w:val="00C9065D"/>
    <w:rsid w:val="00C967DD"/>
    <w:rsid w:val="00C9686A"/>
    <w:rsid w:val="00CA2A8F"/>
    <w:rsid w:val="00CB59AA"/>
    <w:rsid w:val="00CB61CD"/>
    <w:rsid w:val="00CB6734"/>
    <w:rsid w:val="00CC41AC"/>
    <w:rsid w:val="00CC75D1"/>
    <w:rsid w:val="00CD3F18"/>
    <w:rsid w:val="00CD660A"/>
    <w:rsid w:val="00CE47D3"/>
    <w:rsid w:val="00CF5826"/>
    <w:rsid w:val="00CF5DAE"/>
    <w:rsid w:val="00CF6EC2"/>
    <w:rsid w:val="00D21D4F"/>
    <w:rsid w:val="00D24027"/>
    <w:rsid w:val="00D40D1E"/>
    <w:rsid w:val="00D44AEF"/>
    <w:rsid w:val="00D51BC7"/>
    <w:rsid w:val="00D5299B"/>
    <w:rsid w:val="00D53A06"/>
    <w:rsid w:val="00D60E8B"/>
    <w:rsid w:val="00D61104"/>
    <w:rsid w:val="00D62625"/>
    <w:rsid w:val="00D62837"/>
    <w:rsid w:val="00D63161"/>
    <w:rsid w:val="00D84416"/>
    <w:rsid w:val="00D9663B"/>
    <w:rsid w:val="00DA28D7"/>
    <w:rsid w:val="00DA2A78"/>
    <w:rsid w:val="00DA2F12"/>
    <w:rsid w:val="00DA4752"/>
    <w:rsid w:val="00DB1C75"/>
    <w:rsid w:val="00DB6DBD"/>
    <w:rsid w:val="00DC3189"/>
    <w:rsid w:val="00DD1EE6"/>
    <w:rsid w:val="00DD4FCD"/>
    <w:rsid w:val="00E00F08"/>
    <w:rsid w:val="00E14721"/>
    <w:rsid w:val="00E20287"/>
    <w:rsid w:val="00E2276D"/>
    <w:rsid w:val="00E243A4"/>
    <w:rsid w:val="00E374A0"/>
    <w:rsid w:val="00E46484"/>
    <w:rsid w:val="00E5106A"/>
    <w:rsid w:val="00E64716"/>
    <w:rsid w:val="00E7194C"/>
    <w:rsid w:val="00E76A13"/>
    <w:rsid w:val="00E86BB6"/>
    <w:rsid w:val="00E91695"/>
    <w:rsid w:val="00E91D29"/>
    <w:rsid w:val="00EA2368"/>
    <w:rsid w:val="00EA2501"/>
    <w:rsid w:val="00EA497B"/>
    <w:rsid w:val="00EA696D"/>
    <w:rsid w:val="00EA69A1"/>
    <w:rsid w:val="00EB028C"/>
    <w:rsid w:val="00EB2131"/>
    <w:rsid w:val="00EB24B3"/>
    <w:rsid w:val="00EB2A11"/>
    <w:rsid w:val="00EB2C2E"/>
    <w:rsid w:val="00EC09A7"/>
    <w:rsid w:val="00EC3651"/>
    <w:rsid w:val="00EC7FC1"/>
    <w:rsid w:val="00ED2768"/>
    <w:rsid w:val="00ED382F"/>
    <w:rsid w:val="00EE39C2"/>
    <w:rsid w:val="00EE5590"/>
    <w:rsid w:val="00EE5CFA"/>
    <w:rsid w:val="00EF3FB4"/>
    <w:rsid w:val="00EF60EC"/>
    <w:rsid w:val="00F0573C"/>
    <w:rsid w:val="00F06A82"/>
    <w:rsid w:val="00F1538F"/>
    <w:rsid w:val="00F16A5E"/>
    <w:rsid w:val="00F172C2"/>
    <w:rsid w:val="00F203BF"/>
    <w:rsid w:val="00F23A22"/>
    <w:rsid w:val="00F251C5"/>
    <w:rsid w:val="00F307B2"/>
    <w:rsid w:val="00F32D14"/>
    <w:rsid w:val="00F4063B"/>
    <w:rsid w:val="00F47585"/>
    <w:rsid w:val="00F5558E"/>
    <w:rsid w:val="00F7572F"/>
    <w:rsid w:val="00F75778"/>
    <w:rsid w:val="00F76AAA"/>
    <w:rsid w:val="00F80154"/>
    <w:rsid w:val="00F8135C"/>
    <w:rsid w:val="00F85E88"/>
    <w:rsid w:val="00F87E59"/>
    <w:rsid w:val="00F917FB"/>
    <w:rsid w:val="00F91F58"/>
    <w:rsid w:val="00F93097"/>
    <w:rsid w:val="00F94773"/>
    <w:rsid w:val="00F95767"/>
    <w:rsid w:val="00F97AC8"/>
    <w:rsid w:val="00FB6B87"/>
    <w:rsid w:val="00FC1410"/>
    <w:rsid w:val="00FE098F"/>
    <w:rsid w:val="00FE65BB"/>
    <w:rsid w:val="00FE7AA4"/>
    <w:rsid w:val="00FF3E8B"/>
    <w:rsid w:val="00FF58F6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34"/>
    <w:qFormat/>
    <w:rsid w:val="00BF49C1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9F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9F6"/>
    <w:rPr>
      <w:sz w:val="24"/>
      <w:lang w:val="pt-BR"/>
    </w:rPr>
  </w:style>
  <w:style w:type="character" w:customStyle="1" w:styleId="Ttulo1Char">
    <w:name w:val="Título 1 Char"/>
    <w:basedOn w:val="Fontepargpadro"/>
    <w:link w:val="Ttulo1"/>
    <w:rsid w:val="00147077"/>
    <w:rPr>
      <w:rFonts w:ascii="ZapfChancery" w:hAnsi="ZapfChancery"/>
      <w:b/>
      <w:sz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</Template>
  <TotalTime>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Ddd</vt:lpstr>
      <vt:lpstr>    ANEXO I </vt:lpstr>
      <vt:lpstr>    PROGRAMA INSTITUCIONAL DE PÓS-DOUTORADO – PIPD/CAPES</vt:lpstr>
      <vt:lpstr>        FICHA DE INSCRIÇÃO</vt:lpstr>
      <vt:lpstr>        </vt:lpstr>
      <vt:lpstr>Ddd</vt:lpstr>
    </vt:vector>
  </TitlesOfParts>
  <Company>UEM</Company>
  <LinksUpToDate>false</LinksUpToDate>
  <CharactersWithSpaces>787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Caliane Costa</cp:lastModifiedBy>
  <cp:revision>3</cp:revision>
  <cp:lastPrinted>2024-10-22T11:10:00Z</cp:lastPrinted>
  <dcterms:created xsi:type="dcterms:W3CDTF">2024-10-22T11:47:00Z</dcterms:created>
  <dcterms:modified xsi:type="dcterms:W3CDTF">2024-10-22T11:48:00Z</dcterms:modified>
</cp:coreProperties>
</file>