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A503" w14:textId="61348C02" w:rsidR="00701CB8" w:rsidRPr="002B39A0" w:rsidRDefault="00701CB8" w:rsidP="00701CB8">
      <w:pPr>
        <w:widowControl w:val="0"/>
        <w:tabs>
          <w:tab w:val="left" w:pos="7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eastAsia="pt-BR"/>
        </w:rPr>
      </w:pP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ANEXO </w:t>
      </w:r>
      <w:r>
        <w:rPr>
          <w:rFonts w:ascii="Arial" w:hAnsi="Arial" w:cs="Arial"/>
          <w:b/>
          <w:bCs/>
          <w:sz w:val="18"/>
          <w:szCs w:val="18"/>
          <w:lang w:eastAsia="pt-BR"/>
        </w:rPr>
        <w:t>I</w:t>
      </w:r>
      <w:r w:rsidR="00FC06F2">
        <w:rPr>
          <w:rFonts w:ascii="Arial" w:hAnsi="Arial" w:cs="Arial"/>
          <w:b/>
          <w:bCs/>
          <w:sz w:val="18"/>
          <w:szCs w:val="18"/>
          <w:lang w:eastAsia="pt-BR"/>
        </w:rPr>
        <w:t>V</w:t>
      </w: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 do </w:t>
      </w:r>
      <w:r w:rsidRPr="0041120E">
        <w:rPr>
          <w:rFonts w:ascii="Arial" w:hAnsi="Arial" w:cs="Arial"/>
          <w:b/>
          <w:bCs/>
          <w:sz w:val="18"/>
          <w:szCs w:val="18"/>
          <w:lang w:eastAsia="pt-BR"/>
        </w:rPr>
        <w:t xml:space="preserve">Edital nº </w:t>
      </w:r>
      <w:r w:rsidR="00651A0E">
        <w:rPr>
          <w:rFonts w:ascii="Arial" w:hAnsi="Arial" w:cs="Arial"/>
          <w:b/>
          <w:bCs/>
          <w:sz w:val="18"/>
          <w:szCs w:val="18"/>
          <w:lang w:eastAsia="pt-BR"/>
        </w:rPr>
        <w:t>027</w:t>
      </w:r>
      <w:r w:rsidRPr="0041120E">
        <w:rPr>
          <w:rFonts w:ascii="Arial" w:hAnsi="Arial" w:cs="Arial"/>
          <w:b/>
          <w:bCs/>
          <w:sz w:val="18"/>
          <w:szCs w:val="18"/>
          <w:lang w:eastAsia="pt-BR"/>
        </w:rPr>
        <w:t>/202</w:t>
      </w:r>
      <w:r w:rsidR="004440E3">
        <w:rPr>
          <w:rFonts w:ascii="Arial" w:hAnsi="Arial" w:cs="Arial"/>
          <w:b/>
          <w:bCs/>
          <w:sz w:val="18"/>
          <w:szCs w:val="18"/>
          <w:lang w:eastAsia="pt-BR"/>
        </w:rPr>
        <w:t>6</w:t>
      </w:r>
      <w:r w:rsidRPr="0041120E">
        <w:rPr>
          <w:rFonts w:ascii="Arial" w:hAnsi="Arial" w:cs="Arial"/>
          <w:b/>
          <w:bCs/>
          <w:sz w:val="18"/>
          <w:szCs w:val="18"/>
          <w:lang w:eastAsia="pt-BR"/>
        </w:rPr>
        <w:t>-PEQ</w:t>
      </w:r>
    </w:p>
    <w:p w14:paraId="3D4C198C" w14:textId="77777777" w:rsidR="00701CB8" w:rsidRDefault="00701CB8" w:rsidP="00701CB8">
      <w:pPr>
        <w:keepNext/>
        <w:tabs>
          <w:tab w:val="left" w:pos="392"/>
        </w:tabs>
        <w:jc w:val="center"/>
        <w:outlineLvl w:val="5"/>
        <w:rPr>
          <w:rFonts w:ascii="Arial" w:hAnsi="Arial"/>
          <w:smallCaps/>
          <w:sz w:val="16"/>
          <w:szCs w:val="16"/>
        </w:rPr>
      </w:pPr>
    </w:p>
    <w:p w14:paraId="2E33D693" w14:textId="5E5EA5C8" w:rsidR="003F70BB" w:rsidRDefault="003F70BB" w:rsidP="003F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372">
        <w:rPr>
          <w:rFonts w:ascii="Arial" w:hAnsi="Arial" w:cs="Arial"/>
          <w:b/>
          <w:bCs/>
          <w:sz w:val="22"/>
          <w:szCs w:val="22"/>
        </w:rPr>
        <w:t xml:space="preserve">ANEXO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4C0372">
        <w:rPr>
          <w:rFonts w:ascii="Arial" w:hAnsi="Arial" w:cs="Arial"/>
          <w:b/>
          <w:bCs/>
          <w:sz w:val="22"/>
          <w:szCs w:val="22"/>
        </w:rPr>
        <w:t>V</w:t>
      </w:r>
    </w:p>
    <w:p w14:paraId="15BB9E7F" w14:textId="77777777" w:rsidR="003F70BB" w:rsidRPr="004C0372" w:rsidRDefault="003F70BB" w:rsidP="003F70B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B884AE" w14:textId="77777777" w:rsidR="008D7F04" w:rsidRPr="006F6BCD" w:rsidRDefault="008D7F04" w:rsidP="00701CB8">
      <w:pPr>
        <w:keepNext/>
        <w:tabs>
          <w:tab w:val="left" w:pos="392"/>
        </w:tabs>
        <w:jc w:val="center"/>
        <w:outlineLvl w:val="5"/>
        <w:rPr>
          <w:rFonts w:ascii="Arial" w:hAnsi="Arial"/>
          <w:smallCaps/>
          <w:sz w:val="16"/>
          <w:szCs w:val="16"/>
        </w:rPr>
      </w:pPr>
    </w:p>
    <w:p w14:paraId="27599B95" w14:textId="10366F3F" w:rsidR="00701CB8" w:rsidRDefault="008A6B1F" w:rsidP="00701CB8">
      <w:pPr>
        <w:keepNext/>
        <w:tabs>
          <w:tab w:val="left" w:pos="392"/>
        </w:tabs>
        <w:jc w:val="center"/>
        <w:outlineLvl w:val="5"/>
        <w:rPr>
          <w:rFonts w:ascii="Arial" w:hAnsi="Arial" w:cs="Arial"/>
          <w:b/>
          <w:bCs/>
          <w:szCs w:val="24"/>
        </w:rPr>
      </w:pPr>
      <w:r w:rsidRPr="0090782D">
        <w:rPr>
          <w:rFonts w:ascii="Arial" w:hAnsi="Arial" w:cs="Arial"/>
          <w:b/>
          <w:bCs/>
          <w:sz w:val="22"/>
          <w:szCs w:val="22"/>
        </w:rPr>
        <w:t xml:space="preserve">CRITÉRIOS PARA AVALIAÇÃO DO </w:t>
      </w:r>
      <w:r>
        <w:rPr>
          <w:rFonts w:ascii="Arial" w:hAnsi="Arial" w:cs="Arial"/>
          <w:b/>
          <w:bCs/>
          <w:iCs/>
          <w:sz w:val="22"/>
          <w:szCs w:val="22"/>
        </w:rPr>
        <w:t>CURRÍCULO</w:t>
      </w:r>
      <w:r w:rsidRPr="0090782D">
        <w:rPr>
          <w:rFonts w:ascii="Arial" w:hAnsi="Arial" w:cs="Arial"/>
          <w:b/>
          <w:bCs/>
          <w:sz w:val="22"/>
          <w:szCs w:val="22"/>
        </w:rPr>
        <w:t xml:space="preserve"> LATTES DO CANDIDATO</w:t>
      </w:r>
    </w:p>
    <w:p w14:paraId="1443E3E8" w14:textId="77777777" w:rsidR="006F6BCD" w:rsidRPr="006F6BCD" w:rsidRDefault="006F6BCD" w:rsidP="00C25B3F">
      <w:pPr>
        <w:keepNext/>
        <w:ind w:left="-426"/>
        <w:jc w:val="center"/>
        <w:outlineLvl w:val="5"/>
        <w:rPr>
          <w:rFonts w:ascii="Arial" w:hAnsi="Arial" w:cs="Arial"/>
          <w:b/>
          <w:bCs/>
          <w:sz w:val="16"/>
          <w:szCs w:val="16"/>
        </w:rPr>
      </w:pPr>
    </w:p>
    <w:p w14:paraId="6FFE4BB8" w14:textId="77777777" w:rsidR="00C25B3F" w:rsidRDefault="00C25B3F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Cs/>
          <w:sz w:val="20"/>
        </w:rPr>
      </w:pPr>
    </w:p>
    <w:p w14:paraId="11743614" w14:textId="23D956A5" w:rsidR="008A6B1F" w:rsidRPr="009C1C4F" w:rsidRDefault="008A6B1F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Tabela 1: Pontuação </w:t>
      </w:r>
      <w:r w:rsidR="008E76F1">
        <w:rPr>
          <w:rFonts w:ascii="Arial" w:hAnsi="Arial" w:cs="Arial"/>
          <w:bCs/>
          <w:sz w:val="20"/>
        </w:rPr>
        <w:t>do currículo</w:t>
      </w:r>
    </w:p>
    <w:tbl>
      <w:tblPr>
        <w:tblW w:w="9840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9"/>
        <w:gridCol w:w="529"/>
        <w:gridCol w:w="544"/>
        <w:gridCol w:w="7"/>
        <w:gridCol w:w="491"/>
      </w:tblGrid>
      <w:tr w:rsidR="004F1D50" w:rsidRPr="00B1691B" w14:paraId="49E1D0AA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A67F" w14:textId="77777777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Produção Científica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555E" w14:textId="683D44A2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Pontu</w:t>
            </w:r>
            <w:r w:rsidR="00A2344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-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ação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BAF5" w14:textId="77777777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Qtde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319B" w14:textId="77777777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Total</w:t>
            </w:r>
          </w:p>
        </w:tc>
      </w:tr>
      <w:tr w:rsidR="004F1D50" w:rsidRPr="00B1691B" w14:paraId="6806132D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DCED" w14:textId="593664FD" w:rsidR="004F1D50" w:rsidRPr="00A62DBC" w:rsidRDefault="004F1D50" w:rsidP="008A6B1F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Projetos de Pesquisa financiados por fontes externas (até </w:t>
            </w:r>
            <w:r w:rsidR="007343C7" w:rsidRPr="007343C7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seis</w:t>
            </w:r>
            <w:r w:rsidRPr="007343C7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projetos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por sub-item, podendo obter no </w:t>
            </w:r>
            <w:r w:rsidRPr="007343C7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máximo </w:t>
            </w:r>
            <w:r w:rsidR="007343C7" w:rsidRPr="007343C7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66</w:t>
            </w:r>
            <w:r w:rsidRPr="007343C7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pontos no Item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1. No currículo Lattes deve estar indicado o número do processo junto à agência financiadora)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3964CF" w14:textId="32A1EF2D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DD3369" w14:textId="753AFB9B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0A37A9" w14:textId="126CDBDA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4D23D3D7" w14:textId="77777777" w:rsidTr="00A23441">
        <w:trPr>
          <w:trHeight w:val="503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9BCF" w14:textId="77777777" w:rsidR="004F1D50" w:rsidRPr="00A62DBC" w:rsidRDefault="004F1D50" w:rsidP="008A6B1F">
            <w:pPr>
              <w:pStyle w:val="PargrafodaLista"/>
              <w:numPr>
                <w:ilvl w:val="1"/>
                <w:numId w:val="16"/>
              </w:numPr>
              <w:spacing w:after="120"/>
              <w:ind w:left="854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Coordenador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34B5" w14:textId="459EB7D3" w:rsidR="004F1D50" w:rsidRPr="00A62DBC" w:rsidRDefault="007343C7" w:rsidP="00A2344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DBCC" w14:textId="7523F29B" w:rsidR="004F1D50" w:rsidRPr="00A62DBC" w:rsidRDefault="004F1D50" w:rsidP="00A2344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E500" w14:textId="09614F18" w:rsidR="004F1D50" w:rsidRPr="00A62DBC" w:rsidRDefault="004F1D50" w:rsidP="00A2344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0DE4769D" w14:textId="77777777" w:rsidTr="00A23441">
        <w:trPr>
          <w:trHeight w:val="453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CAB3" w14:textId="77777777" w:rsidR="004F1D50" w:rsidRPr="00A62DBC" w:rsidRDefault="004F1D50" w:rsidP="008A6B1F">
            <w:pPr>
              <w:pStyle w:val="PargrafodaLista"/>
              <w:numPr>
                <w:ilvl w:val="1"/>
                <w:numId w:val="16"/>
              </w:numPr>
              <w:spacing w:after="120"/>
              <w:ind w:left="854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Participante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2EF0" w14:textId="74FEE4A7" w:rsidR="004F1D50" w:rsidRPr="00A62DBC" w:rsidRDefault="007343C7" w:rsidP="00A2344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750C" w14:textId="43676554" w:rsidR="004F1D50" w:rsidRPr="00A62DBC" w:rsidRDefault="004F1D50" w:rsidP="00A2344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0842" w14:textId="649857A6" w:rsidR="004F1D50" w:rsidRPr="00A62DBC" w:rsidRDefault="004F1D50" w:rsidP="00A2344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3D3A0C2D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2613" w14:textId="3CA44A18" w:rsidR="004F1D50" w:rsidRPr="00A62DBC" w:rsidRDefault="004F1D50" w:rsidP="00BA6CA2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br w:type="page"/>
              <w:t xml:space="preserve">Artigos </w:t>
            </w:r>
            <w:r w:rsidR="00A62DBC"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completos publicados em periódicos de acordo com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: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6C73DA" w14:textId="01CB4C7C" w:rsidR="004F1D50" w:rsidRPr="00A62DBC" w:rsidRDefault="004F1D50" w:rsidP="002E4CE0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A560F1" w14:textId="13997933" w:rsidR="004F1D50" w:rsidRPr="00A62DBC" w:rsidRDefault="004F1D50" w:rsidP="002E4CE0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84C302" w14:textId="56D7104F" w:rsidR="004F1D50" w:rsidRPr="00A62DBC" w:rsidRDefault="004F1D50" w:rsidP="002E4CE0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71B526FF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FC20" w14:textId="77337F97" w:rsidR="004F1D50" w:rsidRPr="00510951" w:rsidRDefault="00A62DBC" w:rsidP="00BA6CA2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Artigos A1 - Percentil da Scopus* maior ou igual a 87,5%</w:t>
            </w:r>
            <w:r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. Artigos com 4 ou mais autores terão o valor </w:t>
            </w:r>
            <w:r w:rsidR="009F3727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número de autores (</w:t>
            </w:r>
            <w:r w:rsidR="0009491A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artigos</w:t>
            </w:r>
            <w:r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5967" w14:textId="3E80B813" w:rsidR="004F1D50" w:rsidRPr="00A62DBC" w:rsidRDefault="00A62DBC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8EF9" w14:textId="4B1FDA6D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B609" w14:textId="6F41D1F0" w:rsidR="004F1D50" w:rsidRPr="00A62DBC" w:rsidRDefault="004F1D50" w:rsidP="002131AB">
            <w:pPr>
              <w:spacing w:after="120"/>
              <w:ind w:right="85"/>
              <w:jc w:val="right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16577A40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F986" w14:textId="7EDF2337" w:rsidR="004F1D50" w:rsidRPr="00510951" w:rsidRDefault="0009491A" w:rsidP="002E4CE0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Artigos A2 - Percentil da Scopus* entre 75,0% e 87,5%.</w:t>
            </w:r>
            <w:r w:rsidR="008B7D60"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2E4CE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2E4CE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714D" w14:textId="0D3BACEB" w:rsidR="004F1D50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9F32" w14:textId="1CB88CE9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FD55" w14:textId="70F90819" w:rsidR="004F1D50" w:rsidRPr="00A62DBC" w:rsidRDefault="004F1D50" w:rsidP="002131AB">
            <w:pPr>
              <w:spacing w:after="120"/>
              <w:ind w:right="85"/>
              <w:jc w:val="right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300F3E2E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B0F5" w14:textId="0E0C14CA" w:rsidR="004F1D50" w:rsidRPr="00510951" w:rsidRDefault="00595A18" w:rsidP="00180800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Artigos A</w:t>
            </w:r>
            <w:r w:rsidR="008B7D60"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3</w:t>
            </w: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- Percentil da Scopus* entre 62,5% e 75,0%</w:t>
            </w:r>
            <w:r w:rsidR="008B7D60"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.</w:t>
            </w: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18080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18080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7A52" w14:textId="7C52C619" w:rsidR="004F1D50" w:rsidRPr="00A62DBC" w:rsidRDefault="000E4AE9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B65" w14:textId="5AFCAAB1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31FB" w14:textId="51F9108C" w:rsidR="004F1D50" w:rsidRPr="00A62DBC" w:rsidRDefault="004F1D50" w:rsidP="002131AB">
            <w:pPr>
              <w:spacing w:after="120"/>
              <w:ind w:right="85"/>
              <w:jc w:val="right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445DF3DB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35F0" w14:textId="3AF31D69" w:rsidR="004F1D50" w:rsidRPr="00510951" w:rsidRDefault="008B7D60" w:rsidP="00180800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A4 - Percentil da Scopus* entre 50,0% e 62,5%. </w:t>
            </w:r>
            <w:r w:rsidRPr="0018080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18080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201E" w14:textId="0E86ADBD" w:rsidR="004F1D50" w:rsidRPr="00A62DBC" w:rsidRDefault="000E4AE9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CFE8" w14:textId="292A5B52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A2D1" w14:textId="22581BAC" w:rsidR="004F1D50" w:rsidRPr="00A62DBC" w:rsidRDefault="004F1D50" w:rsidP="002131AB">
            <w:pPr>
              <w:spacing w:after="120"/>
              <w:ind w:right="85"/>
              <w:jc w:val="right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4C62C4D1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00C8" w14:textId="1A6AED48" w:rsidR="004F1D50" w:rsidRPr="00510951" w:rsidRDefault="008B7D60" w:rsidP="00180800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A5 - Percentil da Scopus* entre 37,5% e 50,0%. </w:t>
            </w:r>
            <w:r w:rsidRPr="0018080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18080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EBE6" w14:textId="5FC3DA7D" w:rsidR="004F1D50" w:rsidRPr="00A62DBC" w:rsidRDefault="000E4AE9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7F7" w14:textId="7FCB9A14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CE87" w14:textId="26D2CB3D" w:rsidR="004F1D50" w:rsidRPr="00A62DBC" w:rsidRDefault="004F1D50" w:rsidP="002131AB">
            <w:pPr>
              <w:spacing w:after="120"/>
              <w:ind w:right="85"/>
              <w:jc w:val="right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161C9BC3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737A" w14:textId="72A40573" w:rsidR="004F1D50" w:rsidRPr="00510951" w:rsidRDefault="004F1D50" w:rsidP="00B1642F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8B7D60"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A6 - Percentil da Scopus* entre 25,0% e 37,5%. </w:t>
            </w:r>
            <w:r w:rsidR="008B7D60" w:rsidRPr="00B1642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8B7D60" w:rsidRPr="00B1642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B1DD" w14:textId="77A1DB67" w:rsidR="004F1D50" w:rsidRPr="00A62DBC" w:rsidRDefault="000E4AE9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B02" w14:textId="46E5EE1C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9FC2" w14:textId="5E2830D3" w:rsidR="004F1D50" w:rsidRPr="00A62DBC" w:rsidRDefault="004F1D50" w:rsidP="002131AB">
            <w:pPr>
              <w:spacing w:after="120"/>
              <w:ind w:right="85"/>
              <w:jc w:val="right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50758869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49DA" w14:textId="464F179B" w:rsidR="004F1D50" w:rsidRPr="00510951" w:rsidRDefault="008B7D60" w:rsidP="00B1642F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A7 - Percentil da Scopus* entre 12,5% e 25,0%. </w:t>
            </w:r>
            <w:r w:rsidRPr="00B1642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B1642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B02" w14:textId="176AF123" w:rsidR="004F1D50" w:rsidRPr="00A62DBC" w:rsidRDefault="000E4AE9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2B43" w14:textId="77777777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7385" w14:textId="77777777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308F5788" w14:textId="77777777" w:rsidTr="00A23441">
        <w:trPr>
          <w:trHeight w:val="340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0ED8" w14:textId="117C4A86" w:rsidR="004F1D50" w:rsidRPr="00510951" w:rsidRDefault="004F1D50" w:rsidP="000C0762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8B7D60" w:rsidRPr="0051095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A8 - Percentil da Scopus* menor do que 12,5%. </w:t>
            </w:r>
            <w:r w:rsidR="008B7D60" w:rsidRPr="000C076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Artigos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8B7D60" w:rsidRPr="000C076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(artigos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411F" w14:textId="7CB182C9" w:rsidR="004F1D50" w:rsidRPr="00A62DBC" w:rsidRDefault="000E4AE9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521" w14:textId="77777777" w:rsidR="004F1D50" w:rsidRPr="00A62DBC" w:rsidRDefault="004F1D50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8F26" w14:textId="77777777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09491A" w:rsidRPr="00B1691B" w14:paraId="3D03AB9A" w14:textId="77777777" w:rsidTr="001502F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CB9A" w14:textId="32190B6D" w:rsidR="0009491A" w:rsidRPr="00A62DBC" w:rsidRDefault="0009491A" w:rsidP="006905EC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Patentes ou software de acordo com: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78A3F2" w14:textId="77777777" w:rsidR="0009491A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363BF4" w14:textId="77777777" w:rsidR="0009491A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A6CC97" w14:textId="77777777" w:rsidR="0009491A" w:rsidRPr="00A62DBC" w:rsidRDefault="0009491A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09491A" w:rsidRPr="00B1691B" w14:paraId="70700722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B1A" w14:textId="0A8F87EB" w:rsidR="0009491A" w:rsidRPr="00A62DBC" w:rsidRDefault="0009491A" w:rsidP="006905EC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Patente concedida ou registro de software. Produtos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número de autores (produtos com 5 autores terão o valor multiplicado por 4/5, com 6 autores multiplicado por 4/6 e assim, sucessivamente).</w:t>
            </w:r>
            <w:r w:rsidR="00F601F9"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107" w14:textId="78A82557" w:rsidR="0009491A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7F15" w14:textId="77777777" w:rsidR="0009491A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228B" w14:textId="77777777" w:rsidR="0009491A" w:rsidRPr="00A62DBC" w:rsidRDefault="0009491A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09491A" w:rsidRPr="00B1691B" w14:paraId="033E5C4D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841" w14:textId="11E140B0" w:rsidR="0009491A" w:rsidRPr="00A62DBC" w:rsidRDefault="0009491A" w:rsidP="006905EC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Patente depositada</w:t>
            </w:r>
            <w:r w:rsidR="001F5250"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ou solicitação de registro de software</w:t>
            </w:r>
            <w:r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. Produtos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(produtos com 5 autores terão o valor multiplicado por 4/5, com 6 autores multiplicado por 4/6 e assim, sucessivamente).</w:t>
            </w:r>
            <w:r w:rsidR="00F601F9" w:rsidRPr="006905E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1321" w14:textId="26EC14AC" w:rsidR="0009491A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B7B2" w14:textId="77777777" w:rsidR="0009491A" w:rsidRPr="00A62DBC" w:rsidRDefault="0009491A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1848" w14:textId="77777777" w:rsidR="0009491A" w:rsidRPr="00A62DBC" w:rsidRDefault="0009491A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548119A9" w14:textId="77777777" w:rsidTr="001502F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14C2" w14:textId="5490F175" w:rsidR="004F1D50" w:rsidRPr="00A62DBC" w:rsidRDefault="004F1D50" w:rsidP="00A23441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lastRenderedPageBreak/>
              <w:t xml:space="preserve">Livros </w:t>
            </w:r>
            <w:r w:rsidR="00F601F9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publicados em editoras nacionais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(com corpo editorial):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137E3" w14:textId="4F6A6E67" w:rsidR="004F1D50" w:rsidRPr="00A62DBC" w:rsidRDefault="004F1D50" w:rsidP="001502F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F9B809" w14:textId="5663D836" w:rsidR="004F1D50" w:rsidRPr="00A62DBC" w:rsidRDefault="004F1D50" w:rsidP="001502F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16106D" w14:textId="4C042748" w:rsidR="004F1D50" w:rsidRPr="00A62DBC" w:rsidRDefault="004F1D50" w:rsidP="001502F1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4C9772B5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5018" w14:textId="5EC55271" w:rsidR="004F1D50" w:rsidRPr="00A62DBC" w:rsidRDefault="004F1D50" w:rsidP="001502F1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Autores de </w:t>
            </w:r>
            <w:r w:rsidRPr="00F601F9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Livros </w:t>
            </w:r>
            <w:r w:rsidR="00F601F9" w:rsidRPr="001502F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/Organizadores de Livro. Livros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F601F9" w:rsidRPr="001502F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</w:t>
            </w:r>
            <w:r w:rsidR="00EF6FBF" w:rsidRPr="001502F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produtos</w:t>
            </w:r>
            <w:r w:rsidR="00F601F9" w:rsidRPr="001502F1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918A" w14:textId="2D071BA6" w:rsidR="004F1D50" w:rsidRPr="00A62DBC" w:rsidRDefault="00C15AFD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5FD6" w14:textId="25AF0786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3C3B" w14:textId="411A36A4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10DB7D01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6A56" w14:textId="26055C8B" w:rsidR="004F1D50" w:rsidRPr="00A62DBC" w:rsidRDefault="004F1D50" w:rsidP="00D3789C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Autores de Capítulos de Livros</w:t>
            </w:r>
            <w:r w:rsidR="00EF6FB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, exceto anais de evento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(limitado a um capítulo por livro)</w:t>
            </w:r>
            <w:r w:rsidR="00EF6FB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. Capítulos de</w:t>
            </w:r>
            <w:r w:rsidR="006E5ACD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livro </w:t>
            </w:r>
            <w:r w:rsidR="00EF6FBF" w:rsidRPr="00D3789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EF6FBF" w:rsidRPr="00D3789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</w:t>
            </w:r>
            <w:r w:rsidR="006E5ACD" w:rsidRPr="00D3789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produtos</w:t>
            </w:r>
            <w:r w:rsidR="00EF6FBF" w:rsidRPr="00D3789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4440" w14:textId="04BC828E" w:rsidR="004F1D50" w:rsidRPr="00A62DBC" w:rsidRDefault="00C15AFD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160" w14:textId="1534C226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1FD1" w14:textId="5D3A0092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0946B445" w14:textId="77777777" w:rsidTr="00A617F0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6BC" w14:textId="00205315" w:rsidR="004F1D50" w:rsidRPr="00A62DBC" w:rsidRDefault="00860CEA" w:rsidP="00D3789C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Livros 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publicados em editoras internacionais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(com corpo editorial):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C116DF" w14:textId="77777777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975B48" w14:textId="1B91E734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958CC8" w14:textId="4D178D3B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606C05B8" w14:textId="77777777" w:rsidTr="00A23441">
        <w:trPr>
          <w:trHeight w:val="328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7150" w14:textId="67AA59AA" w:rsidR="004F1D50" w:rsidRPr="00A62DBC" w:rsidRDefault="004F1D50" w:rsidP="001C1C1D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860CEA"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Autores de </w:t>
            </w:r>
            <w:r w:rsidR="00860CEA" w:rsidRPr="00F601F9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Livros </w:t>
            </w:r>
            <w:r w:rsidR="00860CEA" w:rsidRPr="00E53F34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/Organizadores de Livro. Livros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860CEA" w:rsidRPr="00E53F34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(produtos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F763" w14:textId="5ADD7AB8" w:rsidR="004F1D50" w:rsidRPr="00A62DBC" w:rsidRDefault="00860CEA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50A" w14:textId="344E3652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73B1" w14:textId="475F7667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2A8A1110" w14:textId="77777777" w:rsidTr="00A23441">
        <w:trPr>
          <w:trHeight w:val="353"/>
        </w:trPr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5B6E" w14:textId="3B1581E1" w:rsidR="004F1D50" w:rsidRPr="00A62DBC" w:rsidRDefault="00860CEA" w:rsidP="001C1C1D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Autores de Capítulos de Livros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, exceto anais de evento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(limitado a um capítulo por livro)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. Capítulos de livro </w:t>
            </w:r>
            <w:r w:rsidRPr="00E53F34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Pr="00E53F34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(produtos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60E8" w14:textId="231F28EF" w:rsidR="004F1D50" w:rsidRPr="00A62DBC" w:rsidRDefault="00860CEA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4DE" w14:textId="74B088A4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8885" w14:textId="43B43DB8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401173DD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55E0" w14:textId="675F9930" w:rsidR="004F1D50" w:rsidRPr="00A62DBC" w:rsidRDefault="004F1D50" w:rsidP="00A617F0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Trabalhos Completos publicados em Anais de Congressos Científicos com corpo editorial ou comissão científica. </w:t>
            </w:r>
            <w:r w:rsidR="000C0C8A" w:rsidRPr="00A617F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Trabalhos com 4 ou mais autores terão o valor 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proporcional ao</w:t>
            </w:r>
            <w:r w:rsidR="00BC25B6" w:rsidRPr="00BA6CA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</w:t>
            </w:r>
            <w:r w:rsidR="000C0C8A" w:rsidRPr="00A617F0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número de autores (trabalhos com 5 autores terão o valor multiplicado por 4/5, com 6 autores multiplicado por 4/6 e assim, sucessivamente). Nos últimos 10 anos completos até a data da inscrição ao Edital.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3BA8" w14:textId="7D01EB73" w:rsidR="004F1D50" w:rsidRPr="00A62DBC" w:rsidRDefault="00D0077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83B" w14:textId="67EF5CBC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9539" w14:textId="77B14D4C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47312550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F66A" w14:textId="06A8ED11" w:rsidR="004F1D50" w:rsidRPr="00A62DBC" w:rsidRDefault="007D7497" w:rsidP="00A617F0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Formação de </w:t>
            </w:r>
            <w:r w:rsidR="002504D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ecursos </w:t>
            </w:r>
            <w:r w:rsidR="002504D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umanos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6199A" w14:textId="1FD090DE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80DB4C" w14:textId="021FFA43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69CEDA" w14:textId="3C7C2839" w:rsidR="004F1D50" w:rsidRPr="00A62DBC" w:rsidRDefault="004F1D50" w:rsidP="002131A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679C746B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36AB" w14:textId="77777777" w:rsidR="004F1D50" w:rsidRPr="00A62DBC" w:rsidRDefault="004F1D50" w:rsidP="00A617F0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Orientações concluídas de dissertações de mestrado e teses de doutorado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4B1855" w14:textId="1F5254CB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F16966" w14:textId="5C85AAC7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650C7A" w14:textId="348BA672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10F39A95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18D7" w14:textId="03D3E39B" w:rsidR="004F1D50" w:rsidRPr="00A62DBC" w:rsidRDefault="004F1D50" w:rsidP="00A617F0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Mestrado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E67E" w14:textId="199B5BA7" w:rsidR="004F1D50" w:rsidRPr="00A62DBC" w:rsidRDefault="002504D6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950" w14:textId="5B63DE37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E39" w14:textId="08590D67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2BD6CDF6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12EE" w14:textId="0D00070A" w:rsidR="004F1D50" w:rsidRPr="00A62DBC" w:rsidRDefault="004F1D50" w:rsidP="00A617F0">
            <w:pPr>
              <w:pStyle w:val="PargrafodaLista"/>
              <w:numPr>
                <w:ilvl w:val="1"/>
                <w:numId w:val="16"/>
              </w:numPr>
              <w:spacing w:after="120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Doutorado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1545" w14:textId="43D9FE9F" w:rsidR="004F1D50" w:rsidRPr="00A62DBC" w:rsidRDefault="002504D6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C59E" w14:textId="02E8255D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82A" w14:textId="33F61749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3CF2360C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33E0" w14:textId="77777777" w:rsidR="004F1D50" w:rsidRPr="00A62DBC" w:rsidRDefault="004F1D50" w:rsidP="007B172C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Supervisões de Pós-Doutorado concluídas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0C97" w14:textId="3B0C7A50" w:rsidR="004F1D50" w:rsidRPr="00A62DBC" w:rsidRDefault="00294342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CC21" w14:textId="5CB9ED66" w:rsidR="004F1D50" w:rsidRPr="00A62DBC" w:rsidRDefault="004F1D50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E93" w14:textId="2D52CE1D" w:rsidR="004F1D50" w:rsidRPr="00A62DBC" w:rsidRDefault="004F1D50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02F679DB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07D" w14:textId="23A3AED1" w:rsidR="004F1D50" w:rsidRPr="00A62DBC" w:rsidRDefault="004F1D50" w:rsidP="00352AAF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Orientações de Iniciação Científica </w:t>
            </w:r>
            <w:r w:rsidR="00294342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ou Trabalho de Conclusão de Curso </w:t>
            </w:r>
            <w:r w:rsidRPr="00A62DB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concluídas. Pontua-se por projeto</w:t>
            </w:r>
            <w:r w:rsidR="00A95C6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. Limite de 20 pontos.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94FE" w14:textId="3A898698" w:rsidR="004F1D50" w:rsidRPr="00A62DBC" w:rsidRDefault="00294342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95FC" w14:textId="40299C7B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9DA" w14:textId="08AF179D" w:rsidR="004F1D50" w:rsidRPr="00A62DBC" w:rsidRDefault="004F1D50" w:rsidP="002131AB">
            <w:pPr>
              <w:spacing w:after="120"/>
              <w:ind w:right="85"/>
              <w:jc w:val="center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  <w:tr w:rsidR="004F1D50" w:rsidRPr="00B1691B" w14:paraId="7FE062AB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32F3" w14:textId="509DEE9C" w:rsidR="004F1D50" w:rsidRPr="00A62DBC" w:rsidRDefault="004F1D50" w:rsidP="00352AAF">
            <w:pPr>
              <w:pStyle w:val="PargrafodaLista"/>
              <w:numPr>
                <w:ilvl w:val="0"/>
                <w:numId w:val="16"/>
              </w:numPr>
              <w:spacing w:after="120"/>
              <w:ind w:left="570" w:hanging="357"/>
              <w:jc w:val="both"/>
              <w:outlineLvl w:val="1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Editoração de periódicos científicos - pontua </w:t>
            </w:r>
            <w:r w:rsidR="00E73F5C"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no máximo três</w:t>
            </w: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vez</w:t>
            </w:r>
            <w:r w:rsidR="00E73F5C"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es</w:t>
            </w: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por subitem</w:t>
            </w:r>
            <w:r w:rsidR="00E73F5C"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, </w:t>
            </w: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podendo obter no máximo </w:t>
            </w:r>
            <w:r w:rsidR="00E73F5C"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66</w:t>
            </w: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pontos </w:t>
            </w:r>
            <w:r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no Item 1</w:t>
            </w:r>
            <w:r w:rsidR="00BC25B6"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</w:t>
            </w:r>
            <w:r w:rsidRPr="00BC25B6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. Informação deve</w:t>
            </w: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 xml:space="preserve"> constar, de forma explícita, no Lattes.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D5F" w14:textId="65E11390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1CBB" w14:textId="5FD1E2BD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181" w14:textId="78C95BC1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4F1D50" w:rsidRPr="00B1691B" w14:paraId="5C33A925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2E09" w14:textId="683BAA85" w:rsidR="004F1D50" w:rsidRPr="00A62DBC" w:rsidRDefault="004F1D50" w:rsidP="007603C9">
            <w:pPr>
              <w:pStyle w:val="PargrafodaLista"/>
              <w:numPr>
                <w:ilvl w:val="1"/>
                <w:numId w:val="16"/>
              </w:numPr>
              <w:tabs>
                <w:tab w:val="left" w:pos="883"/>
              </w:tabs>
              <w:spacing w:after="120"/>
              <w:ind w:left="709" w:hanging="229"/>
              <w:jc w:val="both"/>
              <w:outlineLvl w:val="1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Editoria-chefe de periódicos científicos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E91B" w14:textId="4876FA7F" w:rsidR="004F1D50" w:rsidRPr="00A62DBC" w:rsidRDefault="00E73F5C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A8D8" w14:textId="6CFA390C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3FDB" w14:textId="06B87201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4F1D50" w:rsidRPr="00B1691B" w14:paraId="3B98FF09" w14:textId="77777777" w:rsidTr="00A23441"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E28F" w14:textId="17E4249A" w:rsidR="004F1D50" w:rsidRPr="00352AAF" w:rsidRDefault="004F1D50" w:rsidP="007603C9">
            <w:pPr>
              <w:pStyle w:val="PargrafodaLista"/>
              <w:numPr>
                <w:ilvl w:val="1"/>
                <w:numId w:val="16"/>
              </w:numPr>
              <w:tabs>
                <w:tab w:val="left" w:pos="883"/>
              </w:tabs>
              <w:spacing w:after="120"/>
              <w:ind w:left="709" w:hanging="229"/>
              <w:jc w:val="both"/>
              <w:outlineLvl w:val="1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352AAF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Editoria de seção de periódicos científicos ou editoria associada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53ED" w14:textId="1774ABE3" w:rsidR="004F1D50" w:rsidRPr="00A62DBC" w:rsidRDefault="00E73F5C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8BFB" w14:textId="1F5E2958" w:rsidR="004F1D50" w:rsidRPr="00A62DBC" w:rsidRDefault="004F1D50" w:rsidP="002131AB">
            <w:pPr>
              <w:spacing w:after="120"/>
              <w:ind w:right="85"/>
              <w:jc w:val="center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F0B3" w14:textId="7336FB93" w:rsidR="004F1D50" w:rsidRPr="00A62DBC" w:rsidRDefault="004F1D50" w:rsidP="002131AB">
            <w:pPr>
              <w:spacing w:after="120"/>
              <w:ind w:right="85"/>
              <w:jc w:val="both"/>
              <w:rPr>
                <w:rFonts w:ascii="Arial" w:hAnsi="Arial" w:cs="Arial"/>
                <w:noProof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4F1D50" w:rsidRPr="00B1691B" w14:paraId="2DE64271" w14:textId="77777777" w:rsidTr="00A23441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C76B" w14:textId="0EF572EE" w:rsidR="004F1D50" w:rsidRPr="003E5048" w:rsidRDefault="004F1D50" w:rsidP="002131AB">
            <w:pPr>
              <w:spacing w:after="120"/>
              <w:ind w:right="85" w:firstLine="238"/>
              <w:jc w:val="center"/>
              <w:outlineLvl w:val="2"/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</w:rPr>
            </w:pPr>
            <w:r w:rsidRPr="003E5048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</w:rPr>
              <w:t>TOTAL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5B32" w14:textId="0B1964AC" w:rsidR="004F1D50" w:rsidRPr="00A62DBC" w:rsidRDefault="004F1D50" w:rsidP="002131AB">
            <w:pPr>
              <w:spacing w:after="120"/>
              <w:ind w:right="85"/>
              <w:jc w:val="right"/>
              <w:outlineLvl w:val="2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</w:p>
        </w:tc>
      </w:tr>
    </w:tbl>
    <w:p w14:paraId="27F34EF7" w14:textId="77777777" w:rsidR="00465583" w:rsidRDefault="00465583" w:rsidP="00387F11">
      <w:pPr>
        <w:ind w:left="-426" w:right="-425"/>
        <w:jc w:val="both"/>
        <w:rPr>
          <w:rFonts w:ascii="Arial" w:hAnsi="Arial" w:cs="Arial"/>
        </w:rPr>
      </w:pPr>
    </w:p>
    <w:p w14:paraId="38634973" w14:textId="4AD7A49F" w:rsidR="00465583" w:rsidRPr="009F3727" w:rsidRDefault="00510951" w:rsidP="00387F11">
      <w:pPr>
        <w:ind w:left="-426" w:right="-425"/>
        <w:jc w:val="both"/>
        <w:rPr>
          <w:rFonts w:ascii="Arial" w:hAnsi="Arial" w:cs="Arial"/>
          <w:bCs/>
          <w:sz w:val="20"/>
        </w:rPr>
      </w:pPr>
      <w:r w:rsidRPr="009F3727">
        <w:rPr>
          <w:rFonts w:ascii="Arial" w:hAnsi="Arial" w:cs="Arial"/>
          <w:bCs/>
          <w:sz w:val="20"/>
        </w:rPr>
        <w:t>*</w:t>
      </w:r>
      <w:r w:rsidR="00AA5981" w:rsidRPr="009F3727">
        <w:rPr>
          <w:rFonts w:ascii="Arial" w:hAnsi="Arial" w:cs="Arial"/>
          <w:bCs/>
          <w:sz w:val="20"/>
        </w:rPr>
        <w:t>Dentre as áreas classificadas (</w:t>
      </w:r>
      <w:r w:rsidR="00AA5981" w:rsidRPr="009F3727">
        <w:rPr>
          <w:rFonts w:ascii="Arial" w:hAnsi="Arial" w:cs="Arial"/>
          <w:bCs/>
          <w:i/>
          <w:iCs/>
          <w:sz w:val="20"/>
        </w:rPr>
        <w:t xml:space="preserve">QS </w:t>
      </w:r>
      <w:proofErr w:type="spellStart"/>
      <w:r w:rsidR="00AA5981" w:rsidRPr="009F3727">
        <w:rPr>
          <w:rFonts w:ascii="Arial" w:hAnsi="Arial" w:cs="Arial"/>
          <w:bCs/>
          <w:i/>
          <w:iCs/>
          <w:sz w:val="20"/>
        </w:rPr>
        <w:t>Subject</w:t>
      </w:r>
      <w:proofErr w:type="spellEnd"/>
      <w:r w:rsidR="00AA5981" w:rsidRPr="009F3727">
        <w:rPr>
          <w:rFonts w:ascii="Arial" w:hAnsi="Arial" w:cs="Arial"/>
          <w:bCs/>
          <w:i/>
          <w:iCs/>
          <w:sz w:val="20"/>
        </w:rPr>
        <w:t xml:space="preserve"> Area</w:t>
      </w:r>
      <w:r w:rsidR="00AA5981" w:rsidRPr="009F3727">
        <w:rPr>
          <w:rFonts w:ascii="Arial" w:hAnsi="Arial" w:cs="Arial"/>
          <w:bCs/>
          <w:sz w:val="20"/>
        </w:rPr>
        <w:t>) na ASJC (</w:t>
      </w:r>
      <w:proofErr w:type="spellStart"/>
      <w:r w:rsidR="00AA5981" w:rsidRPr="009F3727">
        <w:rPr>
          <w:rFonts w:ascii="Arial" w:hAnsi="Arial" w:cs="Arial"/>
          <w:bCs/>
          <w:i/>
          <w:iCs/>
          <w:sz w:val="20"/>
        </w:rPr>
        <w:t>All</w:t>
      </w:r>
      <w:proofErr w:type="spellEnd"/>
      <w:r w:rsidR="00AA5981" w:rsidRPr="009F3727">
        <w:rPr>
          <w:rFonts w:ascii="Arial" w:hAnsi="Arial" w:cs="Arial"/>
          <w:bCs/>
          <w:i/>
          <w:iCs/>
          <w:sz w:val="20"/>
        </w:rPr>
        <w:t xml:space="preserve"> Science </w:t>
      </w:r>
      <w:proofErr w:type="spellStart"/>
      <w:r w:rsidR="00AA5981" w:rsidRPr="009F3727">
        <w:rPr>
          <w:rFonts w:ascii="Arial" w:hAnsi="Arial" w:cs="Arial"/>
          <w:bCs/>
          <w:i/>
          <w:iCs/>
          <w:sz w:val="20"/>
        </w:rPr>
        <w:t>Journal</w:t>
      </w:r>
      <w:proofErr w:type="spellEnd"/>
      <w:r w:rsidR="00AA5981" w:rsidRPr="009F3727"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 w:rsidR="00AA5981" w:rsidRPr="009F3727">
        <w:rPr>
          <w:rFonts w:ascii="Arial" w:hAnsi="Arial" w:cs="Arial"/>
          <w:bCs/>
          <w:i/>
          <w:iCs/>
          <w:sz w:val="20"/>
        </w:rPr>
        <w:t>Classifications</w:t>
      </w:r>
      <w:proofErr w:type="spellEnd"/>
      <w:r w:rsidR="00AA5981" w:rsidRPr="009F3727">
        <w:rPr>
          <w:rFonts w:ascii="Arial" w:hAnsi="Arial" w:cs="Arial"/>
          <w:bCs/>
          <w:sz w:val="20"/>
        </w:rPr>
        <w:t xml:space="preserve">), consideram-se alinhadas à área de concentração do PEQ as listadas na Tabela 2. Periódicos </w:t>
      </w:r>
      <w:r w:rsidR="00273495" w:rsidRPr="009F3727">
        <w:rPr>
          <w:rFonts w:ascii="Arial" w:hAnsi="Arial" w:cs="Arial"/>
          <w:bCs/>
          <w:sz w:val="20"/>
        </w:rPr>
        <w:t>classificados</w:t>
      </w:r>
      <w:r w:rsidR="00AA5981" w:rsidRPr="009F3727">
        <w:rPr>
          <w:rFonts w:ascii="Arial" w:hAnsi="Arial" w:cs="Arial"/>
          <w:bCs/>
          <w:sz w:val="20"/>
        </w:rPr>
        <w:t xml:space="preserve"> em outras áreas que não aquelas constantes na Tabela 2 não são pontuados.</w:t>
      </w:r>
    </w:p>
    <w:p w14:paraId="5BB26F42" w14:textId="55F1C7C6" w:rsidR="00992CE8" w:rsidRPr="009F3727" w:rsidRDefault="00AA5981" w:rsidP="00387F11">
      <w:pPr>
        <w:ind w:left="-426" w:right="-425"/>
        <w:jc w:val="both"/>
        <w:rPr>
          <w:rFonts w:ascii="Arial" w:hAnsi="Arial" w:cs="Arial"/>
          <w:bCs/>
          <w:sz w:val="20"/>
        </w:rPr>
      </w:pPr>
      <w:r w:rsidRPr="009F3727">
        <w:rPr>
          <w:rFonts w:ascii="Arial" w:hAnsi="Arial" w:cs="Arial"/>
          <w:bCs/>
          <w:sz w:val="20"/>
        </w:rPr>
        <w:t xml:space="preserve">As classificações ASJC podem ser consultadas em </w:t>
      </w:r>
      <w:hyperlink r:id="rId8" w:history="1">
        <w:r w:rsidR="00992CE8" w:rsidRPr="009F3727">
          <w:rPr>
            <w:rStyle w:val="Hyperlink"/>
            <w:rFonts w:ascii="Arial" w:hAnsi="Arial" w:cs="Arial"/>
            <w:bCs/>
            <w:sz w:val="20"/>
          </w:rPr>
          <w:t>https://support.qs.com/hc/en-gb/articles/4406036892562-All-Science-Journal-Classifications-ASJC-Codes</w:t>
        </w:r>
      </w:hyperlink>
      <w:r w:rsidRPr="009F3727">
        <w:rPr>
          <w:rFonts w:ascii="Arial" w:hAnsi="Arial" w:cs="Arial"/>
          <w:bCs/>
          <w:sz w:val="20"/>
        </w:rPr>
        <w:t>.</w:t>
      </w:r>
    </w:p>
    <w:p w14:paraId="6744E2DA" w14:textId="77777777" w:rsidR="00B754F6" w:rsidRPr="009F3727" w:rsidRDefault="00B754F6" w:rsidP="00387F11">
      <w:pPr>
        <w:ind w:left="-426" w:right="-425"/>
        <w:jc w:val="both"/>
        <w:rPr>
          <w:rFonts w:ascii="Arial" w:hAnsi="Arial" w:cs="Arial"/>
          <w:bCs/>
          <w:sz w:val="20"/>
        </w:rPr>
      </w:pPr>
    </w:p>
    <w:p w14:paraId="4BF13AAC" w14:textId="3099010E" w:rsidR="00B754F6" w:rsidRPr="009F3727" w:rsidRDefault="00B754F6" w:rsidP="00387F11">
      <w:pPr>
        <w:ind w:left="-426" w:right="-425"/>
        <w:jc w:val="center"/>
        <w:rPr>
          <w:rFonts w:ascii="Arial" w:hAnsi="Arial" w:cs="Arial"/>
          <w:bCs/>
          <w:sz w:val="20"/>
        </w:rPr>
      </w:pPr>
      <w:r w:rsidRPr="009F3727">
        <w:rPr>
          <w:rFonts w:ascii="Arial" w:hAnsi="Arial" w:cs="Arial"/>
          <w:bCs/>
          <w:sz w:val="20"/>
        </w:rPr>
        <w:t xml:space="preserve">Tabela 2: </w:t>
      </w:r>
      <w:r w:rsidRPr="009F3727">
        <w:rPr>
          <w:rFonts w:ascii="Arial" w:hAnsi="Arial" w:cs="Arial"/>
          <w:bCs/>
          <w:i/>
          <w:iCs/>
          <w:sz w:val="20"/>
        </w:rPr>
        <w:t xml:space="preserve">QS </w:t>
      </w:r>
      <w:proofErr w:type="spellStart"/>
      <w:r w:rsidRPr="009F3727">
        <w:rPr>
          <w:rFonts w:ascii="Arial" w:hAnsi="Arial" w:cs="Arial"/>
          <w:bCs/>
          <w:i/>
          <w:iCs/>
          <w:sz w:val="20"/>
        </w:rPr>
        <w:t>Subject</w:t>
      </w:r>
      <w:proofErr w:type="spellEnd"/>
      <w:r w:rsidRPr="009F3727"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 w:rsidRPr="009F3727">
        <w:rPr>
          <w:rFonts w:ascii="Arial" w:hAnsi="Arial" w:cs="Arial"/>
          <w:bCs/>
          <w:i/>
          <w:iCs/>
          <w:sz w:val="20"/>
        </w:rPr>
        <w:t>Area</w:t>
      </w:r>
      <w:r w:rsidR="003E5048" w:rsidRPr="009F3727">
        <w:rPr>
          <w:rFonts w:ascii="Arial" w:hAnsi="Arial" w:cs="Arial"/>
          <w:bCs/>
          <w:i/>
          <w:iCs/>
          <w:sz w:val="20"/>
        </w:rPr>
        <w:t>s</w:t>
      </w:r>
      <w:proofErr w:type="spellEnd"/>
      <w:r w:rsidRPr="009F3727">
        <w:rPr>
          <w:rFonts w:ascii="Arial" w:hAnsi="Arial" w:cs="Arial"/>
          <w:bCs/>
          <w:sz w:val="20"/>
        </w:rPr>
        <w:t xml:space="preserve"> consideradas para pontuação da produção científica em periódicos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8F5C65" w:rsidRPr="009F3727" w14:paraId="0F54E826" w14:textId="77777777" w:rsidTr="008F5C65">
        <w:trPr>
          <w:trHeight w:val="30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813180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jc w:val="center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QS Subject Area</w:t>
            </w:r>
          </w:p>
        </w:tc>
      </w:tr>
      <w:tr w:rsidR="008F5C65" w:rsidRPr="009F3727" w14:paraId="6C95D4F9" w14:textId="77777777" w:rsidTr="008F5C65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475ABBF7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Agriculture and Forestry</w:t>
            </w:r>
          </w:p>
        </w:tc>
        <w:tc>
          <w:tcPr>
            <w:tcW w:w="4678" w:type="dxa"/>
            <w:vAlign w:val="center"/>
            <w:hideMark/>
          </w:tcPr>
          <w:p w14:paraId="7EE9DB7A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Engineering – General</w:t>
            </w:r>
          </w:p>
        </w:tc>
      </w:tr>
      <w:tr w:rsidR="008F5C65" w:rsidRPr="009F3727" w14:paraId="6F13C415" w14:textId="77777777" w:rsidTr="008F5C65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4B1845D3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Artificial Intelligence</w:t>
            </w:r>
          </w:p>
        </w:tc>
        <w:tc>
          <w:tcPr>
            <w:tcW w:w="4678" w:type="dxa"/>
            <w:vAlign w:val="center"/>
            <w:hideMark/>
          </w:tcPr>
          <w:p w14:paraId="7D3B82BF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Environmental Sciences</w:t>
            </w:r>
          </w:p>
        </w:tc>
      </w:tr>
      <w:tr w:rsidR="008F5C65" w:rsidRPr="009F3727" w14:paraId="3C78693A" w14:textId="77777777" w:rsidTr="008F5C65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64564CA4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Biological Sciences</w:t>
            </w:r>
          </w:p>
        </w:tc>
        <w:tc>
          <w:tcPr>
            <w:tcW w:w="4678" w:type="dxa"/>
            <w:vAlign w:val="center"/>
            <w:hideMark/>
          </w:tcPr>
          <w:p w14:paraId="5DC728E3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Materials Science</w:t>
            </w:r>
          </w:p>
        </w:tc>
      </w:tr>
      <w:tr w:rsidR="008F5C65" w:rsidRPr="009F3727" w14:paraId="0F5E6309" w14:textId="77777777" w:rsidTr="008F5C65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7269AAF6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Chemistry</w:t>
            </w:r>
          </w:p>
        </w:tc>
        <w:tc>
          <w:tcPr>
            <w:tcW w:w="4678" w:type="dxa"/>
            <w:vAlign w:val="center"/>
            <w:hideMark/>
          </w:tcPr>
          <w:p w14:paraId="5AD097DA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Petroleum Engineering</w:t>
            </w:r>
          </w:p>
        </w:tc>
      </w:tr>
      <w:tr w:rsidR="008F5C65" w:rsidRPr="009F3727" w14:paraId="7563ABE2" w14:textId="77777777" w:rsidTr="008F5C65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330A05C5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Computer Science</w:t>
            </w:r>
          </w:p>
        </w:tc>
        <w:tc>
          <w:tcPr>
            <w:tcW w:w="4678" w:type="dxa"/>
            <w:vAlign w:val="center"/>
            <w:hideMark/>
          </w:tcPr>
          <w:p w14:paraId="228C2492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Pharmacy and Pharmacology</w:t>
            </w:r>
          </w:p>
        </w:tc>
      </w:tr>
      <w:tr w:rsidR="008F5C65" w:rsidRPr="009F3727" w14:paraId="25FF9F2D" w14:textId="77777777" w:rsidTr="008F5C65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0BC5FBCF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Economics and Econometrics</w:t>
            </w:r>
          </w:p>
        </w:tc>
        <w:tc>
          <w:tcPr>
            <w:tcW w:w="4678" w:type="dxa"/>
            <w:vAlign w:val="center"/>
            <w:hideMark/>
          </w:tcPr>
          <w:p w14:paraId="4559EDAB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Physics and Astronomy</w:t>
            </w:r>
          </w:p>
        </w:tc>
      </w:tr>
      <w:tr w:rsidR="008F5C65" w:rsidRPr="009F3727" w14:paraId="01545B76" w14:textId="77777777" w:rsidTr="008F5C65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A43F5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Engineering – Chemical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DFA34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Statistics and Operational Research</w:t>
            </w:r>
          </w:p>
        </w:tc>
      </w:tr>
      <w:tr w:rsidR="008F5C65" w:rsidRPr="009F3727" w14:paraId="4934A6F2" w14:textId="77777777" w:rsidTr="008F5C65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4564AF" w14:textId="77777777" w:rsidR="008F5C65" w:rsidRPr="009F3727" w:rsidRDefault="008F5C65" w:rsidP="008F5C65">
            <w:pPr>
              <w:pStyle w:val="Recuodecorpodetexto"/>
              <w:spacing w:before="0"/>
              <w:ind w:right="-318" w:hanging="75"/>
              <w:rPr>
                <w:i/>
                <w:iCs/>
                <w:sz w:val="20"/>
                <w:lang w:val="en-US"/>
              </w:rPr>
            </w:pPr>
            <w:r w:rsidRPr="009F3727">
              <w:rPr>
                <w:i/>
                <w:iCs/>
                <w:sz w:val="20"/>
                <w:lang w:val="en-US"/>
              </w:rPr>
              <w:t>Engineering - Electrical and Electronic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44480" w14:textId="77777777" w:rsidR="008F5C65" w:rsidRPr="009F3727" w:rsidRDefault="008F5C65" w:rsidP="008F5C65">
            <w:pPr>
              <w:pStyle w:val="Recuodecorpodetexto"/>
              <w:spacing w:before="0"/>
              <w:ind w:right="-318" w:firstLine="75"/>
              <w:jc w:val="left"/>
              <w:rPr>
                <w:i/>
                <w:iCs/>
                <w:sz w:val="20"/>
                <w:lang w:val="en-US"/>
              </w:rPr>
            </w:pPr>
          </w:p>
        </w:tc>
      </w:tr>
    </w:tbl>
    <w:p w14:paraId="47A29314" w14:textId="52D9B80B" w:rsidR="000721A4" w:rsidRPr="000D0CF2" w:rsidRDefault="000721A4">
      <w:pPr>
        <w:rPr>
          <w:rFonts w:ascii="Arial (W1)" w:hAnsi="Arial (W1)" w:cs="Arial"/>
          <w:b/>
          <w:bCs/>
          <w:sz w:val="20"/>
          <w:lang w:eastAsia="pt-BR"/>
        </w:rPr>
      </w:pPr>
    </w:p>
    <w:sectPr w:rsidR="000721A4" w:rsidRPr="000D0CF2" w:rsidSect="002131AB">
      <w:headerReference w:type="default" r:id="rId9"/>
      <w:footerReference w:type="default" r:id="rId10"/>
      <w:pgSz w:w="11900" w:h="16820" w:code="9"/>
      <w:pgMar w:top="1134" w:right="1268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F4A5" w14:textId="77777777" w:rsidR="00504FF8" w:rsidRDefault="00504FF8">
      <w:r>
        <w:separator/>
      </w:r>
    </w:p>
  </w:endnote>
  <w:endnote w:type="continuationSeparator" w:id="0">
    <w:p w14:paraId="3A3694A5" w14:textId="77777777" w:rsidR="00504FF8" w:rsidRDefault="0050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3D3B" w14:textId="77777777" w:rsidR="00504FF8" w:rsidRDefault="00504FF8">
      <w:r>
        <w:separator/>
      </w:r>
    </w:p>
  </w:footnote>
  <w:footnote w:type="continuationSeparator" w:id="0">
    <w:p w14:paraId="7B9CA658" w14:textId="77777777" w:rsidR="00504FF8" w:rsidRDefault="00504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94D14"/>
    <w:multiLevelType w:val="hybridMultilevel"/>
    <w:tmpl w:val="371A5FFA"/>
    <w:lvl w:ilvl="0" w:tplc="B3486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722A4"/>
    <w:multiLevelType w:val="multilevel"/>
    <w:tmpl w:val="41B06D2C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9" w:hanging="1800"/>
      </w:pPr>
      <w:rPr>
        <w:rFonts w:hint="default"/>
      </w:rPr>
    </w:lvl>
  </w:abstractNum>
  <w:abstractNum w:abstractNumId="14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6"/>
  </w:num>
  <w:num w:numId="3" w16cid:durableId="1841965977">
    <w:abstractNumId w:val="12"/>
  </w:num>
  <w:num w:numId="4" w16cid:durableId="2074499172">
    <w:abstractNumId w:val="0"/>
  </w:num>
  <w:num w:numId="5" w16cid:durableId="271130391">
    <w:abstractNumId w:val="9"/>
  </w:num>
  <w:num w:numId="6" w16cid:durableId="1378509375">
    <w:abstractNumId w:val="4"/>
  </w:num>
  <w:num w:numId="7" w16cid:durableId="1674525489">
    <w:abstractNumId w:val="11"/>
  </w:num>
  <w:num w:numId="8" w16cid:durableId="466436902">
    <w:abstractNumId w:val="14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10"/>
  </w:num>
  <w:num w:numId="13" w16cid:durableId="120342387">
    <w:abstractNumId w:val="2"/>
  </w:num>
  <w:num w:numId="14" w16cid:durableId="301082985">
    <w:abstractNumId w:val="15"/>
  </w:num>
  <w:num w:numId="15" w16cid:durableId="1060784592">
    <w:abstractNumId w:val="6"/>
  </w:num>
  <w:num w:numId="16" w16cid:durableId="1776900023">
    <w:abstractNumId w:val="13"/>
  </w:num>
  <w:num w:numId="17" w16cid:durableId="1487822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aWtQAsWvPY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32DF5"/>
    <w:rsid w:val="00035820"/>
    <w:rsid w:val="000550D7"/>
    <w:rsid w:val="000566FE"/>
    <w:rsid w:val="000575CA"/>
    <w:rsid w:val="00063762"/>
    <w:rsid w:val="000721A4"/>
    <w:rsid w:val="0008015F"/>
    <w:rsid w:val="00082588"/>
    <w:rsid w:val="00084638"/>
    <w:rsid w:val="0009491A"/>
    <w:rsid w:val="000958AD"/>
    <w:rsid w:val="00096BD9"/>
    <w:rsid w:val="000A195F"/>
    <w:rsid w:val="000A6A46"/>
    <w:rsid w:val="000B6013"/>
    <w:rsid w:val="000B6083"/>
    <w:rsid w:val="000B76DF"/>
    <w:rsid w:val="000C0581"/>
    <w:rsid w:val="000C0762"/>
    <w:rsid w:val="000C0C8A"/>
    <w:rsid w:val="000C0DE3"/>
    <w:rsid w:val="000C1B6A"/>
    <w:rsid w:val="000C37ED"/>
    <w:rsid w:val="000C6931"/>
    <w:rsid w:val="000D08DB"/>
    <w:rsid w:val="000D0CF2"/>
    <w:rsid w:val="000D1647"/>
    <w:rsid w:val="000D5919"/>
    <w:rsid w:val="000E4AE9"/>
    <w:rsid w:val="000F3D8B"/>
    <w:rsid w:val="000F7166"/>
    <w:rsid w:val="00103F9D"/>
    <w:rsid w:val="00111B33"/>
    <w:rsid w:val="00112AC5"/>
    <w:rsid w:val="00112AFA"/>
    <w:rsid w:val="00117C50"/>
    <w:rsid w:val="00131C50"/>
    <w:rsid w:val="001335CD"/>
    <w:rsid w:val="00136442"/>
    <w:rsid w:val="0014320C"/>
    <w:rsid w:val="0014342F"/>
    <w:rsid w:val="001502F1"/>
    <w:rsid w:val="001552D2"/>
    <w:rsid w:val="00162764"/>
    <w:rsid w:val="00165974"/>
    <w:rsid w:val="00172061"/>
    <w:rsid w:val="00174B90"/>
    <w:rsid w:val="001769A8"/>
    <w:rsid w:val="00180800"/>
    <w:rsid w:val="0018328A"/>
    <w:rsid w:val="00193E49"/>
    <w:rsid w:val="001942F1"/>
    <w:rsid w:val="0019557F"/>
    <w:rsid w:val="00196584"/>
    <w:rsid w:val="00197349"/>
    <w:rsid w:val="001A0CB3"/>
    <w:rsid w:val="001A3114"/>
    <w:rsid w:val="001A31FF"/>
    <w:rsid w:val="001A4BFD"/>
    <w:rsid w:val="001B04F2"/>
    <w:rsid w:val="001B3E63"/>
    <w:rsid w:val="001C1C1D"/>
    <w:rsid w:val="001C3B7D"/>
    <w:rsid w:val="001C40D3"/>
    <w:rsid w:val="001C49BC"/>
    <w:rsid w:val="001D1C8B"/>
    <w:rsid w:val="001E1CA8"/>
    <w:rsid w:val="001E4203"/>
    <w:rsid w:val="001F22CB"/>
    <w:rsid w:val="001F5250"/>
    <w:rsid w:val="00205B44"/>
    <w:rsid w:val="00206290"/>
    <w:rsid w:val="00207BFA"/>
    <w:rsid w:val="002131AB"/>
    <w:rsid w:val="002143C3"/>
    <w:rsid w:val="002204A6"/>
    <w:rsid w:val="0022079F"/>
    <w:rsid w:val="00224904"/>
    <w:rsid w:val="002311E3"/>
    <w:rsid w:val="002326FC"/>
    <w:rsid w:val="00232947"/>
    <w:rsid w:val="00237C50"/>
    <w:rsid w:val="00247273"/>
    <w:rsid w:val="002474CE"/>
    <w:rsid w:val="002504D6"/>
    <w:rsid w:val="002516EA"/>
    <w:rsid w:val="002521F0"/>
    <w:rsid w:val="00252C4C"/>
    <w:rsid w:val="002556F6"/>
    <w:rsid w:val="002564A5"/>
    <w:rsid w:val="00260689"/>
    <w:rsid w:val="00261C71"/>
    <w:rsid w:val="00266951"/>
    <w:rsid w:val="00273495"/>
    <w:rsid w:val="002838FB"/>
    <w:rsid w:val="00283958"/>
    <w:rsid w:val="00285DFF"/>
    <w:rsid w:val="00293419"/>
    <w:rsid w:val="00294342"/>
    <w:rsid w:val="00296360"/>
    <w:rsid w:val="00296B37"/>
    <w:rsid w:val="002A425D"/>
    <w:rsid w:val="002B1822"/>
    <w:rsid w:val="002B39A0"/>
    <w:rsid w:val="002B53BB"/>
    <w:rsid w:val="002B7DF0"/>
    <w:rsid w:val="002E4388"/>
    <w:rsid w:val="002E4CE0"/>
    <w:rsid w:val="002E5280"/>
    <w:rsid w:val="002F18DB"/>
    <w:rsid w:val="002F59CD"/>
    <w:rsid w:val="002F7907"/>
    <w:rsid w:val="00300FB0"/>
    <w:rsid w:val="00303CCB"/>
    <w:rsid w:val="0031083C"/>
    <w:rsid w:val="0031511E"/>
    <w:rsid w:val="00315209"/>
    <w:rsid w:val="0031617F"/>
    <w:rsid w:val="00317E3A"/>
    <w:rsid w:val="003202F7"/>
    <w:rsid w:val="003319F3"/>
    <w:rsid w:val="00331AA3"/>
    <w:rsid w:val="00333377"/>
    <w:rsid w:val="003353CE"/>
    <w:rsid w:val="00343D1E"/>
    <w:rsid w:val="00352AAF"/>
    <w:rsid w:val="00355139"/>
    <w:rsid w:val="0035577F"/>
    <w:rsid w:val="00355E74"/>
    <w:rsid w:val="00357CE9"/>
    <w:rsid w:val="003638D6"/>
    <w:rsid w:val="00363D99"/>
    <w:rsid w:val="003679B8"/>
    <w:rsid w:val="00370399"/>
    <w:rsid w:val="003714AD"/>
    <w:rsid w:val="0038258D"/>
    <w:rsid w:val="003828F1"/>
    <w:rsid w:val="00382C76"/>
    <w:rsid w:val="00384520"/>
    <w:rsid w:val="00387F11"/>
    <w:rsid w:val="0039236B"/>
    <w:rsid w:val="00393365"/>
    <w:rsid w:val="0039372B"/>
    <w:rsid w:val="003A070E"/>
    <w:rsid w:val="003A5083"/>
    <w:rsid w:val="003B443C"/>
    <w:rsid w:val="003B7B73"/>
    <w:rsid w:val="003C0392"/>
    <w:rsid w:val="003C1514"/>
    <w:rsid w:val="003C3AD3"/>
    <w:rsid w:val="003C407E"/>
    <w:rsid w:val="003C6C78"/>
    <w:rsid w:val="003D0E19"/>
    <w:rsid w:val="003D1D6C"/>
    <w:rsid w:val="003D221F"/>
    <w:rsid w:val="003D4030"/>
    <w:rsid w:val="003E4ADF"/>
    <w:rsid w:val="003E5048"/>
    <w:rsid w:val="003E5997"/>
    <w:rsid w:val="003F2346"/>
    <w:rsid w:val="003F70BB"/>
    <w:rsid w:val="0040001E"/>
    <w:rsid w:val="0041120E"/>
    <w:rsid w:val="0041155F"/>
    <w:rsid w:val="00411B4F"/>
    <w:rsid w:val="00417160"/>
    <w:rsid w:val="00425DDE"/>
    <w:rsid w:val="0043057A"/>
    <w:rsid w:val="004325B7"/>
    <w:rsid w:val="004440E3"/>
    <w:rsid w:val="00450693"/>
    <w:rsid w:val="00451F9D"/>
    <w:rsid w:val="00453E99"/>
    <w:rsid w:val="00455313"/>
    <w:rsid w:val="00463245"/>
    <w:rsid w:val="00464AA1"/>
    <w:rsid w:val="00465583"/>
    <w:rsid w:val="004742D3"/>
    <w:rsid w:val="004766C7"/>
    <w:rsid w:val="00477FB8"/>
    <w:rsid w:val="00481864"/>
    <w:rsid w:val="00495E19"/>
    <w:rsid w:val="004A3509"/>
    <w:rsid w:val="004A452E"/>
    <w:rsid w:val="004A6780"/>
    <w:rsid w:val="004B33E0"/>
    <w:rsid w:val="004B53D9"/>
    <w:rsid w:val="004C0E91"/>
    <w:rsid w:val="004C142A"/>
    <w:rsid w:val="004C2A7C"/>
    <w:rsid w:val="004C31CC"/>
    <w:rsid w:val="004C5B41"/>
    <w:rsid w:val="004D1161"/>
    <w:rsid w:val="004D26BA"/>
    <w:rsid w:val="004D54D0"/>
    <w:rsid w:val="004D6CB3"/>
    <w:rsid w:val="004E164F"/>
    <w:rsid w:val="004E22BC"/>
    <w:rsid w:val="004E4090"/>
    <w:rsid w:val="004E56C0"/>
    <w:rsid w:val="004F1D50"/>
    <w:rsid w:val="004F2BB1"/>
    <w:rsid w:val="004F4597"/>
    <w:rsid w:val="004F559C"/>
    <w:rsid w:val="00504544"/>
    <w:rsid w:val="005049BA"/>
    <w:rsid w:val="00504FF8"/>
    <w:rsid w:val="00510951"/>
    <w:rsid w:val="00521C98"/>
    <w:rsid w:val="00522B40"/>
    <w:rsid w:val="0052348C"/>
    <w:rsid w:val="00523957"/>
    <w:rsid w:val="00535C9C"/>
    <w:rsid w:val="00543D42"/>
    <w:rsid w:val="00550ACA"/>
    <w:rsid w:val="00552EEE"/>
    <w:rsid w:val="00554199"/>
    <w:rsid w:val="00556560"/>
    <w:rsid w:val="00565A7C"/>
    <w:rsid w:val="00571067"/>
    <w:rsid w:val="00575AC6"/>
    <w:rsid w:val="00575D5C"/>
    <w:rsid w:val="00583721"/>
    <w:rsid w:val="00587143"/>
    <w:rsid w:val="005875FB"/>
    <w:rsid w:val="005931E5"/>
    <w:rsid w:val="00595A18"/>
    <w:rsid w:val="005A48FA"/>
    <w:rsid w:val="005B1117"/>
    <w:rsid w:val="005B12A8"/>
    <w:rsid w:val="005B37CA"/>
    <w:rsid w:val="005B3B9C"/>
    <w:rsid w:val="005B64ED"/>
    <w:rsid w:val="005B6A50"/>
    <w:rsid w:val="005C0B9E"/>
    <w:rsid w:val="005C37C4"/>
    <w:rsid w:val="005C5E1D"/>
    <w:rsid w:val="005C66CA"/>
    <w:rsid w:val="005D19C3"/>
    <w:rsid w:val="005E6CCA"/>
    <w:rsid w:val="005E6F36"/>
    <w:rsid w:val="005F5C74"/>
    <w:rsid w:val="0060022E"/>
    <w:rsid w:val="00600AC9"/>
    <w:rsid w:val="00602A6C"/>
    <w:rsid w:val="00605219"/>
    <w:rsid w:val="006137D6"/>
    <w:rsid w:val="0061432C"/>
    <w:rsid w:val="006166B7"/>
    <w:rsid w:val="00620173"/>
    <w:rsid w:val="0062242B"/>
    <w:rsid w:val="006225C8"/>
    <w:rsid w:val="00630328"/>
    <w:rsid w:val="0063386C"/>
    <w:rsid w:val="006366C0"/>
    <w:rsid w:val="006373DA"/>
    <w:rsid w:val="006435E1"/>
    <w:rsid w:val="00643D36"/>
    <w:rsid w:val="00645BAD"/>
    <w:rsid w:val="00651A0E"/>
    <w:rsid w:val="006550B0"/>
    <w:rsid w:val="00660A04"/>
    <w:rsid w:val="006617CE"/>
    <w:rsid w:val="0066281C"/>
    <w:rsid w:val="006734FF"/>
    <w:rsid w:val="006779C2"/>
    <w:rsid w:val="00683FFA"/>
    <w:rsid w:val="006905EC"/>
    <w:rsid w:val="00692715"/>
    <w:rsid w:val="006A4EC0"/>
    <w:rsid w:val="006A582C"/>
    <w:rsid w:val="006A7A01"/>
    <w:rsid w:val="006B3E83"/>
    <w:rsid w:val="006C7061"/>
    <w:rsid w:val="006C7B92"/>
    <w:rsid w:val="006D2803"/>
    <w:rsid w:val="006D5C47"/>
    <w:rsid w:val="006E1743"/>
    <w:rsid w:val="006E23C9"/>
    <w:rsid w:val="006E5760"/>
    <w:rsid w:val="006E57C2"/>
    <w:rsid w:val="006E5ACD"/>
    <w:rsid w:val="006F2FBA"/>
    <w:rsid w:val="006F6BCD"/>
    <w:rsid w:val="006F7207"/>
    <w:rsid w:val="00701CB8"/>
    <w:rsid w:val="007027AF"/>
    <w:rsid w:val="00713AD0"/>
    <w:rsid w:val="00714083"/>
    <w:rsid w:val="007156F1"/>
    <w:rsid w:val="00715A25"/>
    <w:rsid w:val="00716D6D"/>
    <w:rsid w:val="00724EE0"/>
    <w:rsid w:val="007253F5"/>
    <w:rsid w:val="0072697E"/>
    <w:rsid w:val="0072722E"/>
    <w:rsid w:val="00730B71"/>
    <w:rsid w:val="00733072"/>
    <w:rsid w:val="0073373C"/>
    <w:rsid w:val="007343C7"/>
    <w:rsid w:val="007359E0"/>
    <w:rsid w:val="0073600A"/>
    <w:rsid w:val="0073693E"/>
    <w:rsid w:val="00742459"/>
    <w:rsid w:val="007472C2"/>
    <w:rsid w:val="00750BE0"/>
    <w:rsid w:val="00751F26"/>
    <w:rsid w:val="00755475"/>
    <w:rsid w:val="007603C9"/>
    <w:rsid w:val="00760BCB"/>
    <w:rsid w:val="00761498"/>
    <w:rsid w:val="00761B0D"/>
    <w:rsid w:val="007638A0"/>
    <w:rsid w:val="007677D2"/>
    <w:rsid w:val="007712BF"/>
    <w:rsid w:val="00771575"/>
    <w:rsid w:val="00772AC0"/>
    <w:rsid w:val="0078298F"/>
    <w:rsid w:val="00783311"/>
    <w:rsid w:val="00790843"/>
    <w:rsid w:val="00790945"/>
    <w:rsid w:val="007A0934"/>
    <w:rsid w:val="007A53DA"/>
    <w:rsid w:val="007A70EE"/>
    <w:rsid w:val="007B0CCB"/>
    <w:rsid w:val="007B172C"/>
    <w:rsid w:val="007B180F"/>
    <w:rsid w:val="007B3283"/>
    <w:rsid w:val="007C245C"/>
    <w:rsid w:val="007C366F"/>
    <w:rsid w:val="007C6DAB"/>
    <w:rsid w:val="007D0CCD"/>
    <w:rsid w:val="007D5107"/>
    <w:rsid w:val="007D7497"/>
    <w:rsid w:val="007D7525"/>
    <w:rsid w:val="007E742A"/>
    <w:rsid w:val="007F19F9"/>
    <w:rsid w:val="00802973"/>
    <w:rsid w:val="00812EFD"/>
    <w:rsid w:val="008141AA"/>
    <w:rsid w:val="00824EC4"/>
    <w:rsid w:val="00832100"/>
    <w:rsid w:val="00832755"/>
    <w:rsid w:val="00832FD9"/>
    <w:rsid w:val="00834A77"/>
    <w:rsid w:val="008402E6"/>
    <w:rsid w:val="00853227"/>
    <w:rsid w:val="00855940"/>
    <w:rsid w:val="00856B7B"/>
    <w:rsid w:val="0085723C"/>
    <w:rsid w:val="00860CEA"/>
    <w:rsid w:val="0086368B"/>
    <w:rsid w:val="00873152"/>
    <w:rsid w:val="0087451B"/>
    <w:rsid w:val="00876783"/>
    <w:rsid w:val="00881E19"/>
    <w:rsid w:val="0088278C"/>
    <w:rsid w:val="00882A67"/>
    <w:rsid w:val="00885CA2"/>
    <w:rsid w:val="00890DC5"/>
    <w:rsid w:val="008A175A"/>
    <w:rsid w:val="008A39F5"/>
    <w:rsid w:val="008A6B1F"/>
    <w:rsid w:val="008A6E46"/>
    <w:rsid w:val="008B1D41"/>
    <w:rsid w:val="008B7D60"/>
    <w:rsid w:val="008C02C0"/>
    <w:rsid w:val="008C4B68"/>
    <w:rsid w:val="008C7DA9"/>
    <w:rsid w:val="008D2088"/>
    <w:rsid w:val="008D6899"/>
    <w:rsid w:val="008D7F04"/>
    <w:rsid w:val="008E1B42"/>
    <w:rsid w:val="008E76F1"/>
    <w:rsid w:val="008E7E84"/>
    <w:rsid w:val="008F200F"/>
    <w:rsid w:val="008F2D0E"/>
    <w:rsid w:val="008F51ED"/>
    <w:rsid w:val="008F5C65"/>
    <w:rsid w:val="008F7E0C"/>
    <w:rsid w:val="00904F1E"/>
    <w:rsid w:val="0090782D"/>
    <w:rsid w:val="00912994"/>
    <w:rsid w:val="00912A63"/>
    <w:rsid w:val="009163D6"/>
    <w:rsid w:val="009269F6"/>
    <w:rsid w:val="009307DF"/>
    <w:rsid w:val="00932FC8"/>
    <w:rsid w:val="00935DC2"/>
    <w:rsid w:val="00954A00"/>
    <w:rsid w:val="0095748D"/>
    <w:rsid w:val="00957C99"/>
    <w:rsid w:val="00961FD3"/>
    <w:rsid w:val="00964EF8"/>
    <w:rsid w:val="009728AF"/>
    <w:rsid w:val="00984089"/>
    <w:rsid w:val="00992CE8"/>
    <w:rsid w:val="0099537F"/>
    <w:rsid w:val="009A06E6"/>
    <w:rsid w:val="009A0D22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D5A82"/>
    <w:rsid w:val="009D7871"/>
    <w:rsid w:val="009E09B9"/>
    <w:rsid w:val="009E6F4B"/>
    <w:rsid w:val="009F3727"/>
    <w:rsid w:val="009F532C"/>
    <w:rsid w:val="00A125D0"/>
    <w:rsid w:val="00A12DB3"/>
    <w:rsid w:val="00A15769"/>
    <w:rsid w:val="00A23441"/>
    <w:rsid w:val="00A2416E"/>
    <w:rsid w:val="00A25D55"/>
    <w:rsid w:val="00A3052B"/>
    <w:rsid w:val="00A311A9"/>
    <w:rsid w:val="00A33595"/>
    <w:rsid w:val="00A35099"/>
    <w:rsid w:val="00A3640A"/>
    <w:rsid w:val="00A3797B"/>
    <w:rsid w:val="00A37AE0"/>
    <w:rsid w:val="00A4563D"/>
    <w:rsid w:val="00A46B7A"/>
    <w:rsid w:val="00A47107"/>
    <w:rsid w:val="00A563F7"/>
    <w:rsid w:val="00A5780C"/>
    <w:rsid w:val="00A6164E"/>
    <w:rsid w:val="00A617F0"/>
    <w:rsid w:val="00A62DBC"/>
    <w:rsid w:val="00A6546C"/>
    <w:rsid w:val="00A6565A"/>
    <w:rsid w:val="00A77F4D"/>
    <w:rsid w:val="00A80BFD"/>
    <w:rsid w:val="00A80C0F"/>
    <w:rsid w:val="00A837F4"/>
    <w:rsid w:val="00A907FB"/>
    <w:rsid w:val="00A95109"/>
    <w:rsid w:val="00A95C6B"/>
    <w:rsid w:val="00A97947"/>
    <w:rsid w:val="00AA2310"/>
    <w:rsid w:val="00AA5745"/>
    <w:rsid w:val="00AA5981"/>
    <w:rsid w:val="00AA6A6C"/>
    <w:rsid w:val="00AB4E59"/>
    <w:rsid w:val="00AC2C14"/>
    <w:rsid w:val="00AC3BFF"/>
    <w:rsid w:val="00AC44A4"/>
    <w:rsid w:val="00AD129A"/>
    <w:rsid w:val="00AD4DFF"/>
    <w:rsid w:val="00AD5D8A"/>
    <w:rsid w:val="00AE2F54"/>
    <w:rsid w:val="00AE596B"/>
    <w:rsid w:val="00AE787B"/>
    <w:rsid w:val="00AF454B"/>
    <w:rsid w:val="00AF5876"/>
    <w:rsid w:val="00B016EC"/>
    <w:rsid w:val="00B15B9E"/>
    <w:rsid w:val="00B1642F"/>
    <w:rsid w:val="00B228FF"/>
    <w:rsid w:val="00B5705B"/>
    <w:rsid w:val="00B705B5"/>
    <w:rsid w:val="00B71955"/>
    <w:rsid w:val="00B72C95"/>
    <w:rsid w:val="00B754F6"/>
    <w:rsid w:val="00B813E3"/>
    <w:rsid w:val="00B822AB"/>
    <w:rsid w:val="00B82ECF"/>
    <w:rsid w:val="00B82F11"/>
    <w:rsid w:val="00B846C5"/>
    <w:rsid w:val="00B84AA8"/>
    <w:rsid w:val="00B8549C"/>
    <w:rsid w:val="00BA406F"/>
    <w:rsid w:val="00BA4E74"/>
    <w:rsid w:val="00BA5361"/>
    <w:rsid w:val="00BA6C80"/>
    <w:rsid w:val="00BA6CA2"/>
    <w:rsid w:val="00BB1A09"/>
    <w:rsid w:val="00BB3288"/>
    <w:rsid w:val="00BB76E5"/>
    <w:rsid w:val="00BC25B6"/>
    <w:rsid w:val="00BD0E6C"/>
    <w:rsid w:val="00BD1BC6"/>
    <w:rsid w:val="00BD1CCD"/>
    <w:rsid w:val="00BD2191"/>
    <w:rsid w:val="00BE1145"/>
    <w:rsid w:val="00BE178B"/>
    <w:rsid w:val="00BE325C"/>
    <w:rsid w:val="00BE360D"/>
    <w:rsid w:val="00BE4126"/>
    <w:rsid w:val="00BE5EA8"/>
    <w:rsid w:val="00BF1FF4"/>
    <w:rsid w:val="00BF66E5"/>
    <w:rsid w:val="00C0069F"/>
    <w:rsid w:val="00C00D78"/>
    <w:rsid w:val="00C01864"/>
    <w:rsid w:val="00C050EA"/>
    <w:rsid w:val="00C10012"/>
    <w:rsid w:val="00C10037"/>
    <w:rsid w:val="00C1258B"/>
    <w:rsid w:val="00C15AFD"/>
    <w:rsid w:val="00C17D66"/>
    <w:rsid w:val="00C235B8"/>
    <w:rsid w:val="00C25B3F"/>
    <w:rsid w:val="00C264CC"/>
    <w:rsid w:val="00C26AA1"/>
    <w:rsid w:val="00C33BC1"/>
    <w:rsid w:val="00C344EE"/>
    <w:rsid w:val="00C36694"/>
    <w:rsid w:val="00C46283"/>
    <w:rsid w:val="00C532CD"/>
    <w:rsid w:val="00C57329"/>
    <w:rsid w:val="00C60D89"/>
    <w:rsid w:val="00C63280"/>
    <w:rsid w:val="00C64D64"/>
    <w:rsid w:val="00C655F1"/>
    <w:rsid w:val="00C65ED4"/>
    <w:rsid w:val="00C677CE"/>
    <w:rsid w:val="00C707E8"/>
    <w:rsid w:val="00C74E10"/>
    <w:rsid w:val="00C80B24"/>
    <w:rsid w:val="00C87897"/>
    <w:rsid w:val="00C964FA"/>
    <w:rsid w:val="00C97897"/>
    <w:rsid w:val="00CB1AAF"/>
    <w:rsid w:val="00CB59AA"/>
    <w:rsid w:val="00CB6734"/>
    <w:rsid w:val="00CC1617"/>
    <w:rsid w:val="00CC41AC"/>
    <w:rsid w:val="00CC75D1"/>
    <w:rsid w:val="00CD3057"/>
    <w:rsid w:val="00CD3F18"/>
    <w:rsid w:val="00CD660A"/>
    <w:rsid w:val="00CE47D3"/>
    <w:rsid w:val="00CF3416"/>
    <w:rsid w:val="00CF5826"/>
    <w:rsid w:val="00CF6EC2"/>
    <w:rsid w:val="00D00770"/>
    <w:rsid w:val="00D029B7"/>
    <w:rsid w:val="00D13189"/>
    <w:rsid w:val="00D21D4F"/>
    <w:rsid w:val="00D24B98"/>
    <w:rsid w:val="00D3789C"/>
    <w:rsid w:val="00D40D1E"/>
    <w:rsid w:val="00D44AEF"/>
    <w:rsid w:val="00D5299B"/>
    <w:rsid w:val="00D53A06"/>
    <w:rsid w:val="00D5474A"/>
    <w:rsid w:val="00D55D50"/>
    <w:rsid w:val="00D60E8B"/>
    <w:rsid w:val="00D61104"/>
    <w:rsid w:val="00D63161"/>
    <w:rsid w:val="00D83549"/>
    <w:rsid w:val="00D8389E"/>
    <w:rsid w:val="00D926CD"/>
    <w:rsid w:val="00D9663B"/>
    <w:rsid w:val="00DA2F12"/>
    <w:rsid w:val="00DA4752"/>
    <w:rsid w:val="00DC3189"/>
    <w:rsid w:val="00DD1355"/>
    <w:rsid w:val="00DD33D6"/>
    <w:rsid w:val="00DD4FCD"/>
    <w:rsid w:val="00DD6EDA"/>
    <w:rsid w:val="00DE1B75"/>
    <w:rsid w:val="00DF1712"/>
    <w:rsid w:val="00E1421A"/>
    <w:rsid w:val="00E1614B"/>
    <w:rsid w:val="00E20297"/>
    <w:rsid w:val="00E21095"/>
    <w:rsid w:val="00E2276D"/>
    <w:rsid w:val="00E23176"/>
    <w:rsid w:val="00E243A4"/>
    <w:rsid w:val="00E250BB"/>
    <w:rsid w:val="00E25A3F"/>
    <w:rsid w:val="00E31848"/>
    <w:rsid w:val="00E374A0"/>
    <w:rsid w:val="00E45052"/>
    <w:rsid w:val="00E46484"/>
    <w:rsid w:val="00E52401"/>
    <w:rsid w:val="00E53F34"/>
    <w:rsid w:val="00E626A7"/>
    <w:rsid w:val="00E65A71"/>
    <w:rsid w:val="00E7194C"/>
    <w:rsid w:val="00E73F5C"/>
    <w:rsid w:val="00E76A13"/>
    <w:rsid w:val="00E843B2"/>
    <w:rsid w:val="00E86BB6"/>
    <w:rsid w:val="00E91695"/>
    <w:rsid w:val="00E91D29"/>
    <w:rsid w:val="00EA2368"/>
    <w:rsid w:val="00EA497B"/>
    <w:rsid w:val="00EA696D"/>
    <w:rsid w:val="00EB028C"/>
    <w:rsid w:val="00EC09A7"/>
    <w:rsid w:val="00EC2116"/>
    <w:rsid w:val="00EC3651"/>
    <w:rsid w:val="00EC4F30"/>
    <w:rsid w:val="00EC5593"/>
    <w:rsid w:val="00EC741D"/>
    <w:rsid w:val="00EC7FC1"/>
    <w:rsid w:val="00ED2768"/>
    <w:rsid w:val="00EE39C2"/>
    <w:rsid w:val="00EE5590"/>
    <w:rsid w:val="00EE5971"/>
    <w:rsid w:val="00EE5CFA"/>
    <w:rsid w:val="00EE7103"/>
    <w:rsid w:val="00EF3FB4"/>
    <w:rsid w:val="00EF6FBF"/>
    <w:rsid w:val="00EF70D9"/>
    <w:rsid w:val="00F003F9"/>
    <w:rsid w:val="00F0573C"/>
    <w:rsid w:val="00F1538F"/>
    <w:rsid w:val="00F16A5E"/>
    <w:rsid w:val="00F172C2"/>
    <w:rsid w:val="00F17708"/>
    <w:rsid w:val="00F203BF"/>
    <w:rsid w:val="00F23A22"/>
    <w:rsid w:val="00F251C5"/>
    <w:rsid w:val="00F27798"/>
    <w:rsid w:val="00F307B2"/>
    <w:rsid w:val="00F32D14"/>
    <w:rsid w:val="00F4063B"/>
    <w:rsid w:val="00F44606"/>
    <w:rsid w:val="00F47585"/>
    <w:rsid w:val="00F47ABC"/>
    <w:rsid w:val="00F601F9"/>
    <w:rsid w:val="00F7572F"/>
    <w:rsid w:val="00F75778"/>
    <w:rsid w:val="00F76AAA"/>
    <w:rsid w:val="00F80154"/>
    <w:rsid w:val="00F83CA9"/>
    <w:rsid w:val="00F85E88"/>
    <w:rsid w:val="00F87E59"/>
    <w:rsid w:val="00F91F58"/>
    <w:rsid w:val="00F93097"/>
    <w:rsid w:val="00F97AC8"/>
    <w:rsid w:val="00FB1757"/>
    <w:rsid w:val="00FB3621"/>
    <w:rsid w:val="00FB6B87"/>
    <w:rsid w:val="00FC06F2"/>
    <w:rsid w:val="00FC1410"/>
    <w:rsid w:val="00FC600C"/>
    <w:rsid w:val="00FE098F"/>
    <w:rsid w:val="00FE63BC"/>
    <w:rsid w:val="00FE7AA4"/>
    <w:rsid w:val="00FF30DC"/>
    <w:rsid w:val="00FF3E8B"/>
    <w:rsid w:val="00FF5105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34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  <w:style w:type="paragraph" w:customStyle="1" w:styleId="Legenda1">
    <w:name w:val="Legenda1"/>
    <w:basedOn w:val="Normal"/>
    <w:next w:val="Normal"/>
    <w:rsid w:val="00196584"/>
    <w:pPr>
      <w:suppressAutoHyphens/>
      <w:jc w:val="both"/>
    </w:pPr>
    <w:rPr>
      <w:b/>
      <w:bCs/>
      <w:sz w:val="20"/>
      <w:lang w:eastAsia="ar-SA"/>
    </w:rPr>
  </w:style>
  <w:style w:type="character" w:styleId="Forte">
    <w:name w:val="Strong"/>
    <w:basedOn w:val="Fontepargpadro"/>
    <w:uiPriority w:val="22"/>
    <w:qFormat/>
    <w:rsid w:val="00725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qs.com/hc/en-gb/articles/4406036892562-All-Science-Journal-Classifications-ASJC-Cod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1</TotalTime>
  <Pages>2</Pages>
  <Words>1143</Words>
  <Characters>6177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7306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Gisella Maria Zanin</cp:lastModifiedBy>
  <cp:revision>6</cp:revision>
  <cp:lastPrinted>2025-12-19T13:31:00Z</cp:lastPrinted>
  <dcterms:created xsi:type="dcterms:W3CDTF">2025-12-19T13:45:00Z</dcterms:created>
  <dcterms:modified xsi:type="dcterms:W3CDTF">2026-04-07T14:28:00Z</dcterms:modified>
</cp:coreProperties>
</file>