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5BC21A53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EB6620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EB6620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265B1C7A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</w:t>
      </w:r>
      <w:r w:rsidR="00D96FD5">
        <w:rPr>
          <w:rFonts w:ascii="Arial" w:hAnsi="Arial" w:cs="Arial"/>
          <w:b/>
          <w:bCs/>
          <w:color w:val="000000"/>
          <w:sz w:val="36"/>
          <w:szCs w:val="36"/>
        </w:rPr>
        <w:t>MESTRADO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>DECLARO que as informações contidas nesta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8E67" w14:textId="77777777" w:rsidR="003B2037" w:rsidRDefault="003B2037">
      <w:r>
        <w:separator/>
      </w:r>
    </w:p>
  </w:endnote>
  <w:endnote w:type="continuationSeparator" w:id="0">
    <w:p w14:paraId="63E127C8" w14:textId="77777777" w:rsidR="003B2037" w:rsidRDefault="003B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Fone: (44) 3011-4745 /  3011-4787</w:t>
    </w:r>
    <w:r>
      <w:rPr>
        <w:sz w:val="16"/>
      </w:rPr>
      <w:tab/>
    </w:r>
    <w:r>
      <w:rPr>
        <w:sz w:val="16"/>
      </w:rPr>
      <w:tab/>
      <w:t>Fax: (44) 3011-4793</w:t>
    </w:r>
  </w:p>
  <w:p w14:paraId="0D9C3D66" w14:textId="77777777" w:rsidR="007E2CCA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hyperlink r:id="rId1" w:history="1">
      <w:r w:rsidRPr="000B1E37">
        <w:rPr>
          <w:rStyle w:val="Hyperlink"/>
          <w:sz w:val="16"/>
        </w:rPr>
        <w:t>www.peq.uem.br</w:t>
      </w:r>
    </w:hyperlink>
    <w:r w:rsidR="007E2CCA">
      <w:rPr>
        <w:sz w:val="16"/>
      </w:rPr>
      <w:tab/>
    </w:r>
    <w:r w:rsidR="007E2CCA">
      <w:rPr>
        <w:sz w:val="16"/>
      </w:rPr>
      <w:tab/>
      <w:t xml:space="preserve">e-mail: </w:t>
    </w:r>
    <w:hyperlink r:id="rId2" w:history="1">
      <w:r w:rsidRPr="000B1E37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CCE5" w14:textId="77777777" w:rsidR="003B2037" w:rsidRDefault="003B2037">
      <w:r>
        <w:separator/>
      </w:r>
    </w:p>
  </w:footnote>
  <w:footnote w:type="continuationSeparator" w:id="0">
    <w:p w14:paraId="240B4172" w14:textId="77777777" w:rsidR="003B2037" w:rsidRDefault="003B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11578"/>
    <w:rsid w:val="000448B4"/>
    <w:rsid w:val="000739C9"/>
    <w:rsid w:val="000926FA"/>
    <w:rsid w:val="000F4605"/>
    <w:rsid w:val="00110EF1"/>
    <w:rsid w:val="001117E6"/>
    <w:rsid w:val="00111832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C52DF"/>
    <w:rsid w:val="002D34E3"/>
    <w:rsid w:val="002D3E97"/>
    <w:rsid w:val="00300731"/>
    <w:rsid w:val="00301C73"/>
    <w:rsid w:val="00362370"/>
    <w:rsid w:val="00390A90"/>
    <w:rsid w:val="003A344D"/>
    <w:rsid w:val="003A5187"/>
    <w:rsid w:val="003B2037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5F54EB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D60AA"/>
    <w:rsid w:val="009353D9"/>
    <w:rsid w:val="00974531"/>
    <w:rsid w:val="0097648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C72B2F"/>
    <w:rsid w:val="00D00060"/>
    <w:rsid w:val="00D2792A"/>
    <w:rsid w:val="00D56728"/>
    <w:rsid w:val="00D8132A"/>
    <w:rsid w:val="00D95286"/>
    <w:rsid w:val="00D96FD5"/>
    <w:rsid w:val="00D97D2A"/>
    <w:rsid w:val="00DA1D44"/>
    <w:rsid w:val="00DF546E"/>
    <w:rsid w:val="00E367D2"/>
    <w:rsid w:val="00E3681B"/>
    <w:rsid w:val="00EB6620"/>
    <w:rsid w:val="00EC2AB1"/>
    <w:rsid w:val="00ED2CB8"/>
    <w:rsid w:val="00F1065A"/>
    <w:rsid w:val="00F1522F"/>
    <w:rsid w:val="00F27154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2113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4</cp:revision>
  <cp:lastPrinted>2023-07-11T17:17:00Z</cp:lastPrinted>
  <dcterms:created xsi:type="dcterms:W3CDTF">2024-07-02T14:26:00Z</dcterms:created>
  <dcterms:modified xsi:type="dcterms:W3CDTF">2025-02-11T14:24:00Z</dcterms:modified>
</cp:coreProperties>
</file>