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EDA8" w14:textId="519A33BA" w:rsidR="00740256" w:rsidRDefault="00740256" w:rsidP="00740256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 w:rsidRPr="00752F3E">
        <w:rPr>
          <w:rFonts w:ascii="Arial" w:hAnsi="Arial" w:cs="Arial"/>
          <w:sz w:val="24"/>
          <w:szCs w:val="24"/>
        </w:rPr>
        <w:t>ANEXO I</w:t>
      </w:r>
      <w:r>
        <w:rPr>
          <w:rFonts w:ascii="Arial" w:hAnsi="Arial" w:cs="Arial"/>
          <w:sz w:val="24"/>
          <w:szCs w:val="24"/>
        </w:rPr>
        <w:t>I</w:t>
      </w:r>
    </w:p>
    <w:p w14:paraId="00344672" w14:textId="77777777" w:rsidR="00CE47D3" w:rsidRPr="009757DD" w:rsidRDefault="00CE47D3" w:rsidP="00CE47D3">
      <w:pPr>
        <w:jc w:val="center"/>
        <w:rPr>
          <w:rFonts w:ascii="Arial" w:hAnsi="Arial" w:cs="Arial"/>
        </w:rPr>
      </w:pPr>
    </w:p>
    <w:p w14:paraId="707F33D1" w14:textId="77777777" w:rsidR="00CE47D3" w:rsidRPr="009757DD" w:rsidRDefault="00CE47D3" w:rsidP="00CE47D3">
      <w:pPr>
        <w:jc w:val="center"/>
        <w:rPr>
          <w:rFonts w:ascii="Arial" w:hAnsi="Arial" w:cs="Arial"/>
        </w:rPr>
      </w:pPr>
    </w:p>
    <w:p w14:paraId="0F47F8BA" w14:textId="77777777" w:rsidR="007B0CCB" w:rsidRPr="009757DD" w:rsidRDefault="007B0CCB" w:rsidP="007B0CCB">
      <w:pPr>
        <w:jc w:val="center"/>
        <w:rPr>
          <w:rFonts w:ascii="Arial" w:hAnsi="Arial" w:cs="Arial"/>
          <w:b/>
          <w:sz w:val="28"/>
          <w:szCs w:val="28"/>
        </w:rPr>
      </w:pPr>
      <w:r w:rsidRPr="009757DD">
        <w:rPr>
          <w:rFonts w:ascii="Arial" w:hAnsi="Arial" w:cs="Arial"/>
          <w:b/>
          <w:sz w:val="28"/>
          <w:szCs w:val="28"/>
        </w:rPr>
        <w:t>DECLARAÇÃO</w:t>
      </w:r>
    </w:p>
    <w:p w14:paraId="571DAB1F" w14:textId="77777777" w:rsidR="007B0CCB" w:rsidRPr="009757DD" w:rsidRDefault="007B0CCB" w:rsidP="007B0CCB">
      <w:pPr>
        <w:rPr>
          <w:rFonts w:ascii="Arial" w:hAnsi="Arial" w:cs="Arial"/>
          <w:sz w:val="22"/>
          <w:szCs w:val="22"/>
        </w:rPr>
      </w:pPr>
    </w:p>
    <w:p w14:paraId="6BA21F2F" w14:textId="77777777" w:rsidR="007B0CCB" w:rsidRPr="009757DD" w:rsidRDefault="007B0CCB" w:rsidP="007B0CC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593430A" w14:textId="104D00B7" w:rsidR="007B0CCB" w:rsidRDefault="007B0CCB" w:rsidP="007B0CC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9757DD">
        <w:rPr>
          <w:rFonts w:ascii="Arial" w:hAnsi="Arial" w:cs="Arial"/>
          <w:sz w:val="22"/>
          <w:szCs w:val="22"/>
        </w:rPr>
        <w:t xml:space="preserve">Declaro, para os devidos fins, que tenho pleno conhecimento do </w:t>
      </w:r>
      <w:r w:rsidRPr="00126A45">
        <w:rPr>
          <w:rFonts w:ascii="Arial" w:hAnsi="Arial" w:cs="Arial"/>
          <w:sz w:val="22"/>
          <w:szCs w:val="22"/>
        </w:rPr>
        <w:t xml:space="preserve">conteúdo do Edital nº </w:t>
      </w:r>
      <w:r w:rsidR="00AC1C76" w:rsidRPr="006B50FB">
        <w:rPr>
          <w:rFonts w:ascii="Arial" w:hAnsi="Arial" w:cs="Arial"/>
          <w:sz w:val="22"/>
          <w:szCs w:val="22"/>
        </w:rPr>
        <w:t>00</w:t>
      </w:r>
      <w:r w:rsidR="006B50FB" w:rsidRPr="006B50FB">
        <w:rPr>
          <w:rFonts w:ascii="Arial" w:hAnsi="Arial" w:cs="Arial"/>
          <w:sz w:val="22"/>
          <w:szCs w:val="22"/>
        </w:rPr>
        <w:t>3</w:t>
      </w:r>
      <w:r w:rsidRPr="006B50FB">
        <w:rPr>
          <w:rFonts w:ascii="Arial" w:hAnsi="Arial" w:cs="Arial"/>
          <w:sz w:val="22"/>
          <w:szCs w:val="22"/>
        </w:rPr>
        <w:t>/202</w:t>
      </w:r>
      <w:r w:rsidR="00126A45" w:rsidRPr="006B50FB">
        <w:rPr>
          <w:rFonts w:ascii="Arial" w:hAnsi="Arial" w:cs="Arial"/>
          <w:sz w:val="22"/>
          <w:szCs w:val="22"/>
        </w:rPr>
        <w:t>6</w:t>
      </w:r>
      <w:r w:rsidRPr="006B50FB">
        <w:rPr>
          <w:rFonts w:ascii="Arial" w:hAnsi="Arial" w:cs="Arial"/>
          <w:sz w:val="22"/>
          <w:szCs w:val="22"/>
        </w:rPr>
        <w:t>-</w:t>
      </w:r>
      <w:r w:rsidR="00126A45" w:rsidRPr="006B50FB">
        <w:rPr>
          <w:rFonts w:ascii="Arial" w:hAnsi="Arial" w:cs="Arial"/>
          <w:sz w:val="22"/>
          <w:szCs w:val="22"/>
        </w:rPr>
        <w:t>PEQ</w:t>
      </w:r>
      <w:r w:rsidRPr="009757DD">
        <w:rPr>
          <w:rFonts w:ascii="Arial" w:hAnsi="Arial" w:cs="Arial"/>
          <w:sz w:val="22"/>
          <w:szCs w:val="22"/>
        </w:rPr>
        <w:t>, incluindo todas</w:t>
      </w:r>
      <w:r w:rsidRPr="004E7362">
        <w:rPr>
          <w:rFonts w:ascii="Arial" w:hAnsi="Arial" w:cs="Arial"/>
          <w:sz w:val="22"/>
          <w:szCs w:val="22"/>
        </w:rPr>
        <w:t xml:space="preserve"> as disposições e prazos que regulamentam o processo seletivo.</w:t>
      </w:r>
    </w:p>
    <w:p w14:paraId="640141E4" w14:textId="132727EE" w:rsidR="007B0CCB" w:rsidRPr="00AC1C76" w:rsidRDefault="007B0CCB" w:rsidP="007B0CCB">
      <w:pPr>
        <w:spacing w:after="120"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 xml:space="preserve">Declaro, ainda, que o plano de pesquisa apresentado para concorrer à bolsa está diretamente relacionado ao projeto de tese aprovado pelo Programa de Pós-Graduação </w:t>
      </w:r>
      <w:r w:rsidR="00AC1C76">
        <w:rPr>
          <w:rFonts w:ascii="Arial" w:hAnsi="Arial" w:cs="Arial"/>
          <w:sz w:val="22"/>
          <w:szCs w:val="22"/>
        </w:rPr>
        <w:t>em Engenharia Química</w:t>
      </w:r>
      <w:r w:rsidRPr="004E7362">
        <w:rPr>
          <w:rFonts w:ascii="Arial" w:hAnsi="Arial" w:cs="Arial"/>
          <w:sz w:val="22"/>
          <w:szCs w:val="22"/>
        </w:rPr>
        <w:t xml:space="preserve">. Reconheço, igualmente, que o apoio financeiro disponibilizado será exclusivamente aquele previsto no </w:t>
      </w:r>
      <w:r w:rsidRPr="00E30368">
        <w:rPr>
          <w:rFonts w:ascii="Arial" w:hAnsi="Arial" w:cs="Arial"/>
          <w:sz w:val="22"/>
          <w:szCs w:val="22"/>
        </w:rPr>
        <w:t>item 1.</w:t>
      </w:r>
      <w:r w:rsidR="00126A45" w:rsidRPr="00E30368">
        <w:rPr>
          <w:rFonts w:ascii="Arial" w:hAnsi="Arial" w:cs="Arial"/>
          <w:sz w:val="22"/>
          <w:szCs w:val="22"/>
        </w:rPr>
        <w:t>3</w:t>
      </w:r>
      <w:r w:rsidRPr="00E30368">
        <w:rPr>
          <w:rFonts w:ascii="Arial" w:hAnsi="Arial" w:cs="Arial"/>
          <w:sz w:val="22"/>
          <w:szCs w:val="22"/>
        </w:rPr>
        <w:t xml:space="preserve"> do Edital </w:t>
      </w:r>
      <w:r w:rsidRPr="006B50FB">
        <w:rPr>
          <w:rFonts w:ascii="Arial" w:hAnsi="Arial" w:cs="Arial"/>
          <w:sz w:val="22"/>
          <w:szCs w:val="22"/>
        </w:rPr>
        <w:t xml:space="preserve">nº </w:t>
      </w:r>
      <w:r w:rsidR="00E30368" w:rsidRPr="006B50FB">
        <w:rPr>
          <w:rFonts w:ascii="Arial" w:hAnsi="Arial" w:cs="Arial"/>
          <w:sz w:val="22"/>
          <w:szCs w:val="22"/>
        </w:rPr>
        <w:t>00</w:t>
      </w:r>
      <w:r w:rsidR="006B50FB" w:rsidRPr="006B50FB">
        <w:rPr>
          <w:rFonts w:ascii="Arial" w:hAnsi="Arial" w:cs="Arial"/>
          <w:sz w:val="22"/>
          <w:szCs w:val="22"/>
        </w:rPr>
        <w:t>3</w:t>
      </w:r>
      <w:r w:rsidRPr="006B50FB">
        <w:rPr>
          <w:rFonts w:ascii="Arial" w:hAnsi="Arial" w:cs="Arial"/>
          <w:sz w:val="22"/>
          <w:szCs w:val="22"/>
        </w:rPr>
        <w:t>/202</w:t>
      </w:r>
      <w:r w:rsidR="00126A45" w:rsidRPr="006B50FB">
        <w:rPr>
          <w:rFonts w:ascii="Arial" w:hAnsi="Arial" w:cs="Arial"/>
          <w:sz w:val="22"/>
          <w:szCs w:val="22"/>
        </w:rPr>
        <w:t>6</w:t>
      </w:r>
      <w:r w:rsidRPr="006B50FB">
        <w:rPr>
          <w:rFonts w:ascii="Arial" w:hAnsi="Arial" w:cs="Arial"/>
          <w:sz w:val="22"/>
          <w:szCs w:val="22"/>
        </w:rPr>
        <w:t>-</w:t>
      </w:r>
      <w:r w:rsidR="00126A45" w:rsidRPr="006B50FB">
        <w:rPr>
          <w:rFonts w:ascii="Arial" w:hAnsi="Arial" w:cs="Arial"/>
          <w:sz w:val="22"/>
          <w:szCs w:val="22"/>
        </w:rPr>
        <w:t>PEQ</w:t>
      </w:r>
      <w:r w:rsidRPr="004E7362">
        <w:rPr>
          <w:rFonts w:ascii="Arial" w:hAnsi="Arial" w:cs="Arial"/>
          <w:sz w:val="22"/>
          <w:szCs w:val="22"/>
        </w:rPr>
        <w:t xml:space="preserve">, não constituindo </w:t>
      </w:r>
      <w:r w:rsidRPr="00E30368">
        <w:rPr>
          <w:rFonts w:ascii="Arial" w:hAnsi="Arial" w:cs="Arial"/>
          <w:sz w:val="22"/>
          <w:szCs w:val="22"/>
        </w:rPr>
        <w:t xml:space="preserve">responsabilidade </w:t>
      </w:r>
      <w:r w:rsidR="00126A45" w:rsidRPr="00E30368">
        <w:rPr>
          <w:rFonts w:ascii="Arial" w:hAnsi="Arial" w:cs="Arial"/>
          <w:sz w:val="22"/>
          <w:szCs w:val="22"/>
        </w:rPr>
        <w:t xml:space="preserve">do PEQ </w:t>
      </w:r>
      <w:r w:rsidRPr="00E30368">
        <w:rPr>
          <w:rFonts w:ascii="Arial" w:hAnsi="Arial" w:cs="Arial"/>
          <w:sz w:val="22"/>
          <w:szCs w:val="22"/>
        </w:rPr>
        <w:t>nem da UEM</w:t>
      </w:r>
      <w:r w:rsidRPr="004E7362">
        <w:rPr>
          <w:rFonts w:ascii="Arial" w:hAnsi="Arial" w:cs="Arial"/>
          <w:sz w:val="22"/>
          <w:szCs w:val="22"/>
        </w:rPr>
        <w:t xml:space="preserve"> o custeio de quaisquer taxas administrativas, acadêmicas, de </w:t>
      </w:r>
      <w:r w:rsidRPr="00AC1C76">
        <w:rPr>
          <w:rFonts w:ascii="Arial" w:hAnsi="Arial" w:cs="Arial"/>
          <w:sz w:val="22"/>
          <w:szCs w:val="22"/>
        </w:rPr>
        <w:t xml:space="preserve">bancada ou de dependentes, bem como de outras despesas relacionadas ao desenvolvimento do plano de pesquisa </w:t>
      </w:r>
      <w:r w:rsidR="00126A45" w:rsidRPr="00AC1C76">
        <w:rPr>
          <w:rFonts w:ascii="Arial" w:hAnsi="Arial" w:cs="Arial"/>
          <w:sz w:val="22"/>
          <w:szCs w:val="22"/>
        </w:rPr>
        <w:t>no IPB</w:t>
      </w:r>
      <w:r w:rsidRPr="00AC1C76">
        <w:rPr>
          <w:rFonts w:ascii="Arial" w:hAnsi="Arial" w:cs="Arial"/>
          <w:sz w:val="22"/>
          <w:szCs w:val="22"/>
        </w:rPr>
        <w:t>.</w:t>
      </w:r>
    </w:p>
    <w:p w14:paraId="0189A0CC" w14:textId="47E67292" w:rsidR="00126A45" w:rsidRDefault="00126A45" w:rsidP="007B0CCB">
      <w:pPr>
        <w:spacing w:after="120"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AC1C76">
        <w:rPr>
          <w:rFonts w:ascii="Arial" w:hAnsi="Arial" w:cs="Arial"/>
          <w:sz w:val="22"/>
          <w:szCs w:val="22"/>
        </w:rPr>
        <w:t xml:space="preserve">Declaro, </w:t>
      </w:r>
      <w:r w:rsidR="00AC1C76" w:rsidRPr="00AC1C76">
        <w:rPr>
          <w:rFonts w:ascii="Arial" w:hAnsi="Arial" w:cs="Arial"/>
          <w:sz w:val="22"/>
          <w:szCs w:val="22"/>
        </w:rPr>
        <w:t>por fim</w:t>
      </w:r>
      <w:r w:rsidRPr="00AC1C76">
        <w:rPr>
          <w:rFonts w:ascii="Arial" w:hAnsi="Arial" w:cs="Arial"/>
          <w:sz w:val="22"/>
          <w:szCs w:val="22"/>
        </w:rPr>
        <w:t xml:space="preserve">, que tenho conhecimento </w:t>
      </w:r>
      <w:r w:rsidR="00AC1C76" w:rsidRPr="00AC1C76">
        <w:rPr>
          <w:rFonts w:ascii="Arial" w:hAnsi="Arial" w:cs="Arial"/>
          <w:sz w:val="22"/>
          <w:szCs w:val="22"/>
        </w:rPr>
        <w:t xml:space="preserve">do conteúdo da Resolução nº 016/2025-CEP, </w:t>
      </w:r>
      <w:r w:rsidRPr="00AC1C76">
        <w:rPr>
          <w:rFonts w:ascii="Arial" w:hAnsi="Arial" w:cs="Arial"/>
          <w:sz w:val="22"/>
          <w:szCs w:val="22"/>
        </w:rPr>
        <w:t xml:space="preserve">que </w:t>
      </w:r>
      <w:r w:rsidR="00AC1C76" w:rsidRPr="00AC1C76">
        <w:rPr>
          <w:rFonts w:ascii="Arial" w:hAnsi="Arial" w:cs="Arial"/>
          <w:sz w:val="22"/>
          <w:szCs w:val="22"/>
        </w:rPr>
        <w:t xml:space="preserve">regulamenta a cotutela entre a Universidade Estadual de Maringá e Instituições Estrangeiras, e que, portanto, devo permanecer no IPB por no mínimo seis meses (Art. 20 da referida Resolução) </w:t>
      </w:r>
      <w:r w:rsidRPr="00AC1C76">
        <w:rPr>
          <w:rFonts w:ascii="Arial" w:hAnsi="Arial" w:cs="Arial"/>
          <w:sz w:val="22"/>
          <w:szCs w:val="22"/>
        </w:rPr>
        <w:t xml:space="preserve">para </w:t>
      </w:r>
      <w:r w:rsidR="00AC1C76" w:rsidRPr="00AC1C76">
        <w:rPr>
          <w:rFonts w:ascii="Arial" w:hAnsi="Arial" w:cs="Arial"/>
          <w:sz w:val="22"/>
          <w:szCs w:val="22"/>
        </w:rPr>
        <w:t>fazer jus à</w:t>
      </w:r>
      <w:r w:rsidRPr="00AC1C76">
        <w:rPr>
          <w:rFonts w:ascii="Arial" w:hAnsi="Arial" w:cs="Arial"/>
          <w:sz w:val="22"/>
          <w:szCs w:val="22"/>
        </w:rPr>
        <w:t xml:space="preserve"> Dupla Diplomação de Doutorado, sendo que </w:t>
      </w:r>
      <w:r w:rsidR="00AC1C76" w:rsidRPr="00AC1C76">
        <w:rPr>
          <w:rFonts w:ascii="Arial" w:hAnsi="Arial" w:cs="Arial"/>
          <w:sz w:val="22"/>
          <w:szCs w:val="22"/>
        </w:rPr>
        <w:t>minhas despesas pessoais n</w:t>
      </w:r>
      <w:r w:rsidRPr="00AC1C76">
        <w:rPr>
          <w:rFonts w:ascii="Arial" w:hAnsi="Arial" w:cs="Arial"/>
          <w:sz w:val="22"/>
          <w:szCs w:val="22"/>
        </w:rPr>
        <w:t xml:space="preserve">o período excedente ao período da bolsa </w:t>
      </w:r>
      <w:r w:rsidR="00AC1C76" w:rsidRPr="00AC1C76">
        <w:rPr>
          <w:rFonts w:ascii="Arial" w:hAnsi="Arial" w:cs="Arial"/>
          <w:sz w:val="22"/>
          <w:szCs w:val="22"/>
        </w:rPr>
        <w:t>ser</w:t>
      </w:r>
      <w:r w:rsidR="00AC1C76">
        <w:rPr>
          <w:rFonts w:ascii="Arial" w:hAnsi="Arial" w:cs="Arial"/>
          <w:sz w:val="22"/>
          <w:szCs w:val="22"/>
        </w:rPr>
        <w:t>ão</w:t>
      </w:r>
      <w:r w:rsidRPr="00AC1C76">
        <w:rPr>
          <w:rFonts w:ascii="Arial" w:hAnsi="Arial" w:cs="Arial"/>
          <w:sz w:val="22"/>
          <w:szCs w:val="22"/>
        </w:rPr>
        <w:t xml:space="preserve"> por mim custead</w:t>
      </w:r>
      <w:r w:rsidR="00AC1C76">
        <w:rPr>
          <w:rFonts w:ascii="Arial" w:hAnsi="Arial" w:cs="Arial"/>
          <w:sz w:val="22"/>
          <w:szCs w:val="22"/>
        </w:rPr>
        <w:t>as</w:t>
      </w:r>
      <w:r w:rsidRPr="00AC1C76">
        <w:rPr>
          <w:rFonts w:ascii="Arial" w:hAnsi="Arial" w:cs="Arial"/>
          <w:sz w:val="22"/>
          <w:szCs w:val="22"/>
        </w:rPr>
        <w:t>.</w:t>
      </w:r>
    </w:p>
    <w:p w14:paraId="1F49A677" w14:textId="77777777" w:rsidR="007B0CCB" w:rsidRPr="004E7362" w:rsidRDefault="007B0CCB" w:rsidP="007B0CC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6783E684" w14:textId="77777777" w:rsidR="007B0CCB" w:rsidRDefault="007B0CCB" w:rsidP="007B0CC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A2F3423" w14:textId="44E65B50" w:rsidR="007B0CCB" w:rsidRDefault="007B0CCB" w:rsidP="007B0CCB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Maringá, ____ de 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</w:t>
      </w:r>
      <w:r w:rsidR="006B50FB">
        <w:rPr>
          <w:rFonts w:ascii="Arial" w:hAnsi="Arial" w:cs="Arial"/>
          <w:sz w:val="22"/>
          <w:szCs w:val="22"/>
        </w:rPr>
        <w:t>26</w:t>
      </w:r>
    </w:p>
    <w:p w14:paraId="0692EFEC" w14:textId="77777777" w:rsidR="007B0CCB" w:rsidRDefault="007B0CCB" w:rsidP="007B0CCB">
      <w:pPr>
        <w:rPr>
          <w:rFonts w:ascii="Arial" w:hAnsi="Arial" w:cs="Arial"/>
          <w:sz w:val="22"/>
          <w:szCs w:val="22"/>
        </w:rPr>
      </w:pPr>
    </w:p>
    <w:p w14:paraId="4E0AEE53" w14:textId="77777777" w:rsidR="007B0CCB" w:rsidRDefault="007B0CCB" w:rsidP="007B0CCB">
      <w:pPr>
        <w:rPr>
          <w:rFonts w:ascii="Arial" w:hAnsi="Arial" w:cs="Arial"/>
          <w:sz w:val="22"/>
          <w:szCs w:val="22"/>
        </w:rPr>
      </w:pPr>
    </w:p>
    <w:p w14:paraId="1465CBD5" w14:textId="77777777" w:rsidR="007B0CCB" w:rsidRPr="00C26CC7" w:rsidRDefault="007B0CCB" w:rsidP="007B0CCB">
      <w:pPr>
        <w:rPr>
          <w:rFonts w:ascii="Arial" w:hAnsi="Arial" w:cs="Arial"/>
          <w:sz w:val="22"/>
          <w:szCs w:val="22"/>
        </w:rPr>
      </w:pPr>
    </w:p>
    <w:p w14:paraId="20497084" w14:textId="77777777" w:rsidR="007B0CCB" w:rsidRPr="00C26CC7" w:rsidRDefault="007B0CCB" w:rsidP="007B0CCB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3C6E2C07" w14:textId="77777777" w:rsidR="007B0CCB" w:rsidRPr="00C26CC7" w:rsidRDefault="007B0CCB" w:rsidP="007B0C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14:paraId="699BEB99" w14:textId="77777777" w:rsidR="007B0CCB" w:rsidRPr="00C26CC7" w:rsidRDefault="007B0CCB" w:rsidP="007B0CCB">
      <w:pPr>
        <w:jc w:val="center"/>
        <w:rPr>
          <w:rFonts w:ascii="Arial" w:hAnsi="Arial" w:cs="Arial"/>
          <w:sz w:val="22"/>
          <w:szCs w:val="22"/>
        </w:rPr>
      </w:pPr>
    </w:p>
    <w:p w14:paraId="3D21530A" w14:textId="77777777" w:rsidR="00CE47D3" w:rsidRPr="000F05F9" w:rsidRDefault="00CE47D3" w:rsidP="00CE47D3">
      <w:pPr>
        <w:jc w:val="center"/>
        <w:rPr>
          <w:rFonts w:ascii="Arial" w:hAnsi="Arial" w:cs="Arial"/>
        </w:rPr>
      </w:pPr>
    </w:p>
    <w:p w14:paraId="03C08939" w14:textId="77777777" w:rsidR="00E7194C" w:rsidRDefault="00E7194C" w:rsidP="00D63161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</w:rPr>
      </w:pPr>
    </w:p>
    <w:p w14:paraId="3EB10E99" w14:textId="5E6C3B25" w:rsidR="00BF0E17" w:rsidRPr="000F09A9" w:rsidRDefault="00BF0E17" w:rsidP="000F09A9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eastAsia="pt-BR"/>
        </w:rPr>
      </w:pPr>
    </w:p>
    <w:sectPr w:rsidR="00BF0E17" w:rsidRPr="000F09A9" w:rsidSect="00EE343F">
      <w:headerReference w:type="default" r:id="rId8"/>
      <w:footerReference w:type="default" r:id="rId9"/>
      <w:pgSz w:w="11900" w:h="16820" w:code="9"/>
      <w:pgMar w:top="1134" w:right="1701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EA97" w14:textId="77777777" w:rsidR="00F747FE" w:rsidRDefault="00F747FE">
      <w:r>
        <w:separator/>
      </w:r>
    </w:p>
  </w:endnote>
  <w:endnote w:type="continuationSeparator" w:id="0">
    <w:p w14:paraId="179471B7" w14:textId="77777777" w:rsidR="00F747FE" w:rsidRDefault="00F7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BD17" w14:textId="77777777" w:rsidR="00C532CD" w:rsidRDefault="00C532CD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0598" w14:textId="77777777" w:rsidR="00F747FE" w:rsidRDefault="00F747FE">
      <w:r>
        <w:separator/>
      </w:r>
    </w:p>
  </w:footnote>
  <w:footnote w:type="continuationSeparator" w:id="0">
    <w:p w14:paraId="6D173BD7" w14:textId="77777777" w:rsidR="00F747FE" w:rsidRDefault="00F74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9C2" w14:textId="77777777" w:rsidR="00C532CD" w:rsidRDefault="00C53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D4D79"/>
    <w:multiLevelType w:val="hybridMultilevel"/>
    <w:tmpl w:val="D78A49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5"/>
  </w:num>
  <w:num w:numId="3" w16cid:durableId="1841965977">
    <w:abstractNumId w:val="11"/>
  </w:num>
  <w:num w:numId="4" w16cid:durableId="2074499172">
    <w:abstractNumId w:val="0"/>
  </w:num>
  <w:num w:numId="5" w16cid:durableId="271130391">
    <w:abstractNumId w:val="8"/>
  </w:num>
  <w:num w:numId="6" w16cid:durableId="1378509375">
    <w:abstractNumId w:val="4"/>
  </w:num>
  <w:num w:numId="7" w16cid:durableId="1674525489">
    <w:abstractNumId w:val="10"/>
  </w:num>
  <w:num w:numId="8" w16cid:durableId="466436902">
    <w:abstractNumId w:val="13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7"/>
  </w:num>
  <w:num w:numId="12" w16cid:durableId="1304115958">
    <w:abstractNumId w:val="9"/>
  </w:num>
  <w:num w:numId="13" w16cid:durableId="120342387">
    <w:abstractNumId w:val="2"/>
  </w:num>
  <w:num w:numId="14" w16cid:durableId="301082985">
    <w:abstractNumId w:val="14"/>
  </w:num>
  <w:num w:numId="15" w16cid:durableId="1060784592">
    <w:abstractNumId w:val="6"/>
  </w:num>
  <w:num w:numId="16" w16cid:durableId="266888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UYWtQBta+jBLQAAAA=="/>
  </w:docVars>
  <w:rsids>
    <w:rsidRoot w:val="00C1258B"/>
    <w:rsid w:val="00001A1F"/>
    <w:rsid w:val="000043D2"/>
    <w:rsid w:val="0000662A"/>
    <w:rsid w:val="00007526"/>
    <w:rsid w:val="00013DE6"/>
    <w:rsid w:val="000206F5"/>
    <w:rsid w:val="00021867"/>
    <w:rsid w:val="000260B4"/>
    <w:rsid w:val="00027D6C"/>
    <w:rsid w:val="000318D7"/>
    <w:rsid w:val="00033D3F"/>
    <w:rsid w:val="00035820"/>
    <w:rsid w:val="000550D7"/>
    <w:rsid w:val="000566FE"/>
    <w:rsid w:val="00063762"/>
    <w:rsid w:val="000958AD"/>
    <w:rsid w:val="000A6A46"/>
    <w:rsid w:val="000B6083"/>
    <w:rsid w:val="000B76DF"/>
    <w:rsid w:val="000C0581"/>
    <w:rsid w:val="000C1B6A"/>
    <w:rsid w:val="000C6931"/>
    <w:rsid w:val="000D08DB"/>
    <w:rsid w:val="000D5919"/>
    <w:rsid w:val="000F01BB"/>
    <w:rsid w:val="000F09A9"/>
    <w:rsid w:val="000F45A9"/>
    <w:rsid w:val="000F7166"/>
    <w:rsid w:val="00104E6C"/>
    <w:rsid w:val="00111B33"/>
    <w:rsid w:val="00112AC5"/>
    <w:rsid w:val="00112AFA"/>
    <w:rsid w:val="00117C50"/>
    <w:rsid w:val="00126A45"/>
    <w:rsid w:val="00131C50"/>
    <w:rsid w:val="001335CD"/>
    <w:rsid w:val="00136442"/>
    <w:rsid w:val="0014342F"/>
    <w:rsid w:val="00143A44"/>
    <w:rsid w:val="001552D2"/>
    <w:rsid w:val="00165974"/>
    <w:rsid w:val="001675EE"/>
    <w:rsid w:val="00172061"/>
    <w:rsid w:val="00174B90"/>
    <w:rsid w:val="001769A8"/>
    <w:rsid w:val="0018328A"/>
    <w:rsid w:val="00184935"/>
    <w:rsid w:val="001942F1"/>
    <w:rsid w:val="0019557F"/>
    <w:rsid w:val="001A0CB3"/>
    <w:rsid w:val="001A3114"/>
    <w:rsid w:val="001A31FF"/>
    <w:rsid w:val="001B04F2"/>
    <w:rsid w:val="001B3E63"/>
    <w:rsid w:val="001B681E"/>
    <w:rsid w:val="001C1E8A"/>
    <w:rsid w:val="001C3B7D"/>
    <w:rsid w:val="001C49BC"/>
    <w:rsid w:val="001D1C8B"/>
    <w:rsid w:val="001E4203"/>
    <w:rsid w:val="001F22CB"/>
    <w:rsid w:val="00205B44"/>
    <w:rsid w:val="00207BFA"/>
    <w:rsid w:val="002143C3"/>
    <w:rsid w:val="00217C39"/>
    <w:rsid w:val="002204A6"/>
    <w:rsid w:val="0022079F"/>
    <w:rsid w:val="00224904"/>
    <w:rsid w:val="002326FC"/>
    <w:rsid w:val="00232947"/>
    <w:rsid w:val="00237C50"/>
    <w:rsid w:val="002474CE"/>
    <w:rsid w:val="002516EA"/>
    <w:rsid w:val="002521F0"/>
    <w:rsid w:val="00252C4C"/>
    <w:rsid w:val="0025382C"/>
    <w:rsid w:val="002556F6"/>
    <w:rsid w:val="002564A5"/>
    <w:rsid w:val="00260689"/>
    <w:rsid w:val="00261C71"/>
    <w:rsid w:val="00266951"/>
    <w:rsid w:val="00271668"/>
    <w:rsid w:val="00283958"/>
    <w:rsid w:val="00285DFF"/>
    <w:rsid w:val="00293419"/>
    <w:rsid w:val="00295B8F"/>
    <w:rsid w:val="00296360"/>
    <w:rsid w:val="00296B37"/>
    <w:rsid w:val="002A425D"/>
    <w:rsid w:val="002A62E3"/>
    <w:rsid w:val="002B39A0"/>
    <w:rsid w:val="002B53BB"/>
    <w:rsid w:val="002D4B25"/>
    <w:rsid w:val="002E2839"/>
    <w:rsid w:val="002E4388"/>
    <w:rsid w:val="002F59CD"/>
    <w:rsid w:val="00303C9E"/>
    <w:rsid w:val="00303CCB"/>
    <w:rsid w:val="00306DCC"/>
    <w:rsid w:val="0031083C"/>
    <w:rsid w:val="0031511E"/>
    <w:rsid w:val="0031617F"/>
    <w:rsid w:val="00317E3A"/>
    <w:rsid w:val="003202F7"/>
    <w:rsid w:val="003319F3"/>
    <w:rsid w:val="00331AA3"/>
    <w:rsid w:val="00333377"/>
    <w:rsid w:val="00335688"/>
    <w:rsid w:val="00343D1E"/>
    <w:rsid w:val="0035577F"/>
    <w:rsid w:val="00355E74"/>
    <w:rsid w:val="00357CE9"/>
    <w:rsid w:val="003612BC"/>
    <w:rsid w:val="003638D6"/>
    <w:rsid w:val="00363D99"/>
    <w:rsid w:val="003679B8"/>
    <w:rsid w:val="00370399"/>
    <w:rsid w:val="0038258D"/>
    <w:rsid w:val="003828F1"/>
    <w:rsid w:val="003852ED"/>
    <w:rsid w:val="00393365"/>
    <w:rsid w:val="003A5083"/>
    <w:rsid w:val="003B443C"/>
    <w:rsid w:val="003B7B73"/>
    <w:rsid w:val="003C0392"/>
    <w:rsid w:val="003C3AD3"/>
    <w:rsid w:val="003C407E"/>
    <w:rsid w:val="003C5013"/>
    <w:rsid w:val="003C6C78"/>
    <w:rsid w:val="003D0E19"/>
    <w:rsid w:val="003D1D6C"/>
    <w:rsid w:val="003D221F"/>
    <w:rsid w:val="003D4030"/>
    <w:rsid w:val="003E4ADF"/>
    <w:rsid w:val="003E5997"/>
    <w:rsid w:val="003F2346"/>
    <w:rsid w:val="003F78C5"/>
    <w:rsid w:val="0040001E"/>
    <w:rsid w:val="00411B4F"/>
    <w:rsid w:val="00417160"/>
    <w:rsid w:val="00425DDE"/>
    <w:rsid w:val="0043057A"/>
    <w:rsid w:val="004325B7"/>
    <w:rsid w:val="00450693"/>
    <w:rsid w:val="00452860"/>
    <w:rsid w:val="00453E99"/>
    <w:rsid w:val="00455313"/>
    <w:rsid w:val="00463245"/>
    <w:rsid w:val="00464AA1"/>
    <w:rsid w:val="00465583"/>
    <w:rsid w:val="00472B1D"/>
    <w:rsid w:val="004766C7"/>
    <w:rsid w:val="00495BEF"/>
    <w:rsid w:val="00495E19"/>
    <w:rsid w:val="004A3509"/>
    <w:rsid w:val="004A3889"/>
    <w:rsid w:val="004A452E"/>
    <w:rsid w:val="004A6780"/>
    <w:rsid w:val="004B33E0"/>
    <w:rsid w:val="004B53D9"/>
    <w:rsid w:val="004C0E91"/>
    <w:rsid w:val="004C142A"/>
    <w:rsid w:val="004C2A7C"/>
    <w:rsid w:val="004C31CC"/>
    <w:rsid w:val="004D1161"/>
    <w:rsid w:val="004D26BA"/>
    <w:rsid w:val="004D54D0"/>
    <w:rsid w:val="004D6CB3"/>
    <w:rsid w:val="004E22BC"/>
    <w:rsid w:val="004E4090"/>
    <w:rsid w:val="004E56C0"/>
    <w:rsid w:val="004F2BB1"/>
    <w:rsid w:val="004F3117"/>
    <w:rsid w:val="004F559C"/>
    <w:rsid w:val="00504544"/>
    <w:rsid w:val="005049BA"/>
    <w:rsid w:val="00505AE6"/>
    <w:rsid w:val="00522B40"/>
    <w:rsid w:val="0052348C"/>
    <w:rsid w:val="00523957"/>
    <w:rsid w:val="00530EC7"/>
    <w:rsid w:val="00535C9C"/>
    <w:rsid w:val="00543D42"/>
    <w:rsid w:val="00550ACA"/>
    <w:rsid w:val="00552EEE"/>
    <w:rsid w:val="00554199"/>
    <w:rsid w:val="00556560"/>
    <w:rsid w:val="00570256"/>
    <w:rsid w:val="00571067"/>
    <w:rsid w:val="00572987"/>
    <w:rsid w:val="00575AC6"/>
    <w:rsid w:val="00583721"/>
    <w:rsid w:val="00587143"/>
    <w:rsid w:val="005875FB"/>
    <w:rsid w:val="00590802"/>
    <w:rsid w:val="005931E5"/>
    <w:rsid w:val="005A126A"/>
    <w:rsid w:val="005A452E"/>
    <w:rsid w:val="005A48FA"/>
    <w:rsid w:val="005B1117"/>
    <w:rsid w:val="005B12A8"/>
    <w:rsid w:val="005B37CA"/>
    <w:rsid w:val="005B3B9C"/>
    <w:rsid w:val="005B64ED"/>
    <w:rsid w:val="005C0B9E"/>
    <w:rsid w:val="005C37C4"/>
    <w:rsid w:val="005C5E1D"/>
    <w:rsid w:val="005D19C3"/>
    <w:rsid w:val="005D6260"/>
    <w:rsid w:val="005F5C74"/>
    <w:rsid w:val="005F63C9"/>
    <w:rsid w:val="0060022E"/>
    <w:rsid w:val="00602A6C"/>
    <w:rsid w:val="00605219"/>
    <w:rsid w:val="006137D6"/>
    <w:rsid w:val="0061432C"/>
    <w:rsid w:val="006166B7"/>
    <w:rsid w:val="006225C8"/>
    <w:rsid w:val="00625F29"/>
    <w:rsid w:val="00630328"/>
    <w:rsid w:val="0063386C"/>
    <w:rsid w:val="006366C0"/>
    <w:rsid w:val="006373DA"/>
    <w:rsid w:val="00643D36"/>
    <w:rsid w:val="00645BAD"/>
    <w:rsid w:val="006550B0"/>
    <w:rsid w:val="006617CE"/>
    <w:rsid w:val="00683131"/>
    <w:rsid w:val="00683FFA"/>
    <w:rsid w:val="00694874"/>
    <w:rsid w:val="006A4EC0"/>
    <w:rsid w:val="006A582C"/>
    <w:rsid w:val="006A7A01"/>
    <w:rsid w:val="006B072A"/>
    <w:rsid w:val="006B50FB"/>
    <w:rsid w:val="006D2803"/>
    <w:rsid w:val="006D2898"/>
    <w:rsid w:val="006D2D2A"/>
    <w:rsid w:val="006D5C47"/>
    <w:rsid w:val="006E23C9"/>
    <w:rsid w:val="006F2FBA"/>
    <w:rsid w:val="006F6BCD"/>
    <w:rsid w:val="006F7207"/>
    <w:rsid w:val="007027AF"/>
    <w:rsid w:val="00713AD0"/>
    <w:rsid w:val="00713FCE"/>
    <w:rsid w:val="00714083"/>
    <w:rsid w:val="00715A25"/>
    <w:rsid w:val="00716D6D"/>
    <w:rsid w:val="00724EE0"/>
    <w:rsid w:val="00725F86"/>
    <w:rsid w:val="0072722E"/>
    <w:rsid w:val="0073228D"/>
    <w:rsid w:val="00733072"/>
    <w:rsid w:val="0073373C"/>
    <w:rsid w:val="007359E0"/>
    <w:rsid w:val="0073600A"/>
    <w:rsid w:val="00740256"/>
    <w:rsid w:val="00742459"/>
    <w:rsid w:val="00751F26"/>
    <w:rsid w:val="00752F3E"/>
    <w:rsid w:val="00755475"/>
    <w:rsid w:val="00761498"/>
    <w:rsid w:val="00761B0D"/>
    <w:rsid w:val="007712BF"/>
    <w:rsid w:val="00771575"/>
    <w:rsid w:val="00772AC0"/>
    <w:rsid w:val="0078298F"/>
    <w:rsid w:val="00790945"/>
    <w:rsid w:val="007A0934"/>
    <w:rsid w:val="007A53DA"/>
    <w:rsid w:val="007B0CCB"/>
    <w:rsid w:val="007B180F"/>
    <w:rsid w:val="007C245C"/>
    <w:rsid w:val="007C366F"/>
    <w:rsid w:val="007C6DAB"/>
    <w:rsid w:val="007D0CCD"/>
    <w:rsid w:val="007D5107"/>
    <w:rsid w:val="007D7C79"/>
    <w:rsid w:val="007E742A"/>
    <w:rsid w:val="007F19F9"/>
    <w:rsid w:val="007F43FD"/>
    <w:rsid w:val="007F5A41"/>
    <w:rsid w:val="00800545"/>
    <w:rsid w:val="00806976"/>
    <w:rsid w:val="00812BE0"/>
    <w:rsid w:val="00812EFD"/>
    <w:rsid w:val="008141AA"/>
    <w:rsid w:val="008222E5"/>
    <w:rsid w:val="00824EC4"/>
    <w:rsid w:val="00831A4C"/>
    <w:rsid w:val="00832100"/>
    <w:rsid w:val="00832755"/>
    <w:rsid w:val="00832FD9"/>
    <w:rsid w:val="00834A77"/>
    <w:rsid w:val="008402E6"/>
    <w:rsid w:val="008420BE"/>
    <w:rsid w:val="00853227"/>
    <w:rsid w:val="00855940"/>
    <w:rsid w:val="00856B7B"/>
    <w:rsid w:val="0085723C"/>
    <w:rsid w:val="00857D8C"/>
    <w:rsid w:val="0086368B"/>
    <w:rsid w:val="00876783"/>
    <w:rsid w:val="00881E19"/>
    <w:rsid w:val="0088278C"/>
    <w:rsid w:val="00882A67"/>
    <w:rsid w:val="00890DC5"/>
    <w:rsid w:val="00895172"/>
    <w:rsid w:val="008A0AA7"/>
    <w:rsid w:val="008A175A"/>
    <w:rsid w:val="008B1D41"/>
    <w:rsid w:val="008C5FD2"/>
    <w:rsid w:val="008C7DA9"/>
    <w:rsid w:val="008D2088"/>
    <w:rsid w:val="008D3D90"/>
    <w:rsid w:val="008D6899"/>
    <w:rsid w:val="008E1B42"/>
    <w:rsid w:val="008E7E84"/>
    <w:rsid w:val="008F200F"/>
    <w:rsid w:val="008F2D0E"/>
    <w:rsid w:val="008F51ED"/>
    <w:rsid w:val="00904F1E"/>
    <w:rsid w:val="0090782D"/>
    <w:rsid w:val="009269F6"/>
    <w:rsid w:val="009307DF"/>
    <w:rsid w:val="00932FC8"/>
    <w:rsid w:val="00935DC2"/>
    <w:rsid w:val="0093755D"/>
    <w:rsid w:val="00952803"/>
    <w:rsid w:val="00954A00"/>
    <w:rsid w:val="00961FD3"/>
    <w:rsid w:val="00964EF8"/>
    <w:rsid w:val="009728AF"/>
    <w:rsid w:val="009757DD"/>
    <w:rsid w:val="009777E6"/>
    <w:rsid w:val="00984089"/>
    <w:rsid w:val="0099537F"/>
    <w:rsid w:val="00997779"/>
    <w:rsid w:val="009A0D22"/>
    <w:rsid w:val="009B07E7"/>
    <w:rsid w:val="009B12E1"/>
    <w:rsid w:val="009B46A4"/>
    <w:rsid w:val="009B54AA"/>
    <w:rsid w:val="009B79E8"/>
    <w:rsid w:val="009C3008"/>
    <w:rsid w:val="009C31F2"/>
    <w:rsid w:val="009C45F6"/>
    <w:rsid w:val="009C6A82"/>
    <w:rsid w:val="009D011C"/>
    <w:rsid w:val="009D3B94"/>
    <w:rsid w:val="009D7871"/>
    <w:rsid w:val="009E09B9"/>
    <w:rsid w:val="009F1656"/>
    <w:rsid w:val="009F2FA7"/>
    <w:rsid w:val="009F532C"/>
    <w:rsid w:val="009F5852"/>
    <w:rsid w:val="00A125D0"/>
    <w:rsid w:val="00A12DB3"/>
    <w:rsid w:val="00A15769"/>
    <w:rsid w:val="00A16B61"/>
    <w:rsid w:val="00A252FB"/>
    <w:rsid w:val="00A25D55"/>
    <w:rsid w:val="00A3052B"/>
    <w:rsid w:val="00A33595"/>
    <w:rsid w:val="00A35099"/>
    <w:rsid w:val="00A4563D"/>
    <w:rsid w:val="00A563F7"/>
    <w:rsid w:val="00A5780C"/>
    <w:rsid w:val="00A6164E"/>
    <w:rsid w:val="00A6546C"/>
    <w:rsid w:val="00A6565A"/>
    <w:rsid w:val="00A77F4D"/>
    <w:rsid w:val="00A80C0F"/>
    <w:rsid w:val="00A837F4"/>
    <w:rsid w:val="00A9006D"/>
    <w:rsid w:val="00A905CD"/>
    <w:rsid w:val="00A907FB"/>
    <w:rsid w:val="00A95109"/>
    <w:rsid w:val="00A97947"/>
    <w:rsid w:val="00AA2310"/>
    <w:rsid w:val="00AA5745"/>
    <w:rsid w:val="00AA6A6C"/>
    <w:rsid w:val="00AB4E59"/>
    <w:rsid w:val="00AC1C76"/>
    <w:rsid w:val="00AC31FF"/>
    <w:rsid w:val="00AC3BFF"/>
    <w:rsid w:val="00AC44A4"/>
    <w:rsid w:val="00AD129A"/>
    <w:rsid w:val="00AD5D8A"/>
    <w:rsid w:val="00AE04D4"/>
    <w:rsid w:val="00AE2F54"/>
    <w:rsid w:val="00AE33F4"/>
    <w:rsid w:val="00AE596B"/>
    <w:rsid w:val="00AE787B"/>
    <w:rsid w:val="00AF5876"/>
    <w:rsid w:val="00B100F2"/>
    <w:rsid w:val="00B12B8E"/>
    <w:rsid w:val="00B15B9E"/>
    <w:rsid w:val="00B228FF"/>
    <w:rsid w:val="00B50F2C"/>
    <w:rsid w:val="00B5705B"/>
    <w:rsid w:val="00B6104E"/>
    <w:rsid w:val="00B705B5"/>
    <w:rsid w:val="00B72C95"/>
    <w:rsid w:val="00B813E3"/>
    <w:rsid w:val="00B822AB"/>
    <w:rsid w:val="00B82ECF"/>
    <w:rsid w:val="00B846C5"/>
    <w:rsid w:val="00B84AA8"/>
    <w:rsid w:val="00B8549C"/>
    <w:rsid w:val="00B94BF4"/>
    <w:rsid w:val="00BA406F"/>
    <w:rsid w:val="00BA4E74"/>
    <w:rsid w:val="00BA5361"/>
    <w:rsid w:val="00BA6C80"/>
    <w:rsid w:val="00BB1A09"/>
    <w:rsid w:val="00BB228E"/>
    <w:rsid w:val="00BB3288"/>
    <w:rsid w:val="00BB76E5"/>
    <w:rsid w:val="00BC3BFC"/>
    <w:rsid w:val="00BD1BC6"/>
    <w:rsid w:val="00BD1CCD"/>
    <w:rsid w:val="00BD2191"/>
    <w:rsid w:val="00BD2B72"/>
    <w:rsid w:val="00BE1145"/>
    <w:rsid w:val="00BE325C"/>
    <w:rsid w:val="00BE360D"/>
    <w:rsid w:val="00BE4126"/>
    <w:rsid w:val="00BF0E17"/>
    <w:rsid w:val="00BF1FF4"/>
    <w:rsid w:val="00BF66E5"/>
    <w:rsid w:val="00C0069F"/>
    <w:rsid w:val="00C00D78"/>
    <w:rsid w:val="00C01864"/>
    <w:rsid w:val="00C050EA"/>
    <w:rsid w:val="00C10037"/>
    <w:rsid w:val="00C124FF"/>
    <w:rsid w:val="00C1258B"/>
    <w:rsid w:val="00C17ADE"/>
    <w:rsid w:val="00C17D66"/>
    <w:rsid w:val="00C235B8"/>
    <w:rsid w:val="00C25B3F"/>
    <w:rsid w:val="00C264CC"/>
    <w:rsid w:val="00C26AA1"/>
    <w:rsid w:val="00C36694"/>
    <w:rsid w:val="00C43807"/>
    <w:rsid w:val="00C4572A"/>
    <w:rsid w:val="00C46283"/>
    <w:rsid w:val="00C46B48"/>
    <w:rsid w:val="00C532CD"/>
    <w:rsid w:val="00C60D89"/>
    <w:rsid w:val="00C63280"/>
    <w:rsid w:val="00C64D64"/>
    <w:rsid w:val="00C655F1"/>
    <w:rsid w:val="00C65ED4"/>
    <w:rsid w:val="00C677CE"/>
    <w:rsid w:val="00C707E8"/>
    <w:rsid w:val="00C74E10"/>
    <w:rsid w:val="00C75719"/>
    <w:rsid w:val="00C83F4A"/>
    <w:rsid w:val="00C87897"/>
    <w:rsid w:val="00CB1AAF"/>
    <w:rsid w:val="00CB59AA"/>
    <w:rsid w:val="00CB6734"/>
    <w:rsid w:val="00CC41AC"/>
    <w:rsid w:val="00CC75D1"/>
    <w:rsid w:val="00CD3057"/>
    <w:rsid w:val="00CD3F18"/>
    <w:rsid w:val="00CD3FBB"/>
    <w:rsid w:val="00CD660A"/>
    <w:rsid w:val="00CE47D3"/>
    <w:rsid w:val="00CF5826"/>
    <w:rsid w:val="00CF6EC2"/>
    <w:rsid w:val="00D029B7"/>
    <w:rsid w:val="00D07C30"/>
    <w:rsid w:val="00D11C90"/>
    <w:rsid w:val="00D13189"/>
    <w:rsid w:val="00D21D4F"/>
    <w:rsid w:val="00D24B98"/>
    <w:rsid w:val="00D40D1E"/>
    <w:rsid w:val="00D44AEF"/>
    <w:rsid w:val="00D5299B"/>
    <w:rsid w:val="00D53A06"/>
    <w:rsid w:val="00D5474A"/>
    <w:rsid w:val="00D60E8B"/>
    <w:rsid w:val="00D61104"/>
    <w:rsid w:val="00D63161"/>
    <w:rsid w:val="00D77ECD"/>
    <w:rsid w:val="00D83549"/>
    <w:rsid w:val="00D8389E"/>
    <w:rsid w:val="00D926CD"/>
    <w:rsid w:val="00D9663B"/>
    <w:rsid w:val="00DA2F12"/>
    <w:rsid w:val="00DA4752"/>
    <w:rsid w:val="00DB4287"/>
    <w:rsid w:val="00DB4F6F"/>
    <w:rsid w:val="00DC3189"/>
    <w:rsid w:val="00DD1355"/>
    <w:rsid w:val="00DD33D6"/>
    <w:rsid w:val="00DD4FCD"/>
    <w:rsid w:val="00DE1B75"/>
    <w:rsid w:val="00E20297"/>
    <w:rsid w:val="00E21095"/>
    <w:rsid w:val="00E2276D"/>
    <w:rsid w:val="00E23176"/>
    <w:rsid w:val="00E243A4"/>
    <w:rsid w:val="00E250BB"/>
    <w:rsid w:val="00E25144"/>
    <w:rsid w:val="00E25A3F"/>
    <w:rsid w:val="00E30368"/>
    <w:rsid w:val="00E31848"/>
    <w:rsid w:val="00E374A0"/>
    <w:rsid w:val="00E46484"/>
    <w:rsid w:val="00E626A7"/>
    <w:rsid w:val="00E7194C"/>
    <w:rsid w:val="00E76A13"/>
    <w:rsid w:val="00E86BB6"/>
    <w:rsid w:val="00E90D24"/>
    <w:rsid w:val="00E91695"/>
    <w:rsid w:val="00E91D29"/>
    <w:rsid w:val="00E9618B"/>
    <w:rsid w:val="00EA2368"/>
    <w:rsid w:val="00EA497B"/>
    <w:rsid w:val="00EA696D"/>
    <w:rsid w:val="00EA7C38"/>
    <w:rsid w:val="00EB028C"/>
    <w:rsid w:val="00EB32F4"/>
    <w:rsid w:val="00EC09A7"/>
    <w:rsid w:val="00EC3651"/>
    <w:rsid w:val="00EC4F30"/>
    <w:rsid w:val="00EC7FC1"/>
    <w:rsid w:val="00ED2768"/>
    <w:rsid w:val="00EE1477"/>
    <w:rsid w:val="00EE343F"/>
    <w:rsid w:val="00EE39C2"/>
    <w:rsid w:val="00EE5590"/>
    <w:rsid w:val="00EE5CFA"/>
    <w:rsid w:val="00EF3FB4"/>
    <w:rsid w:val="00EF70D9"/>
    <w:rsid w:val="00F0573C"/>
    <w:rsid w:val="00F1538F"/>
    <w:rsid w:val="00F16A5E"/>
    <w:rsid w:val="00F172C2"/>
    <w:rsid w:val="00F17708"/>
    <w:rsid w:val="00F203BF"/>
    <w:rsid w:val="00F23A22"/>
    <w:rsid w:val="00F251C5"/>
    <w:rsid w:val="00F307B2"/>
    <w:rsid w:val="00F32D14"/>
    <w:rsid w:val="00F4063B"/>
    <w:rsid w:val="00F44606"/>
    <w:rsid w:val="00F4503A"/>
    <w:rsid w:val="00F47585"/>
    <w:rsid w:val="00F47B51"/>
    <w:rsid w:val="00F747FE"/>
    <w:rsid w:val="00F7572F"/>
    <w:rsid w:val="00F75778"/>
    <w:rsid w:val="00F76AAA"/>
    <w:rsid w:val="00F80154"/>
    <w:rsid w:val="00F83CA9"/>
    <w:rsid w:val="00F84679"/>
    <w:rsid w:val="00F853A5"/>
    <w:rsid w:val="00F85E88"/>
    <w:rsid w:val="00F87E59"/>
    <w:rsid w:val="00F909C8"/>
    <w:rsid w:val="00F91F58"/>
    <w:rsid w:val="00F93097"/>
    <w:rsid w:val="00F97AC8"/>
    <w:rsid w:val="00FA564D"/>
    <w:rsid w:val="00FB2E98"/>
    <w:rsid w:val="00FB6B87"/>
    <w:rsid w:val="00FC09D3"/>
    <w:rsid w:val="00FC1410"/>
    <w:rsid w:val="00FC600C"/>
    <w:rsid w:val="00FD3966"/>
    <w:rsid w:val="00FE098F"/>
    <w:rsid w:val="00FE7AA4"/>
    <w:rsid w:val="00FF30DC"/>
    <w:rsid w:val="00FF3E8B"/>
    <w:rsid w:val="00FF3ED5"/>
    <w:rsid w:val="00FF58F6"/>
    <w:rsid w:val="00FF5974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1"/>
    <w:qFormat/>
    <w:rsid w:val="004F2BB1"/>
    <w:pPr>
      <w:ind w:left="720"/>
      <w:contextualSpacing/>
    </w:pPr>
    <w:rPr>
      <w:sz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B53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2B53BB"/>
    <w:pPr>
      <w:widowControl w:val="0"/>
      <w:autoSpaceDE w:val="0"/>
      <w:autoSpaceDN w:val="0"/>
      <w:spacing w:before="68"/>
      <w:ind w:left="1471" w:right="1903"/>
    </w:pPr>
    <w:rPr>
      <w:b/>
      <w:bCs/>
      <w:sz w:val="22"/>
      <w:szCs w:val="22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B53BB"/>
    <w:rPr>
      <w:b/>
      <w:bCs/>
      <w:sz w:val="22"/>
      <w:szCs w:val="2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2B53BB"/>
    <w:pPr>
      <w:widowControl w:val="0"/>
      <w:autoSpaceDE w:val="0"/>
      <w:autoSpaceDN w:val="0"/>
      <w:spacing w:line="251" w:lineRule="exact"/>
      <w:ind w:left="146"/>
    </w:pPr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ME.dot</Template>
  <TotalTime>1</TotalTime>
  <Pages>1</Pages>
  <Words>202</Words>
  <Characters>1096</Characters>
  <Application>Microsoft Office Word</Application>
  <DocSecurity>0</DocSecurity>
  <Lines>34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1281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Office</cp:lastModifiedBy>
  <cp:revision>4</cp:revision>
  <cp:lastPrinted>2024-10-24T08:55:00Z</cp:lastPrinted>
  <dcterms:created xsi:type="dcterms:W3CDTF">2026-01-12T13:47:00Z</dcterms:created>
  <dcterms:modified xsi:type="dcterms:W3CDTF">2026-01-12T13:52:00Z</dcterms:modified>
</cp:coreProperties>
</file>