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505"/>
      </w:tblGrid>
      <w:tr w:rsidR="008C2EBD" w:rsidRPr="00217B01">
        <w:trPr>
          <w:trHeight w:val="821"/>
        </w:trPr>
        <w:tc>
          <w:tcPr>
            <w:tcW w:w="1560" w:type="dxa"/>
            <w:tcBorders>
              <w:bottom w:val="single" w:sz="4" w:space="0" w:color="000000"/>
            </w:tcBorders>
          </w:tcPr>
          <w:p w:rsidR="008C2EBD" w:rsidRPr="00217B01" w:rsidRDefault="00D53DCC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 w:rsidRPr="00217B01">
              <w:rPr>
                <w:rFonts w:ascii="Tahoma" w:hAnsi="Tahoma"/>
                <w:noProof/>
                <w:sz w:val="28"/>
                <w:lang w:eastAsia="pt-BR"/>
              </w:rPr>
              <w:drawing>
                <wp:inline distT="0" distB="0" distL="0" distR="0">
                  <wp:extent cx="752475" cy="704850"/>
                  <wp:effectExtent l="19050" t="0" r="9525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bottom w:val="single" w:sz="4" w:space="0" w:color="000000"/>
            </w:tcBorders>
          </w:tcPr>
          <w:tbl>
            <w:tblPr>
              <w:tblW w:w="9179" w:type="dxa"/>
              <w:tblLayout w:type="fixed"/>
              <w:tblLook w:val="04A0"/>
            </w:tblPr>
            <w:tblGrid>
              <w:gridCol w:w="7060"/>
              <w:gridCol w:w="2119"/>
            </w:tblGrid>
            <w:tr w:rsidR="00760D17" w:rsidRPr="00217B01" w:rsidTr="002B2F5E">
              <w:trPr>
                <w:trHeight w:val="1247"/>
              </w:trPr>
              <w:tc>
                <w:tcPr>
                  <w:tcW w:w="5669" w:type="dxa"/>
                </w:tcPr>
                <w:p w:rsidR="00760D17" w:rsidRPr="00217B01" w:rsidRDefault="00760D17" w:rsidP="002B2F5E">
                  <w:pPr>
                    <w:pStyle w:val="Ttulo2"/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  <w:lang w:val="pt-BR"/>
                    </w:rPr>
                  </w:pPr>
                </w:p>
                <w:p w:rsidR="00760D17" w:rsidRPr="00217B01" w:rsidRDefault="00760D17" w:rsidP="00760D17">
                  <w:pPr>
                    <w:pStyle w:val="Ttulo2"/>
                    <w:ind w:left="113"/>
                    <w:rPr>
                      <w:rFonts w:ascii="Arial" w:hAnsi="Arial" w:cs="Arial"/>
                      <w:b/>
                      <w:sz w:val="36"/>
                      <w:szCs w:val="36"/>
                      <w:lang w:val="pt-BR"/>
                    </w:rPr>
                  </w:pPr>
                  <w:r w:rsidRPr="00217B01">
                    <w:rPr>
                      <w:rFonts w:ascii="Arial" w:hAnsi="Arial" w:cs="Arial"/>
                      <w:b/>
                      <w:sz w:val="36"/>
                      <w:szCs w:val="36"/>
                      <w:lang w:val="pt-BR"/>
                    </w:rPr>
                    <w:t>Universidade Estadual de Maringá</w:t>
                  </w:r>
                </w:p>
                <w:p w:rsidR="00760D17" w:rsidRPr="00217B01" w:rsidRDefault="00AE3D24" w:rsidP="00760D17">
                  <w:pPr>
                    <w:ind w:left="113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17B0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Centro de Ciências da Saúde</w:t>
                  </w:r>
                </w:p>
                <w:p w:rsidR="00AE3D24" w:rsidRPr="00217B01" w:rsidRDefault="00AE3D24" w:rsidP="00AE3D24">
                  <w:pPr>
                    <w:pStyle w:val="Cabealh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17B0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Departamento de Análises Clínicas e Biomedicina</w:t>
                  </w:r>
                </w:p>
                <w:p w:rsidR="00760D17" w:rsidRPr="00217B01" w:rsidRDefault="00AE3D24" w:rsidP="00AE3D24">
                  <w:pPr>
                    <w:ind w:left="1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17B0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Programa de Pós-Graduação em Biociências e Fisiopatologia</w:t>
                  </w:r>
                </w:p>
              </w:tc>
              <w:tc>
                <w:tcPr>
                  <w:tcW w:w="1701" w:type="dxa"/>
                </w:tcPr>
                <w:p w:rsidR="00760D17" w:rsidRPr="00217B01" w:rsidRDefault="00760D17" w:rsidP="002B2F5E">
                  <w:pPr>
                    <w:pStyle w:val="Cabealho"/>
                    <w:spacing w:before="240"/>
                  </w:pPr>
                  <w:r w:rsidRPr="00217B01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847725" cy="752475"/>
                        <wp:effectExtent l="19050" t="0" r="0" b="0"/>
                        <wp:docPr id="6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r="661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EBD" w:rsidRPr="00217B01" w:rsidRDefault="008C2EBD" w:rsidP="008A2481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8C2EBD" w:rsidRPr="00217B01" w:rsidRDefault="008C2EBD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D405C5" w:rsidRPr="00217B01" w:rsidRDefault="00CC4915" w:rsidP="00D405C5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17B01">
        <w:rPr>
          <w:rFonts w:ascii="Arial" w:hAnsi="Arial" w:cs="Arial"/>
          <w:b/>
          <w:sz w:val="24"/>
          <w:szCs w:val="24"/>
        </w:rPr>
        <w:t>ANEXO II</w:t>
      </w:r>
    </w:p>
    <w:tbl>
      <w:tblPr>
        <w:tblW w:w="9356" w:type="dxa"/>
        <w:tblLayout w:type="fixed"/>
        <w:tblLook w:val="0000"/>
      </w:tblPr>
      <w:tblGrid>
        <w:gridCol w:w="9356"/>
      </w:tblGrid>
      <w:tr w:rsidR="00D405C5" w:rsidRPr="00217B01" w:rsidTr="002B2F5E">
        <w:trPr>
          <w:cantSplit/>
          <w:trHeight w:val="561"/>
          <w:tblHeader/>
        </w:trPr>
        <w:tc>
          <w:tcPr>
            <w:tcW w:w="9356" w:type="dxa"/>
            <w:shd w:val="clear" w:color="auto" w:fill="BFBFBF"/>
          </w:tcPr>
          <w:p w:rsidR="00D405C5" w:rsidRPr="00217B01" w:rsidRDefault="00D405C5" w:rsidP="002B2F5E">
            <w:pPr>
              <w:spacing w:before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17B01">
              <w:rPr>
                <w:rFonts w:ascii="Arial" w:eastAsia="Arial" w:hAnsi="Arial" w:cs="Arial"/>
                <w:b/>
                <w:sz w:val="24"/>
                <w:szCs w:val="24"/>
              </w:rPr>
              <w:t xml:space="preserve">SOLICITAÇÃO DE DEFESA </w:t>
            </w:r>
          </w:p>
        </w:tc>
      </w:tr>
    </w:tbl>
    <w:p w:rsidR="00D405C5" w:rsidRPr="00217B01" w:rsidRDefault="00D405C5" w:rsidP="00D405C5">
      <w:pPr>
        <w:rPr>
          <w:rFonts w:ascii="Arial" w:eastAsia="Arial" w:hAnsi="Arial" w:cs="Arial"/>
          <w:sz w:val="22"/>
          <w:szCs w:val="22"/>
        </w:rPr>
      </w:pPr>
    </w:p>
    <w:p w:rsidR="00D405C5" w:rsidRPr="00217B01" w:rsidRDefault="00D405C5" w:rsidP="00D405C5">
      <w:pPr>
        <w:rPr>
          <w:rFonts w:ascii="Arial" w:eastAsia="Arial" w:hAnsi="Arial" w:cs="Arial"/>
          <w:sz w:val="22"/>
          <w:szCs w:val="22"/>
        </w:rPr>
      </w:pPr>
    </w:p>
    <w:p w:rsidR="00D405C5" w:rsidRPr="00217B01" w:rsidRDefault="00D405C5" w:rsidP="00D405C5">
      <w:pPr>
        <w:numPr>
          <w:ilvl w:val="0"/>
          <w:numId w:val="29"/>
        </w:numPr>
        <w:ind w:hanging="720"/>
        <w:rPr>
          <w:rFonts w:ascii="Arial" w:eastAsia="Arial" w:hAnsi="Arial" w:cs="Arial"/>
          <w:b/>
          <w:sz w:val="22"/>
          <w:szCs w:val="22"/>
        </w:rPr>
      </w:pPr>
      <w:r w:rsidRPr="00217B01">
        <w:rPr>
          <w:rFonts w:ascii="Arial" w:eastAsia="Arial" w:hAnsi="Arial" w:cs="Arial"/>
          <w:b/>
          <w:sz w:val="22"/>
          <w:szCs w:val="22"/>
        </w:rPr>
        <w:t>IDENTIFICAÇÃO</w:t>
      </w:r>
    </w:p>
    <w:tbl>
      <w:tblPr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00"/>
        <w:gridCol w:w="2388"/>
      </w:tblGrid>
      <w:tr w:rsidR="00D405C5" w:rsidRPr="00217B01" w:rsidTr="002B2F5E">
        <w:trPr>
          <w:cantSplit/>
          <w:tblHeader/>
        </w:trPr>
        <w:tc>
          <w:tcPr>
            <w:tcW w:w="6900" w:type="dxa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sz w:val="22"/>
                <w:szCs w:val="22"/>
              </w:rPr>
              <w:t>Pós-Graduando:</w:t>
            </w:r>
          </w:p>
        </w:tc>
        <w:tc>
          <w:tcPr>
            <w:tcW w:w="2388" w:type="dxa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sz w:val="22"/>
                <w:szCs w:val="22"/>
              </w:rPr>
              <w:t>RA:</w:t>
            </w:r>
          </w:p>
        </w:tc>
      </w:tr>
      <w:tr w:rsidR="00D405C5" w:rsidRPr="00217B01" w:rsidTr="002B2F5E">
        <w:trPr>
          <w:cantSplit/>
          <w:tblHeader/>
        </w:trPr>
        <w:tc>
          <w:tcPr>
            <w:tcW w:w="9288" w:type="dxa"/>
            <w:gridSpan w:val="2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sz w:val="22"/>
                <w:szCs w:val="22"/>
              </w:rPr>
              <w:t>Orientador (a):</w:t>
            </w:r>
          </w:p>
        </w:tc>
      </w:tr>
      <w:tr w:rsidR="00D405C5" w:rsidRPr="00217B01" w:rsidTr="002B2F5E">
        <w:trPr>
          <w:cantSplit/>
          <w:tblHeader/>
        </w:trPr>
        <w:tc>
          <w:tcPr>
            <w:tcW w:w="9288" w:type="dxa"/>
            <w:gridSpan w:val="2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sz w:val="22"/>
                <w:szCs w:val="22"/>
              </w:rPr>
              <w:t>Linha de Pesquisa:</w:t>
            </w:r>
          </w:p>
        </w:tc>
      </w:tr>
      <w:tr w:rsidR="00D405C5" w:rsidRPr="00217B01" w:rsidTr="002B2F5E">
        <w:trPr>
          <w:cantSplit/>
          <w:tblHeader/>
        </w:trPr>
        <w:tc>
          <w:tcPr>
            <w:tcW w:w="9288" w:type="dxa"/>
            <w:gridSpan w:val="2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sz w:val="22"/>
                <w:szCs w:val="22"/>
              </w:rPr>
              <w:t>Título do projeto de tese:</w:t>
            </w:r>
          </w:p>
        </w:tc>
      </w:tr>
    </w:tbl>
    <w:p w:rsidR="00D405C5" w:rsidRPr="00217B01" w:rsidRDefault="00D405C5" w:rsidP="00D405C5">
      <w:pPr>
        <w:ind w:left="360"/>
        <w:rPr>
          <w:rFonts w:ascii="Arial" w:eastAsia="Arial" w:hAnsi="Arial" w:cs="Arial"/>
          <w:sz w:val="22"/>
          <w:szCs w:val="22"/>
        </w:rPr>
      </w:pPr>
    </w:p>
    <w:p w:rsidR="00D405C5" w:rsidRPr="00217B01" w:rsidRDefault="00D405C5" w:rsidP="00D405C5">
      <w:pPr>
        <w:ind w:left="360"/>
        <w:rPr>
          <w:rFonts w:ascii="Arial" w:eastAsia="Arial" w:hAnsi="Arial" w:cs="Arial"/>
          <w:sz w:val="22"/>
          <w:szCs w:val="22"/>
        </w:rPr>
      </w:pPr>
    </w:p>
    <w:p w:rsidR="00D405C5" w:rsidRPr="00217B01" w:rsidRDefault="00D405C5" w:rsidP="00D405C5">
      <w:pPr>
        <w:numPr>
          <w:ilvl w:val="0"/>
          <w:numId w:val="29"/>
        </w:numPr>
        <w:ind w:hanging="720"/>
        <w:rPr>
          <w:rFonts w:ascii="Arial" w:eastAsia="Arial" w:hAnsi="Arial" w:cs="Arial"/>
          <w:b/>
          <w:sz w:val="22"/>
          <w:szCs w:val="22"/>
        </w:rPr>
      </w:pPr>
      <w:r w:rsidRPr="00217B01">
        <w:rPr>
          <w:rFonts w:ascii="Arial" w:eastAsia="Arial" w:hAnsi="Arial" w:cs="Arial"/>
          <w:b/>
          <w:sz w:val="22"/>
          <w:szCs w:val="22"/>
        </w:rPr>
        <w:t>TÍTULO DA TESE</w:t>
      </w:r>
    </w:p>
    <w:tbl>
      <w:tblPr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88"/>
      </w:tblGrid>
      <w:tr w:rsidR="00D405C5" w:rsidRPr="00217B01" w:rsidTr="002B2F5E">
        <w:trPr>
          <w:cantSplit/>
          <w:tblHeader/>
        </w:trPr>
        <w:tc>
          <w:tcPr>
            <w:tcW w:w="9288" w:type="dxa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5C5" w:rsidRPr="00217B01" w:rsidTr="002B2F5E">
        <w:trPr>
          <w:cantSplit/>
          <w:tblHeader/>
        </w:trPr>
        <w:tc>
          <w:tcPr>
            <w:tcW w:w="9288" w:type="dxa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5C5" w:rsidRPr="00217B01" w:rsidTr="002B2F5E">
        <w:trPr>
          <w:cantSplit/>
          <w:tblHeader/>
        </w:trPr>
        <w:tc>
          <w:tcPr>
            <w:tcW w:w="9288" w:type="dxa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D405C5" w:rsidRPr="00217B01" w:rsidRDefault="00D405C5" w:rsidP="00D405C5">
      <w:pPr>
        <w:rPr>
          <w:rFonts w:ascii="Arial" w:eastAsia="Arial" w:hAnsi="Arial" w:cs="Arial"/>
          <w:sz w:val="22"/>
          <w:szCs w:val="22"/>
        </w:rPr>
      </w:pPr>
    </w:p>
    <w:p w:rsidR="00D405C5" w:rsidRPr="00217B01" w:rsidRDefault="00D405C5" w:rsidP="00D405C5">
      <w:pPr>
        <w:numPr>
          <w:ilvl w:val="0"/>
          <w:numId w:val="29"/>
        </w:numPr>
        <w:ind w:left="284" w:hanging="284"/>
        <w:jc w:val="both"/>
        <w:rPr>
          <w:rFonts w:ascii="Arial" w:eastAsia="Arial" w:hAnsi="Arial" w:cs="Arial"/>
        </w:rPr>
      </w:pPr>
      <w:r w:rsidRPr="00217B01">
        <w:rPr>
          <w:rFonts w:ascii="Arial" w:eastAsia="Arial" w:hAnsi="Arial" w:cs="Arial"/>
          <w:b/>
          <w:sz w:val="22"/>
          <w:szCs w:val="22"/>
        </w:rPr>
        <w:t xml:space="preserve">SUGESTÃO PARA COMPOSIÇÃO DA BANCA EXAMINADORA </w:t>
      </w:r>
      <w:r w:rsidRPr="00217B01">
        <w:rPr>
          <w:rFonts w:ascii="Arial" w:eastAsia="Arial" w:hAnsi="Arial" w:cs="Arial"/>
        </w:rPr>
        <w:t xml:space="preserve">(anexar </w:t>
      </w:r>
      <w:r w:rsidRPr="00217B01">
        <w:rPr>
          <w:rFonts w:ascii="Arial" w:eastAsia="Arial" w:hAnsi="Arial" w:cs="Arial"/>
          <w:u w:val="single"/>
        </w:rPr>
        <w:t>primeira folha</w:t>
      </w:r>
      <w:r w:rsidRPr="00217B01">
        <w:rPr>
          <w:rFonts w:ascii="Arial" w:eastAsia="Arial" w:hAnsi="Arial" w:cs="Arial"/>
        </w:rPr>
        <w:t xml:space="preserve"> do currículo </w:t>
      </w:r>
      <w:r w:rsidRPr="00217B01">
        <w:rPr>
          <w:rFonts w:ascii="Arial" w:eastAsia="Arial" w:hAnsi="Arial" w:cs="Arial"/>
          <w:i/>
        </w:rPr>
        <w:t>Lattes</w:t>
      </w:r>
      <w:r w:rsidRPr="00217B01">
        <w:rPr>
          <w:rFonts w:ascii="Arial" w:eastAsia="Arial" w:hAnsi="Arial" w:cs="Arial"/>
        </w:rPr>
        <w:t xml:space="preserve"> dos membros da banca </w:t>
      </w:r>
      <w:r w:rsidRPr="00217B01">
        <w:rPr>
          <w:rFonts w:ascii="Arial" w:eastAsia="Arial" w:hAnsi="Arial" w:cs="Arial"/>
          <w:b/>
        </w:rPr>
        <w:t>externos</w:t>
      </w:r>
      <w:r w:rsidRPr="00217B01">
        <w:rPr>
          <w:rFonts w:ascii="Arial" w:eastAsia="Arial" w:hAnsi="Arial" w:cs="Arial"/>
        </w:rPr>
        <w:t xml:space="preserve"> ao PBF e/ou a UEM)</w:t>
      </w:r>
    </w:p>
    <w:p w:rsidR="00D405C5" w:rsidRPr="00217B01" w:rsidRDefault="00D405C5" w:rsidP="00D405C5">
      <w:pPr>
        <w:ind w:left="284"/>
        <w:jc w:val="both"/>
        <w:rPr>
          <w:rFonts w:ascii="Arial" w:eastAsia="Arial" w:hAnsi="Arial" w:cs="Arial"/>
        </w:rPr>
      </w:pPr>
    </w:p>
    <w:tbl>
      <w:tblPr>
        <w:tblW w:w="94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0"/>
        <w:gridCol w:w="4545"/>
        <w:gridCol w:w="1695"/>
        <w:gridCol w:w="1875"/>
      </w:tblGrid>
      <w:tr w:rsidR="00D405C5" w:rsidRPr="00217B01" w:rsidTr="002B2F5E">
        <w:trPr>
          <w:cantSplit/>
          <w:tblHeader/>
        </w:trPr>
        <w:tc>
          <w:tcPr>
            <w:tcW w:w="5925" w:type="dxa"/>
            <w:gridSpan w:val="2"/>
          </w:tcPr>
          <w:p w:rsidR="00D405C5" w:rsidRPr="00217B01" w:rsidRDefault="00D405C5" w:rsidP="002B2F5E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b/>
                <w:sz w:val="22"/>
                <w:szCs w:val="22"/>
              </w:rPr>
              <w:t>DOCENTES/PESQUISADORES</w:t>
            </w:r>
          </w:p>
        </w:tc>
        <w:tc>
          <w:tcPr>
            <w:tcW w:w="1695" w:type="dxa"/>
            <w:shd w:val="clear" w:color="auto" w:fill="auto"/>
          </w:tcPr>
          <w:p w:rsidR="00D405C5" w:rsidRPr="00217B01" w:rsidRDefault="00D405C5" w:rsidP="002B2F5E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b/>
                <w:sz w:val="22"/>
                <w:szCs w:val="22"/>
              </w:rPr>
              <w:t>INSTITUIÇÃO</w:t>
            </w:r>
          </w:p>
        </w:tc>
        <w:tc>
          <w:tcPr>
            <w:tcW w:w="1875" w:type="dxa"/>
            <w:shd w:val="clear" w:color="auto" w:fill="auto"/>
          </w:tcPr>
          <w:p w:rsidR="00D405C5" w:rsidRPr="00217B01" w:rsidRDefault="00D405C5" w:rsidP="002B2F5E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b/>
                <w:sz w:val="22"/>
                <w:szCs w:val="22"/>
              </w:rPr>
              <w:t>CPF</w:t>
            </w:r>
          </w:p>
        </w:tc>
      </w:tr>
      <w:tr w:rsidR="00D405C5" w:rsidRPr="00217B01" w:rsidTr="002B2F5E">
        <w:trPr>
          <w:cantSplit/>
          <w:tblHeader/>
        </w:trPr>
        <w:tc>
          <w:tcPr>
            <w:tcW w:w="1380" w:type="dxa"/>
            <w:vMerge w:val="restart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217B01">
              <w:rPr>
                <w:rFonts w:ascii="Arial" w:eastAsia="Arial" w:hAnsi="Arial" w:cs="Arial"/>
                <w:sz w:val="18"/>
                <w:szCs w:val="18"/>
              </w:rPr>
              <w:t>TITULARES</w:t>
            </w:r>
          </w:p>
        </w:tc>
        <w:tc>
          <w:tcPr>
            <w:tcW w:w="4545" w:type="dxa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1695" w:type="dxa"/>
            <w:shd w:val="clear" w:color="auto" w:fill="auto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5C5" w:rsidRPr="00217B01" w:rsidTr="002B2F5E">
        <w:trPr>
          <w:cantSplit/>
          <w:tblHeader/>
        </w:trPr>
        <w:tc>
          <w:tcPr>
            <w:tcW w:w="1380" w:type="dxa"/>
            <w:vMerge/>
          </w:tcPr>
          <w:p w:rsidR="00D405C5" w:rsidRPr="00217B01" w:rsidRDefault="00D405C5" w:rsidP="002B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45" w:type="dxa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1695" w:type="dxa"/>
            <w:shd w:val="clear" w:color="auto" w:fill="auto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5C5" w:rsidRPr="00217B01" w:rsidTr="002B2F5E">
        <w:trPr>
          <w:cantSplit/>
          <w:tblHeader/>
        </w:trPr>
        <w:tc>
          <w:tcPr>
            <w:tcW w:w="1380" w:type="dxa"/>
            <w:vMerge/>
          </w:tcPr>
          <w:p w:rsidR="00D405C5" w:rsidRPr="00217B01" w:rsidRDefault="00D405C5" w:rsidP="002B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45" w:type="dxa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1695" w:type="dxa"/>
            <w:shd w:val="clear" w:color="auto" w:fill="auto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5C5" w:rsidRPr="00217B01" w:rsidTr="002B2F5E">
        <w:trPr>
          <w:cantSplit/>
          <w:tblHeader/>
        </w:trPr>
        <w:tc>
          <w:tcPr>
            <w:tcW w:w="1380" w:type="dxa"/>
            <w:vMerge/>
          </w:tcPr>
          <w:p w:rsidR="00D405C5" w:rsidRPr="00217B01" w:rsidRDefault="00D405C5" w:rsidP="002B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45" w:type="dxa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1695" w:type="dxa"/>
            <w:shd w:val="clear" w:color="auto" w:fill="auto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5C5" w:rsidRPr="00217B01" w:rsidTr="002B2F5E">
        <w:trPr>
          <w:cantSplit/>
          <w:tblHeader/>
        </w:trPr>
        <w:tc>
          <w:tcPr>
            <w:tcW w:w="1380" w:type="dxa"/>
            <w:vMerge/>
          </w:tcPr>
          <w:p w:rsidR="00D405C5" w:rsidRPr="00217B01" w:rsidRDefault="00D405C5" w:rsidP="002B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45" w:type="dxa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sz w:val="22"/>
                <w:szCs w:val="22"/>
              </w:rPr>
              <w:t>5.</w:t>
            </w:r>
          </w:p>
        </w:tc>
        <w:tc>
          <w:tcPr>
            <w:tcW w:w="1695" w:type="dxa"/>
            <w:shd w:val="clear" w:color="auto" w:fill="auto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5C5" w:rsidRPr="00217B01" w:rsidTr="002B2F5E">
        <w:trPr>
          <w:cantSplit/>
          <w:tblHeader/>
        </w:trPr>
        <w:tc>
          <w:tcPr>
            <w:tcW w:w="1380" w:type="dxa"/>
            <w:vMerge w:val="restart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217B01">
              <w:rPr>
                <w:rFonts w:ascii="Arial" w:eastAsia="Arial" w:hAnsi="Arial" w:cs="Arial"/>
                <w:sz w:val="18"/>
                <w:szCs w:val="18"/>
              </w:rPr>
              <w:t>SUPLENTES</w:t>
            </w:r>
          </w:p>
        </w:tc>
        <w:tc>
          <w:tcPr>
            <w:tcW w:w="4545" w:type="dxa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1695" w:type="dxa"/>
            <w:shd w:val="clear" w:color="auto" w:fill="auto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5C5" w:rsidRPr="00217B01" w:rsidTr="002B2F5E">
        <w:trPr>
          <w:cantSplit/>
          <w:tblHeader/>
        </w:trPr>
        <w:tc>
          <w:tcPr>
            <w:tcW w:w="1380" w:type="dxa"/>
            <w:vMerge/>
          </w:tcPr>
          <w:p w:rsidR="00D405C5" w:rsidRPr="00217B01" w:rsidRDefault="00D405C5" w:rsidP="002B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45" w:type="dxa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1695" w:type="dxa"/>
            <w:shd w:val="clear" w:color="auto" w:fill="auto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:rsidR="00D405C5" w:rsidRPr="00217B01" w:rsidRDefault="00D405C5" w:rsidP="002B2F5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D405C5" w:rsidRPr="00217B01" w:rsidRDefault="00D405C5" w:rsidP="00D405C5">
      <w:pPr>
        <w:rPr>
          <w:rFonts w:ascii="Arial" w:eastAsia="Arial" w:hAnsi="Arial" w:cs="Arial"/>
          <w:sz w:val="22"/>
          <w:szCs w:val="22"/>
        </w:rPr>
      </w:pPr>
    </w:p>
    <w:p w:rsidR="00D405C5" w:rsidRPr="00217B01" w:rsidRDefault="00D405C5" w:rsidP="00D405C5">
      <w:pPr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 w:rsidRPr="00217B01">
        <w:rPr>
          <w:rFonts w:ascii="Arial" w:eastAsia="Arial" w:hAnsi="Arial" w:cs="Arial"/>
          <w:b/>
          <w:sz w:val="22"/>
          <w:szCs w:val="22"/>
        </w:rPr>
        <w:t>4. DATA DA APRESENTAÇÃO</w:t>
      </w:r>
    </w:p>
    <w:tbl>
      <w:tblPr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3"/>
        <w:gridCol w:w="5025"/>
      </w:tblGrid>
      <w:tr w:rsidR="00D405C5" w:rsidRPr="00217B01" w:rsidTr="002B2F5E">
        <w:trPr>
          <w:cantSplit/>
          <w:tblHeader/>
        </w:trPr>
        <w:tc>
          <w:tcPr>
            <w:tcW w:w="4263" w:type="dxa"/>
          </w:tcPr>
          <w:p w:rsidR="00D405C5" w:rsidRPr="00217B01" w:rsidRDefault="00D405C5" w:rsidP="002B2F5E">
            <w:pPr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sz w:val="22"/>
                <w:szCs w:val="22"/>
              </w:rPr>
              <w:t>DATA:</w:t>
            </w:r>
          </w:p>
        </w:tc>
        <w:tc>
          <w:tcPr>
            <w:tcW w:w="5025" w:type="dxa"/>
          </w:tcPr>
          <w:p w:rsidR="00D405C5" w:rsidRPr="00217B01" w:rsidRDefault="00D405C5" w:rsidP="002B2F5E">
            <w:pPr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sz w:val="22"/>
                <w:szCs w:val="22"/>
              </w:rPr>
              <w:t>HORÁRIO:</w:t>
            </w:r>
          </w:p>
        </w:tc>
      </w:tr>
      <w:tr w:rsidR="00D405C5" w:rsidRPr="00217B01" w:rsidTr="002B2F5E">
        <w:trPr>
          <w:cantSplit/>
          <w:tblHeader/>
        </w:trPr>
        <w:tc>
          <w:tcPr>
            <w:tcW w:w="9288" w:type="dxa"/>
            <w:gridSpan w:val="2"/>
          </w:tcPr>
          <w:p w:rsidR="00D405C5" w:rsidRPr="00217B01" w:rsidRDefault="00D405C5" w:rsidP="002B2F5E">
            <w:pPr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17B01">
              <w:rPr>
                <w:rFonts w:ascii="Arial" w:eastAsia="Arial" w:hAnsi="Arial" w:cs="Arial"/>
                <w:sz w:val="22"/>
                <w:szCs w:val="22"/>
              </w:rPr>
              <w:t>LOCAL:</w:t>
            </w:r>
          </w:p>
        </w:tc>
      </w:tr>
    </w:tbl>
    <w:p w:rsidR="00D405C5" w:rsidRPr="00217B01" w:rsidRDefault="00D405C5" w:rsidP="00D405C5">
      <w:pPr>
        <w:spacing w:before="120"/>
        <w:jc w:val="right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 xml:space="preserve">Maringá, ___ de ____________ de 20____ </w:t>
      </w:r>
    </w:p>
    <w:p w:rsidR="00D405C5" w:rsidRPr="00217B01" w:rsidRDefault="00D405C5" w:rsidP="00D405C5"/>
    <w:p w:rsidR="00E434A1" w:rsidRPr="00217B01" w:rsidRDefault="00E434A1" w:rsidP="00D405C5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3A3954" w:rsidRPr="00217B01" w:rsidRDefault="003A3954" w:rsidP="00E434A1">
      <w:pPr>
        <w:jc w:val="center"/>
        <w:rPr>
          <w:sz w:val="22"/>
          <w:szCs w:val="22"/>
        </w:rPr>
      </w:pPr>
      <w:r w:rsidRPr="00217B01">
        <w:rPr>
          <w:sz w:val="22"/>
          <w:szCs w:val="22"/>
        </w:rPr>
        <w:t>_______________________________                                _____________________________                               Orientador (a)</w:t>
      </w:r>
      <w:r w:rsidR="00E434A1" w:rsidRPr="00217B01">
        <w:rPr>
          <w:sz w:val="22"/>
          <w:szCs w:val="22"/>
        </w:rPr>
        <w:t xml:space="preserve">                                                                    Pós-graduando (a)</w:t>
      </w:r>
    </w:p>
    <w:tbl>
      <w:tblPr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2"/>
        <w:gridCol w:w="4646"/>
      </w:tblGrid>
      <w:tr w:rsidR="00D405C5" w:rsidRPr="00217B01" w:rsidTr="002B2F5E">
        <w:trPr>
          <w:cantSplit/>
          <w:tblHeader/>
        </w:trPr>
        <w:tc>
          <w:tcPr>
            <w:tcW w:w="4642" w:type="dxa"/>
          </w:tcPr>
          <w:p w:rsidR="00D405C5" w:rsidRPr="00217B01" w:rsidRDefault="00D405C5" w:rsidP="002B2F5E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7B01">
              <w:rPr>
                <w:rFonts w:ascii="Arial" w:eastAsia="Arial" w:hAnsi="Arial" w:cs="Arial"/>
                <w:sz w:val="18"/>
                <w:szCs w:val="18"/>
              </w:rPr>
              <w:lastRenderedPageBreak/>
              <w:t>DATA DE RECEBIMENTO PELO PBF</w:t>
            </w:r>
          </w:p>
          <w:p w:rsidR="00D405C5" w:rsidRPr="00217B01" w:rsidRDefault="00D405C5" w:rsidP="002B2F5E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D405C5" w:rsidRPr="00217B01" w:rsidRDefault="00D405C5" w:rsidP="002B2F5E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7B01">
              <w:rPr>
                <w:rFonts w:ascii="Arial" w:eastAsia="Arial" w:hAnsi="Arial" w:cs="Arial"/>
                <w:sz w:val="18"/>
                <w:szCs w:val="18"/>
              </w:rPr>
              <w:t>_____/_____/_____</w:t>
            </w:r>
          </w:p>
          <w:p w:rsidR="00D405C5" w:rsidRPr="00217B01" w:rsidRDefault="00D405C5" w:rsidP="002B2F5E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:rsidR="00D405C5" w:rsidRPr="00217B01" w:rsidRDefault="00D405C5" w:rsidP="002B2F5E">
            <w:pPr>
              <w:spacing w:before="12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217B01">
              <w:rPr>
                <w:rFonts w:ascii="Arial" w:eastAsia="Arial" w:hAnsi="Arial" w:cs="Arial"/>
                <w:i/>
                <w:sz w:val="18"/>
                <w:szCs w:val="18"/>
              </w:rPr>
              <w:t>Assinatura</w:t>
            </w:r>
          </w:p>
          <w:p w:rsidR="00D405C5" w:rsidRPr="00217B01" w:rsidRDefault="00D405C5" w:rsidP="002B2F5E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46" w:type="dxa"/>
          </w:tcPr>
          <w:p w:rsidR="00D405C5" w:rsidRPr="00217B01" w:rsidRDefault="00D405C5" w:rsidP="002B2F5E">
            <w:pPr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17B01">
              <w:rPr>
                <w:rFonts w:ascii="Arial" w:eastAsia="Arial" w:hAnsi="Arial" w:cs="Arial"/>
                <w:sz w:val="18"/>
                <w:szCs w:val="18"/>
              </w:rPr>
              <w:t>APRECIADO E APROVADO NA ______REUNIÃO DO CONSELHO ACADÊMICO DO PROGRAMA DE PÓS-GRADUAÇÃO EM BIOCIÊNCIAS E FISIOPATOLOGIA – PBF, REALIZADA EM _____/_____/_____.</w:t>
            </w:r>
          </w:p>
        </w:tc>
      </w:tr>
    </w:tbl>
    <w:p w:rsidR="00D405C5" w:rsidRDefault="00D405C5" w:rsidP="00D405C5">
      <w:pPr>
        <w:spacing w:line="360" w:lineRule="auto"/>
        <w:ind w:left="360"/>
        <w:jc w:val="center"/>
        <w:rPr>
          <w:sz w:val="24"/>
        </w:rPr>
      </w:pPr>
    </w:p>
    <w:p w:rsidR="00CE317B" w:rsidRPr="00D87F89" w:rsidRDefault="00CE317B" w:rsidP="00CE317B">
      <w:pPr>
        <w:pStyle w:val="Ttulo3"/>
        <w:tabs>
          <w:tab w:val="num" w:pos="0"/>
        </w:tabs>
        <w:jc w:val="center"/>
        <w:rPr>
          <w:sz w:val="24"/>
          <w:szCs w:val="24"/>
        </w:rPr>
      </w:pPr>
      <w:r w:rsidRPr="00D87F89">
        <w:rPr>
          <w:sz w:val="24"/>
          <w:szCs w:val="24"/>
        </w:rPr>
        <w:t>DADOS DE TODOS OS MEMBROS DA BANCA EXAMINADORA</w:t>
      </w:r>
    </w:p>
    <w:p w:rsidR="00CE317B" w:rsidRPr="00654B09" w:rsidRDefault="00CE317B" w:rsidP="00CE317B">
      <w:pPr>
        <w:rPr>
          <w:rFonts w:ascii="Arial" w:hAnsi="Arial" w:cs="Arial"/>
        </w:rPr>
      </w:pPr>
    </w:p>
    <w:p w:rsidR="00CE317B" w:rsidRPr="00654B09" w:rsidRDefault="00CE317B" w:rsidP="00CE317B">
      <w:pPr>
        <w:rPr>
          <w:rFonts w:ascii="Arial" w:hAnsi="Arial" w:cs="Arial"/>
        </w:rPr>
      </w:pPr>
      <w:r w:rsidRPr="0004708C">
        <w:rPr>
          <w:rFonts w:ascii="Arial" w:hAnsi="Arial" w:cs="Arial"/>
          <w:b/>
        </w:rPr>
        <w:t>OBS:</w:t>
      </w:r>
      <w:r w:rsidRPr="00654B09">
        <w:rPr>
          <w:rFonts w:ascii="Arial" w:hAnsi="Arial" w:cs="Arial"/>
        </w:rPr>
        <w:t xml:space="preserve"> </w:t>
      </w:r>
      <w:r w:rsidRPr="00654B09">
        <w:rPr>
          <w:rFonts w:ascii="Helvetica" w:hAnsi="Helvetica" w:cs="Helvetica"/>
        </w:rPr>
        <w:t xml:space="preserve">Deverá ser incluída a </w:t>
      </w:r>
      <w:r w:rsidRPr="00113E73">
        <w:rPr>
          <w:rFonts w:ascii="Helvetica" w:hAnsi="Helvetica" w:cs="Helvetica"/>
          <w:u w:val="single"/>
        </w:rPr>
        <w:t>primeira folha</w:t>
      </w:r>
      <w:r w:rsidRPr="00654B09">
        <w:rPr>
          <w:rFonts w:ascii="Helvetica" w:hAnsi="Helvetica" w:cs="Helvetica"/>
        </w:rPr>
        <w:t xml:space="preserve"> do currículo </w:t>
      </w:r>
      <w:r w:rsidRPr="00113E73">
        <w:rPr>
          <w:rFonts w:ascii="Helvetica" w:hAnsi="Helvetica" w:cs="Helvetica"/>
          <w:i/>
        </w:rPr>
        <w:t>lattes</w:t>
      </w:r>
      <w:r w:rsidRPr="00654B09">
        <w:rPr>
          <w:rFonts w:ascii="Helvetica" w:hAnsi="Helvetica" w:cs="Helvetica"/>
        </w:rPr>
        <w:t xml:space="preserve"> de todos os membros da Banca Examinadora externos ao programa e/ou à UEM.</w:t>
      </w:r>
    </w:p>
    <w:tbl>
      <w:tblPr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55"/>
        <w:gridCol w:w="850"/>
        <w:gridCol w:w="709"/>
        <w:gridCol w:w="1418"/>
        <w:gridCol w:w="601"/>
        <w:gridCol w:w="249"/>
        <w:gridCol w:w="284"/>
        <w:gridCol w:w="3046"/>
      </w:tblGrid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Presidente</w:t>
            </w:r>
          </w:p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  <w:b/>
              </w:rPr>
            </w:pPr>
            <w:r w:rsidRPr="00463709">
              <w:rPr>
                <w:rFonts w:ascii="Arial" w:eastAsia="Arial" w:hAnsi="Arial" w:cs="Arial"/>
                <w:b/>
              </w:rPr>
              <w:t>Orientador (a)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Endereço (Rua, Avenida, ET)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Bairro</w:t>
            </w:r>
          </w:p>
        </w:tc>
        <w:tc>
          <w:tcPr>
            <w:tcW w:w="3578" w:type="dxa"/>
            <w:gridSpan w:val="4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79" w:type="dxa"/>
            <w:gridSpan w:val="3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 xml:space="preserve">CEP: </w:t>
            </w: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Cidade/Estado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CPF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Complemento: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Instituição de Origem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gridAfter w:val="1"/>
          <w:wAfter w:w="3046" w:type="dxa"/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  <w:gridSpan w:val="4"/>
          </w:tcPr>
          <w:p w:rsidR="00D405C5" w:rsidRPr="00463709" w:rsidRDefault="00D405C5" w:rsidP="00463709">
            <w:pPr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Área de Titulação</w:t>
            </w:r>
          </w:p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conforme tabela do CNPq</w:t>
            </w:r>
          </w:p>
        </w:tc>
      </w:tr>
      <w:tr w:rsidR="00D405C5" w:rsidRPr="00463709" w:rsidTr="002B2F5E">
        <w:trPr>
          <w:gridAfter w:val="2"/>
          <w:wAfter w:w="3330" w:type="dxa"/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D405C5" w:rsidRPr="00463709" w:rsidRDefault="00D405C5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405C5" w:rsidRPr="00463709" w:rsidRDefault="00D405C5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gridSpan w:val="2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gridAfter w:val="2"/>
          <w:wAfter w:w="3330" w:type="dxa"/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405C5" w:rsidRPr="00463709" w:rsidRDefault="00D405C5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405C5" w:rsidRPr="00463709" w:rsidRDefault="00D405C5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gridSpan w:val="2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D405C5" w:rsidRPr="00463709" w:rsidRDefault="00D405C5" w:rsidP="00463709">
      <w:pPr>
        <w:ind w:left="360"/>
        <w:jc w:val="center"/>
        <w:rPr>
          <w:rFonts w:ascii="Arial" w:hAnsi="Arial" w:cs="Arial"/>
        </w:rPr>
      </w:pPr>
    </w:p>
    <w:tbl>
      <w:tblPr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55"/>
        <w:gridCol w:w="850"/>
        <w:gridCol w:w="709"/>
        <w:gridCol w:w="1418"/>
        <w:gridCol w:w="601"/>
        <w:gridCol w:w="249"/>
        <w:gridCol w:w="284"/>
        <w:gridCol w:w="3046"/>
      </w:tblGrid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 xml:space="preserve">Nome </w:t>
            </w:r>
          </w:p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  <w:b/>
              </w:rPr>
            </w:pPr>
            <w:r w:rsidRPr="00463709">
              <w:rPr>
                <w:rFonts w:ascii="Arial" w:eastAsia="Arial" w:hAnsi="Arial" w:cs="Arial"/>
                <w:b/>
              </w:rPr>
              <w:t>Primeiro Membro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Endereço (Rua, Avenida, ET)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Bairro</w:t>
            </w:r>
          </w:p>
        </w:tc>
        <w:tc>
          <w:tcPr>
            <w:tcW w:w="3578" w:type="dxa"/>
            <w:gridSpan w:val="4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79" w:type="dxa"/>
            <w:gridSpan w:val="3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 xml:space="preserve">CEP: </w:t>
            </w: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Cidade/Estado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CPF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Complemento: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Instituição de Origem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gridAfter w:val="1"/>
          <w:wAfter w:w="3046" w:type="dxa"/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  <w:gridSpan w:val="4"/>
          </w:tcPr>
          <w:p w:rsidR="00D405C5" w:rsidRPr="00463709" w:rsidRDefault="00D405C5" w:rsidP="00463709">
            <w:pPr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Área de Titulação</w:t>
            </w:r>
          </w:p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conforme tabela do CNPq</w:t>
            </w:r>
          </w:p>
        </w:tc>
      </w:tr>
      <w:tr w:rsidR="00D405C5" w:rsidRPr="00463709" w:rsidTr="002B2F5E">
        <w:trPr>
          <w:gridAfter w:val="2"/>
          <w:wAfter w:w="3330" w:type="dxa"/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D405C5" w:rsidRPr="00463709" w:rsidRDefault="00D405C5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405C5" w:rsidRPr="00463709" w:rsidRDefault="00D405C5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gridSpan w:val="2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gridAfter w:val="2"/>
          <w:wAfter w:w="3330" w:type="dxa"/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405C5" w:rsidRPr="00463709" w:rsidRDefault="00D405C5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405C5" w:rsidRPr="00463709" w:rsidRDefault="00D405C5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gridSpan w:val="2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D405C5" w:rsidRPr="00463709" w:rsidRDefault="00D405C5" w:rsidP="00463709">
      <w:pPr>
        <w:ind w:left="360"/>
        <w:jc w:val="center"/>
        <w:rPr>
          <w:rFonts w:ascii="Arial" w:hAnsi="Arial" w:cs="Arial"/>
        </w:rPr>
      </w:pPr>
    </w:p>
    <w:tbl>
      <w:tblPr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55"/>
        <w:gridCol w:w="850"/>
        <w:gridCol w:w="709"/>
        <w:gridCol w:w="1418"/>
        <w:gridCol w:w="601"/>
        <w:gridCol w:w="249"/>
        <w:gridCol w:w="284"/>
        <w:gridCol w:w="3046"/>
      </w:tblGrid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 xml:space="preserve">Nome </w:t>
            </w:r>
          </w:p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  <w:b/>
              </w:rPr>
            </w:pPr>
            <w:r w:rsidRPr="00463709">
              <w:rPr>
                <w:rFonts w:ascii="Arial" w:eastAsia="Arial" w:hAnsi="Arial" w:cs="Arial"/>
                <w:b/>
              </w:rPr>
              <w:t>Segundo Membro</w:t>
            </w:r>
          </w:p>
        </w:tc>
        <w:tc>
          <w:tcPr>
            <w:tcW w:w="7157" w:type="dxa"/>
            <w:gridSpan w:val="7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Endereço (Rua, Avenida, ET)</w:t>
            </w:r>
          </w:p>
        </w:tc>
        <w:tc>
          <w:tcPr>
            <w:tcW w:w="7157" w:type="dxa"/>
            <w:gridSpan w:val="7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Bairro</w:t>
            </w:r>
          </w:p>
        </w:tc>
        <w:tc>
          <w:tcPr>
            <w:tcW w:w="3578" w:type="dxa"/>
            <w:gridSpan w:val="4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79" w:type="dxa"/>
            <w:gridSpan w:val="3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 xml:space="preserve">CEP: </w:t>
            </w:r>
          </w:p>
        </w:tc>
      </w:tr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Cidade/Estado</w:t>
            </w:r>
          </w:p>
        </w:tc>
        <w:tc>
          <w:tcPr>
            <w:tcW w:w="7157" w:type="dxa"/>
            <w:gridSpan w:val="7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CPF</w:t>
            </w:r>
          </w:p>
        </w:tc>
        <w:tc>
          <w:tcPr>
            <w:tcW w:w="7157" w:type="dxa"/>
            <w:gridSpan w:val="7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Complemento:</w:t>
            </w:r>
          </w:p>
        </w:tc>
        <w:tc>
          <w:tcPr>
            <w:tcW w:w="7157" w:type="dxa"/>
            <w:gridSpan w:val="7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lastRenderedPageBreak/>
              <w:t>E-Mail</w:t>
            </w:r>
          </w:p>
        </w:tc>
        <w:tc>
          <w:tcPr>
            <w:tcW w:w="7157" w:type="dxa"/>
            <w:gridSpan w:val="7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Instituição de Origem</w:t>
            </w:r>
          </w:p>
        </w:tc>
        <w:tc>
          <w:tcPr>
            <w:tcW w:w="7157" w:type="dxa"/>
            <w:gridSpan w:val="7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7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gridAfter w:val="1"/>
          <w:wAfter w:w="3046" w:type="dxa"/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  <w:gridSpan w:val="4"/>
          </w:tcPr>
          <w:p w:rsidR="00D64C2D" w:rsidRPr="00463709" w:rsidRDefault="00D64C2D" w:rsidP="00463709">
            <w:pPr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Área de Titulação</w:t>
            </w:r>
          </w:p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conforme tabela do CNPq</w:t>
            </w:r>
          </w:p>
        </w:tc>
      </w:tr>
      <w:tr w:rsidR="00D64C2D" w:rsidRPr="00463709" w:rsidTr="004C0052">
        <w:trPr>
          <w:gridAfter w:val="2"/>
          <w:wAfter w:w="3330" w:type="dxa"/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D64C2D" w:rsidRPr="00463709" w:rsidRDefault="00D64C2D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64C2D" w:rsidRPr="00463709" w:rsidRDefault="00D64C2D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gridSpan w:val="2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gridAfter w:val="2"/>
          <w:wAfter w:w="3330" w:type="dxa"/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64C2D" w:rsidRPr="00463709" w:rsidRDefault="00D64C2D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4C2D" w:rsidRPr="00463709" w:rsidRDefault="00D64C2D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gridSpan w:val="2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D64C2D" w:rsidRPr="00463709" w:rsidRDefault="00D64C2D" w:rsidP="00463709">
      <w:pPr>
        <w:ind w:left="360"/>
        <w:jc w:val="center"/>
        <w:rPr>
          <w:rFonts w:ascii="Arial" w:hAnsi="Arial" w:cs="Arial"/>
        </w:rPr>
      </w:pPr>
    </w:p>
    <w:tbl>
      <w:tblPr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55"/>
        <w:gridCol w:w="850"/>
        <w:gridCol w:w="709"/>
        <w:gridCol w:w="1418"/>
        <w:gridCol w:w="601"/>
        <w:gridCol w:w="249"/>
        <w:gridCol w:w="284"/>
        <w:gridCol w:w="3046"/>
      </w:tblGrid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 xml:space="preserve">Nome </w:t>
            </w:r>
          </w:p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  <w:b/>
              </w:rPr>
            </w:pPr>
            <w:r w:rsidRPr="00463709">
              <w:rPr>
                <w:rFonts w:ascii="Arial" w:eastAsia="Arial" w:hAnsi="Arial" w:cs="Arial"/>
                <w:b/>
              </w:rPr>
              <w:t>Terceiro Membro</w:t>
            </w:r>
          </w:p>
        </w:tc>
        <w:tc>
          <w:tcPr>
            <w:tcW w:w="7157" w:type="dxa"/>
            <w:gridSpan w:val="7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Endereço (Rua, Avenida, ET)</w:t>
            </w:r>
          </w:p>
        </w:tc>
        <w:tc>
          <w:tcPr>
            <w:tcW w:w="7157" w:type="dxa"/>
            <w:gridSpan w:val="7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Bairro</w:t>
            </w:r>
          </w:p>
        </w:tc>
        <w:tc>
          <w:tcPr>
            <w:tcW w:w="3578" w:type="dxa"/>
            <w:gridSpan w:val="4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79" w:type="dxa"/>
            <w:gridSpan w:val="3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 xml:space="preserve">CEP: </w:t>
            </w:r>
          </w:p>
        </w:tc>
      </w:tr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Cidade/Estado</w:t>
            </w:r>
          </w:p>
        </w:tc>
        <w:tc>
          <w:tcPr>
            <w:tcW w:w="7157" w:type="dxa"/>
            <w:gridSpan w:val="7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CPF</w:t>
            </w:r>
          </w:p>
        </w:tc>
        <w:tc>
          <w:tcPr>
            <w:tcW w:w="7157" w:type="dxa"/>
            <w:gridSpan w:val="7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Complemento:</w:t>
            </w:r>
          </w:p>
        </w:tc>
        <w:tc>
          <w:tcPr>
            <w:tcW w:w="7157" w:type="dxa"/>
            <w:gridSpan w:val="7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7157" w:type="dxa"/>
            <w:gridSpan w:val="7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Instituição de Origem</w:t>
            </w:r>
          </w:p>
        </w:tc>
        <w:tc>
          <w:tcPr>
            <w:tcW w:w="7157" w:type="dxa"/>
            <w:gridSpan w:val="7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7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gridAfter w:val="1"/>
          <w:wAfter w:w="3046" w:type="dxa"/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  <w:gridSpan w:val="4"/>
          </w:tcPr>
          <w:p w:rsidR="00D64C2D" w:rsidRPr="00463709" w:rsidRDefault="00D64C2D" w:rsidP="00463709">
            <w:pPr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Área de Titulação</w:t>
            </w:r>
          </w:p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conforme tabela do CNPq</w:t>
            </w:r>
          </w:p>
        </w:tc>
      </w:tr>
      <w:tr w:rsidR="00D64C2D" w:rsidRPr="00463709" w:rsidTr="004C0052">
        <w:trPr>
          <w:gridAfter w:val="2"/>
          <w:wAfter w:w="3330" w:type="dxa"/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D64C2D" w:rsidRPr="00463709" w:rsidRDefault="00D64C2D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64C2D" w:rsidRPr="00463709" w:rsidRDefault="00D64C2D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gridSpan w:val="2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4C2D" w:rsidRPr="00463709" w:rsidTr="004C0052">
        <w:trPr>
          <w:gridAfter w:val="2"/>
          <w:wAfter w:w="3330" w:type="dxa"/>
          <w:cantSplit/>
          <w:tblHeader/>
        </w:trPr>
        <w:tc>
          <w:tcPr>
            <w:tcW w:w="2055" w:type="dxa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64C2D" w:rsidRPr="00463709" w:rsidRDefault="00D64C2D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4C2D" w:rsidRPr="00463709" w:rsidRDefault="00D64C2D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gridSpan w:val="2"/>
          </w:tcPr>
          <w:p w:rsidR="00D64C2D" w:rsidRPr="00463709" w:rsidRDefault="00D64C2D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D64C2D" w:rsidRPr="00463709" w:rsidRDefault="00D64C2D" w:rsidP="00463709">
      <w:pPr>
        <w:ind w:left="360"/>
        <w:jc w:val="center"/>
        <w:rPr>
          <w:rFonts w:ascii="Arial" w:hAnsi="Arial" w:cs="Arial"/>
        </w:rPr>
      </w:pPr>
    </w:p>
    <w:tbl>
      <w:tblPr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55"/>
        <w:gridCol w:w="850"/>
        <w:gridCol w:w="709"/>
        <w:gridCol w:w="1418"/>
        <w:gridCol w:w="601"/>
        <w:gridCol w:w="249"/>
        <w:gridCol w:w="284"/>
        <w:gridCol w:w="3046"/>
      </w:tblGrid>
      <w:tr w:rsidR="00DD6D31" w:rsidRPr="00463709" w:rsidTr="004C0052">
        <w:trPr>
          <w:cantSplit/>
          <w:tblHeader/>
        </w:trPr>
        <w:tc>
          <w:tcPr>
            <w:tcW w:w="2055" w:type="dxa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 xml:space="preserve">Nome </w:t>
            </w:r>
          </w:p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  <w:b/>
              </w:rPr>
            </w:pPr>
            <w:r w:rsidRPr="00463709">
              <w:rPr>
                <w:rFonts w:ascii="Arial" w:eastAsia="Arial" w:hAnsi="Arial" w:cs="Arial"/>
                <w:b/>
              </w:rPr>
              <w:t>Quarto Membro</w:t>
            </w:r>
          </w:p>
        </w:tc>
        <w:tc>
          <w:tcPr>
            <w:tcW w:w="7157" w:type="dxa"/>
            <w:gridSpan w:val="7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D6D31" w:rsidRPr="00463709" w:rsidTr="004C0052">
        <w:trPr>
          <w:cantSplit/>
          <w:tblHeader/>
        </w:trPr>
        <w:tc>
          <w:tcPr>
            <w:tcW w:w="2055" w:type="dxa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Endereço (Rua, Avenida, ET)</w:t>
            </w:r>
          </w:p>
        </w:tc>
        <w:tc>
          <w:tcPr>
            <w:tcW w:w="7157" w:type="dxa"/>
            <w:gridSpan w:val="7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D6D31" w:rsidRPr="00463709" w:rsidTr="004C0052">
        <w:trPr>
          <w:cantSplit/>
          <w:tblHeader/>
        </w:trPr>
        <w:tc>
          <w:tcPr>
            <w:tcW w:w="2055" w:type="dxa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Bairro</w:t>
            </w:r>
          </w:p>
        </w:tc>
        <w:tc>
          <w:tcPr>
            <w:tcW w:w="3578" w:type="dxa"/>
            <w:gridSpan w:val="4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79" w:type="dxa"/>
            <w:gridSpan w:val="3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 xml:space="preserve">CEP: </w:t>
            </w:r>
          </w:p>
        </w:tc>
      </w:tr>
      <w:tr w:rsidR="00DD6D31" w:rsidRPr="00463709" w:rsidTr="004C0052">
        <w:trPr>
          <w:cantSplit/>
          <w:tblHeader/>
        </w:trPr>
        <w:tc>
          <w:tcPr>
            <w:tcW w:w="2055" w:type="dxa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Cidade/Estado</w:t>
            </w:r>
          </w:p>
        </w:tc>
        <w:tc>
          <w:tcPr>
            <w:tcW w:w="7157" w:type="dxa"/>
            <w:gridSpan w:val="7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D6D31" w:rsidRPr="00463709" w:rsidTr="004C0052">
        <w:trPr>
          <w:cantSplit/>
          <w:tblHeader/>
        </w:trPr>
        <w:tc>
          <w:tcPr>
            <w:tcW w:w="2055" w:type="dxa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CPF</w:t>
            </w:r>
          </w:p>
        </w:tc>
        <w:tc>
          <w:tcPr>
            <w:tcW w:w="7157" w:type="dxa"/>
            <w:gridSpan w:val="7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D6D31" w:rsidRPr="00463709" w:rsidTr="004C0052">
        <w:trPr>
          <w:cantSplit/>
          <w:tblHeader/>
        </w:trPr>
        <w:tc>
          <w:tcPr>
            <w:tcW w:w="2055" w:type="dxa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Complemento:</w:t>
            </w:r>
          </w:p>
        </w:tc>
        <w:tc>
          <w:tcPr>
            <w:tcW w:w="7157" w:type="dxa"/>
            <w:gridSpan w:val="7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D6D31" w:rsidRPr="00463709" w:rsidTr="004C0052">
        <w:trPr>
          <w:cantSplit/>
          <w:tblHeader/>
        </w:trPr>
        <w:tc>
          <w:tcPr>
            <w:tcW w:w="2055" w:type="dxa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7157" w:type="dxa"/>
            <w:gridSpan w:val="7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D6D31" w:rsidRPr="00463709" w:rsidTr="004C0052">
        <w:trPr>
          <w:cantSplit/>
          <w:tblHeader/>
        </w:trPr>
        <w:tc>
          <w:tcPr>
            <w:tcW w:w="2055" w:type="dxa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Instituição de Origem</w:t>
            </w:r>
          </w:p>
        </w:tc>
        <w:tc>
          <w:tcPr>
            <w:tcW w:w="7157" w:type="dxa"/>
            <w:gridSpan w:val="7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D6D31" w:rsidRPr="00463709" w:rsidTr="004C0052">
        <w:trPr>
          <w:cantSplit/>
          <w:tblHeader/>
        </w:trPr>
        <w:tc>
          <w:tcPr>
            <w:tcW w:w="2055" w:type="dxa"/>
          </w:tcPr>
          <w:p w:rsidR="00DD6D31" w:rsidRPr="00463709" w:rsidRDefault="00DD6D31" w:rsidP="00463709">
            <w:pPr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7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D6D31" w:rsidRPr="00463709" w:rsidTr="004C0052">
        <w:trPr>
          <w:gridAfter w:val="1"/>
          <w:wAfter w:w="3046" w:type="dxa"/>
          <w:cantSplit/>
          <w:tblHeader/>
        </w:trPr>
        <w:tc>
          <w:tcPr>
            <w:tcW w:w="2055" w:type="dxa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  <w:gridSpan w:val="4"/>
          </w:tcPr>
          <w:p w:rsidR="00DD6D31" w:rsidRPr="00463709" w:rsidRDefault="00DD6D31" w:rsidP="00463709">
            <w:pPr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Área de Titulação</w:t>
            </w:r>
          </w:p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conforme tabela do CNPq</w:t>
            </w:r>
          </w:p>
        </w:tc>
      </w:tr>
      <w:tr w:rsidR="00DD6D31" w:rsidRPr="00463709" w:rsidTr="004C0052">
        <w:trPr>
          <w:gridAfter w:val="2"/>
          <w:wAfter w:w="3330" w:type="dxa"/>
          <w:cantSplit/>
          <w:tblHeader/>
        </w:trPr>
        <w:tc>
          <w:tcPr>
            <w:tcW w:w="2055" w:type="dxa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DD6D31" w:rsidRPr="00463709" w:rsidRDefault="00DD6D31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D6D31" w:rsidRPr="00463709" w:rsidRDefault="00DD6D31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gridSpan w:val="2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D6D31" w:rsidRPr="00463709" w:rsidTr="004C0052">
        <w:trPr>
          <w:gridAfter w:val="2"/>
          <w:wAfter w:w="3330" w:type="dxa"/>
          <w:cantSplit/>
          <w:tblHeader/>
        </w:trPr>
        <w:tc>
          <w:tcPr>
            <w:tcW w:w="2055" w:type="dxa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D31" w:rsidRPr="00463709" w:rsidRDefault="00DD6D31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D6D31" w:rsidRPr="00463709" w:rsidRDefault="00DD6D31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gridSpan w:val="2"/>
          </w:tcPr>
          <w:p w:rsidR="00DD6D31" w:rsidRPr="00463709" w:rsidRDefault="00DD6D31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D64C2D" w:rsidRPr="00463709" w:rsidRDefault="00D64C2D" w:rsidP="00463709">
      <w:pPr>
        <w:ind w:left="360"/>
        <w:jc w:val="center"/>
        <w:rPr>
          <w:rFonts w:ascii="Arial" w:hAnsi="Arial" w:cs="Arial"/>
        </w:rPr>
      </w:pPr>
    </w:p>
    <w:tbl>
      <w:tblPr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55"/>
        <w:gridCol w:w="850"/>
        <w:gridCol w:w="709"/>
        <w:gridCol w:w="1418"/>
        <w:gridCol w:w="601"/>
        <w:gridCol w:w="249"/>
        <w:gridCol w:w="284"/>
        <w:gridCol w:w="3046"/>
      </w:tblGrid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Nome</w:t>
            </w:r>
          </w:p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  <w:b/>
              </w:rPr>
            </w:pPr>
            <w:r w:rsidRPr="00463709">
              <w:rPr>
                <w:rFonts w:ascii="Arial" w:eastAsia="Arial" w:hAnsi="Arial" w:cs="Arial"/>
                <w:b/>
              </w:rPr>
              <w:t>1º Suplente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Endereço (Rua, Avenida, ET)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Bairro</w:t>
            </w:r>
          </w:p>
        </w:tc>
        <w:tc>
          <w:tcPr>
            <w:tcW w:w="3578" w:type="dxa"/>
            <w:gridSpan w:val="4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79" w:type="dxa"/>
            <w:gridSpan w:val="3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 xml:space="preserve">CEP: </w:t>
            </w: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Cidade/Estado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CPF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Complemento: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Instituição de Origem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lastRenderedPageBreak/>
              <w:t>Instituição onde cursou o Doutorado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gridAfter w:val="1"/>
          <w:wAfter w:w="3046" w:type="dxa"/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  <w:gridSpan w:val="4"/>
          </w:tcPr>
          <w:p w:rsidR="00D405C5" w:rsidRPr="00463709" w:rsidRDefault="00D405C5" w:rsidP="00463709">
            <w:pPr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Área de Titulação</w:t>
            </w:r>
          </w:p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conforme tabela do CNPq</w:t>
            </w:r>
          </w:p>
        </w:tc>
      </w:tr>
      <w:tr w:rsidR="00D405C5" w:rsidRPr="00463709" w:rsidTr="002B2F5E">
        <w:trPr>
          <w:gridAfter w:val="2"/>
          <w:wAfter w:w="3330" w:type="dxa"/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D405C5" w:rsidRPr="00463709" w:rsidRDefault="00D405C5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405C5" w:rsidRPr="00463709" w:rsidRDefault="00D405C5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gridSpan w:val="2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gridAfter w:val="2"/>
          <w:wAfter w:w="3330" w:type="dxa"/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405C5" w:rsidRPr="00463709" w:rsidRDefault="00D405C5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405C5" w:rsidRPr="00463709" w:rsidRDefault="00D405C5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gridSpan w:val="2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D405C5" w:rsidRDefault="00D405C5" w:rsidP="00463709">
      <w:pPr>
        <w:ind w:left="360"/>
        <w:jc w:val="center"/>
        <w:rPr>
          <w:rFonts w:ascii="Arial" w:hAnsi="Arial" w:cs="Arial"/>
        </w:rPr>
      </w:pPr>
    </w:p>
    <w:p w:rsidR="00463709" w:rsidRDefault="00463709" w:rsidP="00463709">
      <w:pPr>
        <w:ind w:left="360"/>
        <w:jc w:val="center"/>
        <w:rPr>
          <w:rFonts w:ascii="Arial" w:hAnsi="Arial" w:cs="Arial"/>
        </w:rPr>
      </w:pPr>
    </w:p>
    <w:p w:rsidR="00463709" w:rsidRDefault="00463709" w:rsidP="00463709">
      <w:pPr>
        <w:ind w:left="360"/>
        <w:jc w:val="center"/>
        <w:rPr>
          <w:rFonts w:ascii="Arial" w:hAnsi="Arial" w:cs="Arial"/>
        </w:rPr>
      </w:pPr>
    </w:p>
    <w:p w:rsidR="00463709" w:rsidRPr="00463709" w:rsidRDefault="00463709" w:rsidP="00463709">
      <w:pPr>
        <w:ind w:left="360"/>
        <w:jc w:val="center"/>
        <w:rPr>
          <w:rFonts w:ascii="Arial" w:hAnsi="Arial" w:cs="Arial"/>
        </w:rPr>
      </w:pPr>
    </w:p>
    <w:tbl>
      <w:tblPr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55"/>
        <w:gridCol w:w="850"/>
        <w:gridCol w:w="709"/>
        <w:gridCol w:w="1418"/>
        <w:gridCol w:w="601"/>
        <w:gridCol w:w="249"/>
        <w:gridCol w:w="284"/>
        <w:gridCol w:w="3046"/>
      </w:tblGrid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Nome</w:t>
            </w:r>
          </w:p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  <w:b/>
              </w:rPr>
            </w:pPr>
            <w:r w:rsidRPr="00463709">
              <w:rPr>
                <w:rFonts w:ascii="Arial" w:eastAsia="Arial" w:hAnsi="Arial" w:cs="Arial"/>
                <w:b/>
              </w:rPr>
              <w:t>2º Suplente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Endereço (Rua, Avenida, ET)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Bairro</w:t>
            </w:r>
          </w:p>
        </w:tc>
        <w:tc>
          <w:tcPr>
            <w:tcW w:w="3578" w:type="dxa"/>
            <w:gridSpan w:val="4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79" w:type="dxa"/>
            <w:gridSpan w:val="3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 xml:space="preserve">CEP: </w:t>
            </w: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Cidade/Estado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CPF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Complemento: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Instituição de Origem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7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gridAfter w:val="1"/>
          <w:wAfter w:w="3046" w:type="dxa"/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  <w:gridSpan w:val="4"/>
          </w:tcPr>
          <w:p w:rsidR="00D405C5" w:rsidRPr="00463709" w:rsidRDefault="00D405C5" w:rsidP="00463709">
            <w:pPr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Área de Titulação</w:t>
            </w:r>
          </w:p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conforme tabela do CNPq</w:t>
            </w:r>
          </w:p>
        </w:tc>
      </w:tr>
      <w:tr w:rsidR="00D405C5" w:rsidRPr="00463709" w:rsidTr="002B2F5E">
        <w:trPr>
          <w:gridAfter w:val="2"/>
          <w:wAfter w:w="3330" w:type="dxa"/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D405C5" w:rsidRPr="00463709" w:rsidRDefault="00D405C5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405C5" w:rsidRPr="00463709" w:rsidRDefault="00D405C5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gridSpan w:val="2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05C5" w:rsidRPr="00463709" w:rsidTr="002B2F5E">
        <w:trPr>
          <w:gridAfter w:val="2"/>
          <w:wAfter w:w="3330" w:type="dxa"/>
          <w:cantSplit/>
          <w:tblHeader/>
        </w:trPr>
        <w:tc>
          <w:tcPr>
            <w:tcW w:w="2055" w:type="dxa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405C5" w:rsidRPr="00463709" w:rsidRDefault="00D405C5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405C5" w:rsidRPr="00463709" w:rsidRDefault="00D405C5" w:rsidP="00463709">
            <w:pPr>
              <w:jc w:val="right"/>
              <w:rPr>
                <w:rFonts w:ascii="Arial" w:eastAsia="Arial" w:hAnsi="Arial" w:cs="Arial"/>
              </w:rPr>
            </w:pPr>
            <w:r w:rsidRPr="00463709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gridSpan w:val="2"/>
          </w:tcPr>
          <w:p w:rsidR="00D405C5" w:rsidRPr="00463709" w:rsidRDefault="00D405C5" w:rsidP="00463709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D405C5" w:rsidRPr="00217B01" w:rsidRDefault="00D405C5" w:rsidP="00D405C5">
      <w:pPr>
        <w:spacing w:line="360" w:lineRule="auto"/>
        <w:ind w:left="360"/>
        <w:jc w:val="center"/>
        <w:rPr>
          <w:sz w:val="24"/>
        </w:rPr>
      </w:pPr>
    </w:p>
    <w:p w:rsidR="00DD6D31" w:rsidRPr="00217B01" w:rsidRDefault="00DD6D31" w:rsidP="00D405C5">
      <w:pPr>
        <w:spacing w:line="360" w:lineRule="auto"/>
        <w:ind w:left="360"/>
        <w:jc w:val="center"/>
        <w:rPr>
          <w:sz w:val="24"/>
        </w:rPr>
      </w:pPr>
    </w:p>
    <w:p w:rsidR="00DD6D31" w:rsidRPr="00217B01" w:rsidRDefault="00DD6D31" w:rsidP="00D405C5">
      <w:pPr>
        <w:spacing w:line="360" w:lineRule="auto"/>
        <w:ind w:left="360"/>
        <w:jc w:val="center"/>
        <w:rPr>
          <w:sz w:val="24"/>
        </w:rPr>
      </w:pPr>
    </w:p>
    <w:p w:rsidR="00DD6D31" w:rsidRPr="00217B01" w:rsidRDefault="00DD6D31" w:rsidP="00D405C5">
      <w:pPr>
        <w:spacing w:line="360" w:lineRule="auto"/>
        <w:ind w:left="360"/>
        <w:jc w:val="center"/>
        <w:rPr>
          <w:sz w:val="24"/>
        </w:rPr>
      </w:pPr>
    </w:p>
    <w:p w:rsidR="00DD6D31" w:rsidRPr="00217B01" w:rsidRDefault="00DD6D31" w:rsidP="00D405C5">
      <w:pPr>
        <w:spacing w:line="360" w:lineRule="auto"/>
        <w:ind w:left="360"/>
        <w:jc w:val="center"/>
        <w:rPr>
          <w:sz w:val="24"/>
        </w:rPr>
      </w:pPr>
    </w:p>
    <w:p w:rsidR="00DD6D31" w:rsidRPr="00217B01" w:rsidRDefault="00DD6D31" w:rsidP="00D405C5">
      <w:pPr>
        <w:spacing w:line="360" w:lineRule="auto"/>
        <w:ind w:left="360"/>
        <w:jc w:val="center"/>
        <w:rPr>
          <w:sz w:val="24"/>
        </w:rPr>
      </w:pPr>
    </w:p>
    <w:p w:rsidR="00DD6D31" w:rsidRPr="00217B01" w:rsidRDefault="00DD6D31" w:rsidP="00D405C5">
      <w:pPr>
        <w:spacing w:line="360" w:lineRule="auto"/>
        <w:ind w:left="360"/>
        <w:jc w:val="center"/>
        <w:rPr>
          <w:sz w:val="24"/>
        </w:rPr>
      </w:pPr>
    </w:p>
    <w:p w:rsidR="00DD6D31" w:rsidRPr="00217B01" w:rsidRDefault="00DD6D31" w:rsidP="00D405C5">
      <w:pPr>
        <w:spacing w:line="360" w:lineRule="auto"/>
        <w:ind w:left="360"/>
        <w:jc w:val="center"/>
        <w:rPr>
          <w:sz w:val="24"/>
        </w:rPr>
      </w:pPr>
    </w:p>
    <w:p w:rsidR="00DD6D31" w:rsidRPr="00217B01" w:rsidRDefault="00DD6D31" w:rsidP="00D405C5">
      <w:pPr>
        <w:spacing w:line="360" w:lineRule="auto"/>
        <w:ind w:left="360"/>
        <w:jc w:val="center"/>
        <w:rPr>
          <w:sz w:val="24"/>
        </w:rPr>
      </w:pPr>
    </w:p>
    <w:p w:rsidR="00DD6D31" w:rsidRPr="00217B01" w:rsidRDefault="00DD6D31" w:rsidP="00D405C5">
      <w:pPr>
        <w:spacing w:line="360" w:lineRule="auto"/>
        <w:ind w:left="360"/>
        <w:jc w:val="center"/>
        <w:rPr>
          <w:sz w:val="24"/>
        </w:rPr>
      </w:pPr>
    </w:p>
    <w:p w:rsidR="00DD6D31" w:rsidRPr="00217B01" w:rsidRDefault="00DD6D31" w:rsidP="00D405C5">
      <w:pPr>
        <w:spacing w:line="360" w:lineRule="auto"/>
        <w:ind w:left="360"/>
        <w:jc w:val="center"/>
        <w:rPr>
          <w:sz w:val="24"/>
        </w:rPr>
      </w:pPr>
    </w:p>
    <w:p w:rsidR="00DD6D31" w:rsidRPr="00217B01" w:rsidRDefault="00DD6D31" w:rsidP="00D405C5">
      <w:pPr>
        <w:spacing w:line="360" w:lineRule="auto"/>
        <w:ind w:left="360"/>
        <w:jc w:val="center"/>
        <w:rPr>
          <w:sz w:val="24"/>
        </w:rPr>
      </w:pPr>
    </w:p>
    <w:p w:rsidR="00DD6D31" w:rsidRPr="00217B01" w:rsidRDefault="00DD6D31" w:rsidP="00D405C5">
      <w:pPr>
        <w:spacing w:line="360" w:lineRule="auto"/>
        <w:ind w:left="360"/>
        <w:jc w:val="center"/>
        <w:rPr>
          <w:sz w:val="24"/>
        </w:rPr>
      </w:pPr>
    </w:p>
    <w:p w:rsidR="00DD6D31" w:rsidRPr="00217B01" w:rsidRDefault="00DD6D31" w:rsidP="00D405C5">
      <w:pPr>
        <w:spacing w:line="360" w:lineRule="auto"/>
        <w:ind w:left="360"/>
        <w:jc w:val="center"/>
        <w:rPr>
          <w:sz w:val="24"/>
        </w:rPr>
      </w:pPr>
    </w:p>
    <w:p w:rsidR="00DD6D31" w:rsidRPr="00217B01" w:rsidRDefault="00DD6D31" w:rsidP="00D405C5">
      <w:pPr>
        <w:spacing w:line="360" w:lineRule="auto"/>
        <w:ind w:left="360"/>
        <w:jc w:val="center"/>
        <w:rPr>
          <w:sz w:val="24"/>
        </w:rPr>
      </w:pPr>
    </w:p>
    <w:p w:rsidR="00DD6D31" w:rsidRDefault="00DD6D31" w:rsidP="00D405C5">
      <w:pPr>
        <w:spacing w:line="360" w:lineRule="auto"/>
        <w:ind w:left="360"/>
        <w:jc w:val="center"/>
        <w:rPr>
          <w:sz w:val="24"/>
        </w:rPr>
      </w:pPr>
    </w:p>
    <w:p w:rsidR="00463709" w:rsidRDefault="00463709" w:rsidP="00D405C5">
      <w:pPr>
        <w:spacing w:line="360" w:lineRule="auto"/>
        <w:ind w:left="360"/>
        <w:jc w:val="center"/>
        <w:rPr>
          <w:sz w:val="24"/>
        </w:rPr>
      </w:pPr>
    </w:p>
    <w:p w:rsidR="00463709" w:rsidRDefault="00463709" w:rsidP="00D405C5">
      <w:pPr>
        <w:spacing w:line="360" w:lineRule="auto"/>
        <w:ind w:left="360"/>
        <w:jc w:val="center"/>
        <w:rPr>
          <w:sz w:val="24"/>
        </w:rPr>
      </w:pPr>
    </w:p>
    <w:p w:rsidR="000A5432" w:rsidRPr="00217B01" w:rsidRDefault="000A5432" w:rsidP="000A5432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17B01">
        <w:rPr>
          <w:rFonts w:ascii="Arial" w:hAnsi="Arial" w:cs="Arial"/>
          <w:b/>
          <w:sz w:val="24"/>
          <w:szCs w:val="24"/>
        </w:rPr>
        <w:lastRenderedPageBreak/>
        <w:t>ANEXO II</w:t>
      </w:r>
      <w:r w:rsidR="00217B01" w:rsidRPr="00217B01">
        <w:rPr>
          <w:rFonts w:ascii="Arial" w:hAnsi="Arial" w:cs="Arial"/>
          <w:b/>
          <w:sz w:val="24"/>
          <w:szCs w:val="24"/>
        </w:rPr>
        <w:t>I</w:t>
      </w:r>
    </w:p>
    <w:p w:rsidR="00DD6D31" w:rsidRDefault="00DD6D31" w:rsidP="00D405C5">
      <w:pPr>
        <w:spacing w:line="360" w:lineRule="auto"/>
        <w:ind w:left="360"/>
        <w:jc w:val="center"/>
        <w:rPr>
          <w:sz w:val="24"/>
        </w:rPr>
      </w:pPr>
    </w:p>
    <w:p w:rsidR="00992547" w:rsidRPr="00217B01" w:rsidRDefault="00992547" w:rsidP="00D405C5">
      <w:pPr>
        <w:spacing w:line="360" w:lineRule="auto"/>
        <w:ind w:left="360"/>
        <w:jc w:val="center"/>
        <w:rPr>
          <w:sz w:val="24"/>
        </w:rPr>
      </w:pP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À</w:t>
      </w:r>
      <w:r w:rsidR="00217B01" w:rsidRPr="00217B01">
        <w:rPr>
          <w:rFonts w:ascii="Arial" w:eastAsia="Arial" w:hAnsi="Arial" w:cs="Arial"/>
          <w:sz w:val="22"/>
          <w:szCs w:val="22"/>
        </w:rPr>
        <w:t xml:space="preserve"> </w:t>
      </w: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Coordenação do Programa de Pós-Graduação em Biociências e Fisiopatologia - PBF</w:t>
      </w: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Universidade Estadual de Maringá – UEM</w:t>
      </w: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sz w:val="22"/>
          <w:szCs w:val="22"/>
        </w:rPr>
      </w:pPr>
    </w:p>
    <w:p w:rsidR="00D405C5" w:rsidRPr="00217B01" w:rsidRDefault="00D405C5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60"/>
        <w:ind w:firstLine="3402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Em cumprimento às Normas de Defesa de Tese e ao Regulamento do Programa de Pós-Graduação em Biociências e Fisiopatologia, informamos que a tese do (a) pós-graduando (a) _____________________________________________ RA ______________, encontra-se em condições de ser submetida à defesa.</w:t>
      </w:r>
    </w:p>
    <w:p w:rsidR="00D405C5" w:rsidRPr="00217B01" w:rsidRDefault="00D405C5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ind w:firstLine="3402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Informamos que a tese “_________________________________________”, é composta pelo(s) seguinte(s) artigo(s) científico(s):</w:t>
      </w:r>
    </w:p>
    <w:p w:rsidR="00D405C5" w:rsidRPr="00217B01" w:rsidRDefault="00D405C5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ind w:firstLine="3402"/>
        <w:jc w:val="both"/>
        <w:rPr>
          <w:rFonts w:ascii="Arial" w:eastAsia="Arial" w:hAnsi="Arial" w:cs="Arial"/>
          <w:sz w:val="22"/>
          <w:szCs w:val="22"/>
        </w:rPr>
      </w:pPr>
    </w:p>
    <w:p w:rsidR="00D405C5" w:rsidRPr="00217B01" w:rsidRDefault="00D405C5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b/>
          <w:sz w:val="22"/>
          <w:szCs w:val="22"/>
        </w:rPr>
      </w:pPr>
      <w:r w:rsidRPr="00217B01">
        <w:rPr>
          <w:rFonts w:ascii="Arial" w:eastAsia="Arial" w:hAnsi="Arial" w:cs="Arial"/>
          <w:b/>
          <w:sz w:val="22"/>
          <w:szCs w:val="22"/>
        </w:rPr>
        <w:t>1) Primeiro artigo:</w:t>
      </w:r>
    </w:p>
    <w:p w:rsidR="00D405C5" w:rsidRPr="00217B01" w:rsidRDefault="00D405C5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Título:</w:t>
      </w:r>
    </w:p>
    <w:p w:rsidR="00D405C5" w:rsidRPr="00217B01" w:rsidRDefault="00D405C5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Aceito pelo periódico (</w:t>
      </w:r>
      <w:r w:rsidRPr="00217B01">
        <w:rPr>
          <w:rFonts w:ascii="Arial" w:eastAsia="Arial" w:hAnsi="Arial" w:cs="Arial"/>
          <w:b/>
          <w:sz w:val="22"/>
          <w:szCs w:val="22"/>
        </w:rPr>
        <w:t>anexar aceite</w:t>
      </w:r>
      <w:r w:rsidRPr="00217B01">
        <w:rPr>
          <w:rFonts w:ascii="Arial" w:eastAsia="Arial" w:hAnsi="Arial" w:cs="Arial"/>
          <w:sz w:val="22"/>
          <w:szCs w:val="22"/>
        </w:rPr>
        <w:t xml:space="preserve">): </w:t>
      </w:r>
    </w:p>
    <w:p w:rsidR="00D405C5" w:rsidRPr="00217B01" w:rsidRDefault="00D405C5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JCR (fator de impacto):</w:t>
      </w:r>
    </w:p>
    <w:p w:rsidR="00D405C5" w:rsidRPr="00217B01" w:rsidRDefault="00D405C5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Classificação no Qualis Farmácia:</w:t>
      </w:r>
    </w:p>
    <w:p w:rsidR="00D405C5" w:rsidRPr="00217B01" w:rsidRDefault="00D405C5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sz w:val="22"/>
          <w:szCs w:val="22"/>
        </w:rPr>
      </w:pPr>
    </w:p>
    <w:p w:rsidR="00D405C5" w:rsidRPr="00217B01" w:rsidRDefault="00D405C5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b/>
          <w:sz w:val="22"/>
          <w:szCs w:val="22"/>
        </w:rPr>
        <w:t>2) Segundo artigo:</w:t>
      </w:r>
    </w:p>
    <w:p w:rsidR="00D405C5" w:rsidRPr="00217B01" w:rsidRDefault="00D405C5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Título do segundo artigo:</w:t>
      </w:r>
    </w:p>
    <w:p w:rsidR="00D405C5" w:rsidRPr="00217B01" w:rsidRDefault="00D405C5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 xml:space="preserve">Submetido ao periódico (anexar comprovante de submissão): </w:t>
      </w:r>
    </w:p>
    <w:p w:rsidR="00D405C5" w:rsidRPr="00217B01" w:rsidRDefault="00D405C5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JCR (fator de impacto):</w:t>
      </w:r>
    </w:p>
    <w:p w:rsidR="00D405C5" w:rsidRPr="00217B01" w:rsidRDefault="00D405C5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Classificação no Qualis Farmácia:</w:t>
      </w:r>
    </w:p>
    <w:p w:rsidR="00217B01" w:rsidRPr="00217B01" w:rsidRDefault="00217B01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sz w:val="22"/>
          <w:szCs w:val="22"/>
        </w:rPr>
      </w:pPr>
    </w:p>
    <w:p w:rsidR="00217B01" w:rsidRPr="00217B01" w:rsidRDefault="00217B01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b/>
          <w:sz w:val="22"/>
          <w:szCs w:val="22"/>
        </w:rPr>
      </w:pPr>
      <w:r w:rsidRPr="00217B01">
        <w:rPr>
          <w:rFonts w:ascii="Arial" w:eastAsia="Arial" w:hAnsi="Arial" w:cs="Arial"/>
          <w:b/>
          <w:sz w:val="22"/>
          <w:szCs w:val="22"/>
        </w:rPr>
        <w:t xml:space="preserve">OU </w:t>
      </w:r>
    </w:p>
    <w:p w:rsidR="00217B01" w:rsidRPr="00217B01" w:rsidRDefault="00217B01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b/>
          <w:sz w:val="22"/>
          <w:szCs w:val="22"/>
        </w:rPr>
      </w:pP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b/>
          <w:sz w:val="22"/>
          <w:szCs w:val="22"/>
        </w:rPr>
      </w:pPr>
      <w:r w:rsidRPr="00217B01">
        <w:rPr>
          <w:rFonts w:ascii="Arial" w:eastAsia="Arial" w:hAnsi="Arial" w:cs="Arial"/>
          <w:b/>
          <w:sz w:val="22"/>
          <w:szCs w:val="22"/>
        </w:rPr>
        <w:t>1) Primeiro artigo: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Título: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Aceito pelo periódico (</w:t>
      </w:r>
      <w:r w:rsidRPr="00217B01">
        <w:rPr>
          <w:rFonts w:ascii="Arial" w:eastAsia="Arial" w:hAnsi="Arial" w:cs="Arial"/>
          <w:b/>
          <w:sz w:val="22"/>
          <w:szCs w:val="22"/>
        </w:rPr>
        <w:t>anexar aceite</w:t>
      </w:r>
      <w:r w:rsidRPr="00217B01">
        <w:rPr>
          <w:rFonts w:ascii="Arial" w:eastAsia="Arial" w:hAnsi="Arial" w:cs="Arial"/>
          <w:sz w:val="22"/>
          <w:szCs w:val="22"/>
        </w:rPr>
        <w:t xml:space="preserve">): 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JCR (fator de impacto):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Classificação no Qualis Farmácia: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sz w:val="22"/>
          <w:szCs w:val="22"/>
        </w:rPr>
      </w:pP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b/>
          <w:sz w:val="22"/>
          <w:szCs w:val="22"/>
        </w:rPr>
        <w:t>2) Patente: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Título da patente: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Ano de desenvolvimento: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País: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 xml:space="preserve">URL: 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Divulgação: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Finalidade: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Financiador: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lastRenderedPageBreak/>
        <w:t>Código do registro: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Data do pedido de depósito: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Data do pedido de exame: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Data da Concessão: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Instituição do Depósito:</w:t>
      </w:r>
    </w:p>
    <w:p w:rsidR="00217B01" w:rsidRPr="00217B01" w:rsidRDefault="00217B01" w:rsidP="00217B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Data do Depósito:</w:t>
      </w:r>
    </w:p>
    <w:p w:rsidR="00217B01" w:rsidRPr="00217B01" w:rsidRDefault="00217B01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b/>
          <w:sz w:val="22"/>
          <w:szCs w:val="22"/>
        </w:rPr>
      </w:pPr>
    </w:p>
    <w:p w:rsidR="00D405C5" w:rsidRPr="00217B01" w:rsidRDefault="00D405C5" w:rsidP="00D405C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both"/>
        <w:rPr>
          <w:rFonts w:ascii="Arial" w:eastAsia="Arial" w:hAnsi="Arial" w:cs="Arial"/>
          <w:sz w:val="22"/>
          <w:szCs w:val="22"/>
        </w:rPr>
      </w:pPr>
    </w:p>
    <w:p w:rsidR="003A3954" w:rsidRPr="00217B01" w:rsidRDefault="00D405C5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Atenciosamente,</w:t>
      </w: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___________________________</w:t>
      </w: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Orientador (a)</w:t>
      </w: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____________________________</w:t>
      </w:r>
    </w:p>
    <w:p w:rsidR="003A3954" w:rsidRPr="00217B01" w:rsidRDefault="00217B01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  <w:r w:rsidRPr="00217B01">
        <w:rPr>
          <w:rFonts w:ascii="Arial" w:eastAsia="Arial" w:hAnsi="Arial" w:cs="Arial"/>
          <w:sz w:val="22"/>
          <w:szCs w:val="22"/>
        </w:rPr>
        <w:t>Pós-g</w:t>
      </w:r>
      <w:r w:rsidR="003A3954" w:rsidRPr="00217B01">
        <w:rPr>
          <w:rFonts w:ascii="Arial" w:eastAsia="Arial" w:hAnsi="Arial" w:cs="Arial"/>
          <w:sz w:val="22"/>
          <w:szCs w:val="22"/>
        </w:rPr>
        <w:t>raduando (a)</w:t>
      </w: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</w:p>
    <w:p w:rsidR="003A3954" w:rsidRPr="00217B01" w:rsidRDefault="003A3954" w:rsidP="003A395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60"/>
        <w:jc w:val="center"/>
        <w:rPr>
          <w:rFonts w:ascii="Arial" w:eastAsia="Arial" w:hAnsi="Arial" w:cs="Arial"/>
          <w:sz w:val="22"/>
          <w:szCs w:val="22"/>
        </w:rPr>
      </w:pPr>
    </w:p>
    <w:sectPr w:rsidR="003A3954" w:rsidRPr="00217B01" w:rsidSect="007B04D7">
      <w:headerReference w:type="default" r:id="rId10"/>
      <w:footerReference w:type="default" r:id="rId11"/>
      <w:pgSz w:w="11909" w:h="16834" w:code="9"/>
      <w:pgMar w:top="1417" w:right="1701" w:bottom="1417" w:left="1701" w:header="0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99F" w:rsidRDefault="0075399F">
      <w:r>
        <w:separator/>
      </w:r>
    </w:p>
  </w:endnote>
  <w:endnote w:type="continuationSeparator" w:id="1">
    <w:p w:rsidR="0075399F" w:rsidRDefault="0075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5E" w:rsidRDefault="002B2F5E">
    <w:pPr>
      <w:pStyle w:val="Rodap"/>
      <w:jc w:val="center"/>
      <w:rPr>
        <w:rFonts w:ascii="Arial Narrow" w:hAnsi="Arial Narrow"/>
        <w:sz w:val="16"/>
      </w:rPr>
    </w:pPr>
  </w:p>
  <w:p w:rsidR="002B2F5E" w:rsidRPr="00AE3D24" w:rsidRDefault="002B2F5E">
    <w:pPr>
      <w:pStyle w:val="Rodap"/>
      <w:jc w:val="center"/>
      <w:rPr>
        <w:rFonts w:ascii="Arial" w:hAnsi="Arial" w:cs="Arial"/>
        <w:sz w:val="16"/>
        <w:szCs w:val="16"/>
      </w:rPr>
    </w:pPr>
    <w:r w:rsidRPr="00AE3D24">
      <w:rPr>
        <w:rFonts w:ascii="Arial" w:hAnsi="Arial" w:cs="Arial"/>
        <w:sz w:val="16"/>
        <w:szCs w:val="16"/>
      </w:rPr>
      <w:t>Programa de Pós-Graduação em Biociências e Fisiopatologia - PBF</w:t>
    </w:r>
  </w:p>
  <w:p w:rsidR="002B2F5E" w:rsidRPr="00AE3D24" w:rsidRDefault="002B2F5E">
    <w:pPr>
      <w:pStyle w:val="Rodap"/>
      <w:jc w:val="center"/>
      <w:rPr>
        <w:rFonts w:ascii="Arial" w:hAnsi="Arial" w:cs="Arial"/>
        <w:sz w:val="16"/>
        <w:szCs w:val="16"/>
      </w:rPr>
    </w:pPr>
    <w:r w:rsidRPr="00AE3D24">
      <w:rPr>
        <w:rFonts w:ascii="Arial" w:hAnsi="Arial" w:cs="Arial"/>
        <w:sz w:val="16"/>
        <w:szCs w:val="16"/>
      </w:rPr>
      <w:t>Av. Colombo, 5790 –  Bloco T-20 - sala 110 - CEP 87020-900 – Maringá - PR</w:t>
    </w:r>
  </w:p>
  <w:p w:rsidR="002B2F5E" w:rsidRPr="00AE3D24" w:rsidRDefault="002B2F5E">
    <w:pPr>
      <w:pStyle w:val="Rodap"/>
      <w:jc w:val="center"/>
      <w:rPr>
        <w:rFonts w:ascii="Arial" w:hAnsi="Arial" w:cs="Arial"/>
        <w:sz w:val="16"/>
        <w:szCs w:val="16"/>
      </w:rPr>
    </w:pPr>
    <w:r w:rsidRPr="00AE3D24">
      <w:rPr>
        <w:rFonts w:ascii="Arial" w:hAnsi="Arial" w:cs="Arial"/>
        <w:sz w:val="16"/>
        <w:szCs w:val="16"/>
      </w:rPr>
      <w:t xml:space="preserve">Fones: (44)  3011-4805 - </w:t>
    </w:r>
    <w:hyperlink r:id="rId1" w:history="1">
      <w:r w:rsidRPr="00AE3D24">
        <w:rPr>
          <w:rStyle w:val="Hyperlink"/>
          <w:rFonts w:ascii="Arial" w:hAnsi="Arial" w:cs="Arial"/>
          <w:sz w:val="16"/>
          <w:szCs w:val="16"/>
        </w:rPr>
        <w:t>www.pbf.uem.br</w:t>
      </w:r>
    </w:hyperlink>
    <w:r w:rsidRPr="00AE3D24">
      <w:rPr>
        <w:rFonts w:ascii="Arial" w:hAnsi="Arial" w:cs="Arial"/>
        <w:sz w:val="16"/>
        <w:szCs w:val="16"/>
      </w:rPr>
      <w:t xml:space="preserve"> –  e-mail: </w:t>
    </w:r>
    <w:hyperlink r:id="rId2" w:history="1">
      <w:r w:rsidRPr="00AE3D24">
        <w:rPr>
          <w:rStyle w:val="Hyperlink"/>
          <w:rFonts w:ascii="Arial" w:hAnsi="Arial" w:cs="Arial"/>
          <w:sz w:val="16"/>
          <w:szCs w:val="16"/>
        </w:rPr>
        <w:t>sec-pbf@gmail.com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99F" w:rsidRDefault="0075399F">
      <w:r>
        <w:separator/>
      </w:r>
    </w:p>
  </w:footnote>
  <w:footnote w:type="continuationSeparator" w:id="1">
    <w:p w:rsidR="0075399F" w:rsidRDefault="00753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5E" w:rsidRDefault="002B2F5E">
    <w:pPr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  <w:r w:rsidR="002D063B" w:rsidRPr="002D063B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95pt;margin-top:259.1pt;width:259.85pt;height:324pt;z-index:-251658240;mso-wrap-edited:f;mso-position-horizontal-relative:text;mso-position-vertical-relative:page" o:allowincell="f" filled="f" stroked="f">
          <v:textbox style="mso-next-textbox:#_x0000_s2050">
            <w:txbxContent>
              <w:bookmarkStart w:id="0" w:name="_MON_942499771"/>
              <w:bookmarkEnd w:id="0"/>
              <w:p w:rsidR="002B2F5E" w:rsidRDefault="002B2F5E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0pt;height:304.5pt" o:ole="" fillcolor="window">
                      <v:imagedata r:id="rId2" o:title="" gain="19661f" blacklevel="22938f"/>
                    </v:shape>
                    <o:OLEObject Type="Embed" ProgID="Word.Picture.8" ShapeID="_x0000_i1025" DrawAspect="Content" ObjectID="_1785580761" r:id="rId3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A2614"/>
    <w:multiLevelType w:val="hybridMultilevel"/>
    <w:tmpl w:val="12D8334A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0B0B2D"/>
    <w:multiLevelType w:val="multilevel"/>
    <w:tmpl w:val="CAAA7236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D2997"/>
    <w:multiLevelType w:val="multilevel"/>
    <w:tmpl w:val="81122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-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EB0112"/>
    <w:multiLevelType w:val="hybridMultilevel"/>
    <w:tmpl w:val="758E2CCA"/>
    <w:lvl w:ilvl="0" w:tplc="BB1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C831066"/>
    <w:multiLevelType w:val="hybridMultilevel"/>
    <w:tmpl w:val="955C542A"/>
    <w:lvl w:ilvl="0" w:tplc="DD524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9B0B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861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E1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012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A69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C3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6C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A87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3BA565D"/>
    <w:multiLevelType w:val="hybridMultilevel"/>
    <w:tmpl w:val="FC4A2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B0E05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914677"/>
    <w:multiLevelType w:val="hybridMultilevel"/>
    <w:tmpl w:val="049C319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2E224AF"/>
    <w:multiLevelType w:val="hybridMultilevel"/>
    <w:tmpl w:val="89A619AE"/>
    <w:lvl w:ilvl="0" w:tplc="0D446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522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885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6A6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102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660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B60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83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3C5917"/>
    <w:multiLevelType w:val="hybridMultilevel"/>
    <w:tmpl w:val="2BDC07EE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407BEF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>
    <w:nsid w:val="4EB65BD1"/>
    <w:multiLevelType w:val="multilevel"/>
    <w:tmpl w:val="3F8EB03C"/>
    <w:lvl w:ilvl="0">
      <w:start w:val="1"/>
      <w:numFmt w:val="upperRoman"/>
      <w:lvlText w:val="%1."/>
      <w:lvlJc w:val="right"/>
      <w:pPr>
        <w:ind w:left="915" w:hanging="36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501D305C"/>
    <w:multiLevelType w:val="hybridMultilevel"/>
    <w:tmpl w:val="E7F07EE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614D56"/>
    <w:multiLevelType w:val="hybridMultilevel"/>
    <w:tmpl w:val="585EA01A"/>
    <w:lvl w:ilvl="0" w:tplc="D09230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A605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301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EA4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B2D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BAC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F22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22C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1DA0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9F6837"/>
    <w:multiLevelType w:val="hybridMultilevel"/>
    <w:tmpl w:val="7F849362"/>
    <w:lvl w:ilvl="0" w:tplc="3176CF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E80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6E5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B52B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0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0822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6A05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7C8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AA9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68F5A1E"/>
    <w:multiLevelType w:val="hybridMultilevel"/>
    <w:tmpl w:val="E11C8830"/>
    <w:lvl w:ilvl="0" w:tplc="04160013">
      <w:start w:val="1"/>
      <w:numFmt w:val="upperRoman"/>
      <w:lvlText w:val="%1."/>
      <w:lvlJc w:val="righ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6E1D24FB"/>
    <w:multiLevelType w:val="hybridMultilevel"/>
    <w:tmpl w:val="E6D87648"/>
    <w:lvl w:ilvl="0" w:tplc="04160013">
      <w:start w:val="1"/>
      <w:numFmt w:val="upperRoman"/>
      <w:lvlText w:val="%1."/>
      <w:lvlJc w:val="righ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5BC7413"/>
    <w:multiLevelType w:val="hybridMultilevel"/>
    <w:tmpl w:val="A02C218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97A033D"/>
    <w:multiLevelType w:val="hybridMultilevel"/>
    <w:tmpl w:val="D8D27FEA"/>
    <w:lvl w:ilvl="0" w:tplc="04160013">
      <w:start w:val="1"/>
      <w:numFmt w:val="upperRoman"/>
      <w:lvlText w:val="%1."/>
      <w:lvlJc w:val="right"/>
      <w:pPr>
        <w:ind w:left="2232" w:hanging="360"/>
      </w:pPr>
    </w:lvl>
    <w:lvl w:ilvl="1" w:tplc="04160019" w:tentative="1">
      <w:start w:val="1"/>
      <w:numFmt w:val="lowerLetter"/>
      <w:lvlText w:val="%2."/>
      <w:lvlJc w:val="left"/>
      <w:pPr>
        <w:ind w:left="2952" w:hanging="360"/>
      </w:pPr>
    </w:lvl>
    <w:lvl w:ilvl="2" w:tplc="0416001B" w:tentative="1">
      <w:start w:val="1"/>
      <w:numFmt w:val="lowerRoman"/>
      <w:lvlText w:val="%3."/>
      <w:lvlJc w:val="right"/>
      <w:pPr>
        <w:ind w:left="3672" w:hanging="180"/>
      </w:pPr>
    </w:lvl>
    <w:lvl w:ilvl="3" w:tplc="0416000F" w:tentative="1">
      <w:start w:val="1"/>
      <w:numFmt w:val="decimal"/>
      <w:lvlText w:val="%4."/>
      <w:lvlJc w:val="left"/>
      <w:pPr>
        <w:ind w:left="4392" w:hanging="360"/>
      </w:pPr>
    </w:lvl>
    <w:lvl w:ilvl="4" w:tplc="04160019" w:tentative="1">
      <w:start w:val="1"/>
      <w:numFmt w:val="lowerLetter"/>
      <w:lvlText w:val="%5."/>
      <w:lvlJc w:val="left"/>
      <w:pPr>
        <w:ind w:left="5112" w:hanging="360"/>
      </w:pPr>
    </w:lvl>
    <w:lvl w:ilvl="5" w:tplc="0416001B" w:tentative="1">
      <w:start w:val="1"/>
      <w:numFmt w:val="lowerRoman"/>
      <w:lvlText w:val="%6."/>
      <w:lvlJc w:val="right"/>
      <w:pPr>
        <w:ind w:left="5832" w:hanging="180"/>
      </w:pPr>
    </w:lvl>
    <w:lvl w:ilvl="6" w:tplc="0416000F" w:tentative="1">
      <w:start w:val="1"/>
      <w:numFmt w:val="decimal"/>
      <w:lvlText w:val="%7."/>
      <w:lvlJc w:val="left"/>
      <w:pPr>
        <w:ind w:left="6552" w:hanging="360"/>
      </w:pPr>
    </w:lvl>
    <w:lvl w:ilvl="7" w:tplc="04160019" w:tentative="1">
      <w:start w:val="1"/>
      <w:numFmt w:val="lowerLetter"/>
      <w:lvlText w:val="%8."/>
      <w:lvlJc w:val="left"/>
      <w:pPr>
        <w:ind w:left="7272" w:hanging="360"/>
      </w:pPr>
    </w:lvl>
    <w:lvl w:ilvl="8" w:tplc="0416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4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FD552D3"/>
    <w:multiLevelType w:val="multilevel"/>
    <w:tmpl w:val="60480F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9"/>
  </w:num>
  <w:num w:numId="4">
    <w:abstractNumId w:val="23"/>
  </w:num>
  <w:num w:numId="5">
    <w:abstractNumId w:val="22"/>
  </w:num>
  <w:num w:numId="6">
    <w:abstractNumId w:val="17"/>
  </w:num>
  <w:num w:numId="7">
    <w:abstractNumId w:val="30"/>
  </w:num>
  <w:num w:numId="8">
    <w:abstractNumId w:val="16"/>
  </w:num>
  <w:num w:numId="9">
    <w:abstractNumId w:val="1"/>
  </w:num>
  <w:num w:numId="10">
    <w:abstractNumId w:val="3"/>
  </w:num>
  <w:num w:numId="11">
    <w:abstractNumId w:val="8"/>
  </w:num>
  <w:num w:numId="12">
    <w:abstractNumId w:val="26"/>
  </w:num>
  <w:num w:numId="13">
    <w:abstractNumId w:val="33"/>
  </w:num>
  <w:num w:numId="14">
    <w:abstractNumId w:val="9"/>
  </w:num>
  <w:num w:numId="15">
    <w:abstractNumId w:val="28"/>
  </w:num>
  <w:num w:numId="16">
    <w:abstractNumId w:val="7"/>
  </w:num>
  <w:num w:numId="17">
    <w:abstractNumId w:val="11"/>
  </w:num>
  <w:num w:numId="18">
    <w:abstractNumId w:val="14"/>
  </w:num>
  <w:num w:numId="19">
    <w:abstractNumId w:val="34"/>
  </w:num>
  <w:num w:numId="20">
    <w:abstractNumId w:val="0"/>
  </w:num>
  <w:num w:numId="21">
    <w:abstractNumId w:val="13"/>
  </w:num>
  <w:num w:numId="22">
    <w:abstractNumId w:val="1"/>
  </w:num>
  <w:num w:numId="23">
    <w:abstractNumId w:val="19"/>
  </w:num>
  <w:num w:numId="24">
    <w:abstractNumId w:val="12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20"/>
  </w:num>
  <w:num w:numId="29">
    <w:abstractNumId w:val="35"/>
  </w:num>
  <w:num w:numId="30">
    <w:abstractNumId w:val="27"/>
  </w:num>
  <w:num w:numId="31">
    <w:abstractNumId w:val="2"/>
  </w:num>
  <w:num w:numId="32">
    <w:abstractNumId w:val="31"/>
  </w:num>
  <w:num w:numId="33">
    <w:abstractNumId w:val="15"/>
  </w:num>
  <w:num w:numId="34">
    <w:abstractNumId w:val="21"/>
  </w:num>
  <w:num w:numId="35">
    <w:abstractNumId w:val="18"/>
  </w:num>
  <w:num w:numId="36">
    <w:abstractNumId w:val="25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6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1020"/>
    <w:rsid w:val="00014796"/>
    <w:rsid w:val="00015807"/>
    <w:rsid w:val="00020BA8"/>
    <w:rsid w:val="00023F97"/>
    <w:rsid w:val="00025383"/>
    <w:rsid w:val="00026497"/>
    <w:rsid w:val="0002690D"/>
    <w:rsid w:val="00026C44"/>
    <w:rsid w:val="00036C09"/>
    <w:rsid w:val="000377E5"/>
    <w:rsid w:val="000424A1"/>
    <w:rsid w:val="0004336F"/>
    <w:rsid w:val="0004602B"/>
    <w:rsid w:val="00046B64"/>
    <w:rsid w:val="00050823"/>
    <w:rsid w:val="00052C66"/>
    <w:rsid w:val="00061B3A"/>
    <w:rsid w:val="00062579"/>
    <w:rsid w:val="00070B79"/>
    <w:rsid w:val="00071520"/>
    <w:rsid w:val="00076F5A"/>
    <w:rsid w:val="00080C25"/>
    <w:rsid w:val="000834BE"/>
    <w:rsid w:val="00085A7D"/>
    <w:rsid w:val="000878C7"/>
    <w:rsid w:val="000905B2"/>
    <w:rsid w:val="0009695C"/>
    <w:rsid w:val="000A28A4"/>
    <w:rsid w:val="000A3704"/>
    <w:rsid w:val="000A5432"/>
    <w:rsid w:val="000B1EB6"/>
    <w:rsid w:val="000B7A75"/>
    <w:rsid w:val="000D38CC"/>
    <w:rsid w:val="000D7BB6"/>
    <w:rsid w:val="000E0F18"/>
    <w:rsid w:val="000E1F76"/>
    <w:rsid w:val="000E2750"/>
    <w:rsid w:val="000E3001"/>
    <w:rsid w:val="00100363"/>
    <w:rsid w:val="00115B6E"/>
    <w:rsid w:val="001167B0"/>
    <w:rsid w:val="00122717"/>
    <w:rsid w:val="00135E96"/>
    <w:rsid w:val="0013790D"/>
    <w:rsid w:val="00140665"/>
    <w:rsid w:val="00141819"/>
    <w:rsid w:val="0014308F"/>
    <w:rsid w:val="00154AB8"/>
    <w:rsid w:val="0015631C"/>
    <w:rsid w:val="001633CB"/>
    <w:rsid w:val="001652B6"/>
    <w:rsid w:val="00165F7F"/>
    <w:rsid w:val="0017173A"/>
    <w:rsid w:val="00171F8D"/>
    <w:rsid w:val="001722AB"/>
    <w:rsid w:val="001729B3"/>
    <w:rsid w:val="00172BA9"/>
    <w:rsid w:val="001761A3"/>
    <w:rsid w:val="0017783F"/>
    <w:rsid w:val="00182AB5"/>
    <w:rsid w:val="00187D64"/>
    <w:rsid w:val="001950A7"/>
    <w:rsid w:val="001A1392"/>
    <w:rsid w:val="001A313F"/>
    <w:rsid w:val="001A5CDF"/>
    <w:rsid w:val="001A6146"/>
    <w:rsid w:val="001A614A"/>
    <w:rsid w:val="001B1E1E"/>
    <w:rsid w:val="001B33B1"/>
    <w:rsid w:val="001B4D26"/>
    <w:rsid w:val="001B6F2A"/>
    <w:rsid w:val="001C3389"/>
    <w:rsid w:val="001C611B"/>
    <w:rsid w:val="001D057A"/>
    <w:rsid w:val="001D75C6"/>
    <w:rsid w:val="001E237E"/>
    <w:rsid w:val="001F4665"/>
    <w:rsid w:val="0020022F"/>
    <w:rsid w:val="00210475"/>
    <w:rsid w:val="00211990"/>
    <w:rsid w:val="002130C7"/>
    <w:rsid w:val="00217B01"/>
    <w:rsid w:val="00222B11"/>
    <w:rsid w:val="0022475C"/>
    <w:rsid w:val="00233DA9"/>
    <w:rsid w:val="00235470"/>
    <w:rsid w:val="00236EB1"/>
    <w:rsid w:val="00240121"/>
    <w:rsid w:val="002404B7"/>
    <w:rsid w:val="002433AA"/>
    <w:rsid w:val="0025329B"/>
    <w:rsid w:val="00260649"/>
    <w:rsid w:val="00266FBA"/>
    <w:rsid w:val="00270639"/>
    <w:rsid w:val="002840C6"/>
    <w:rsid w:val="00284E6D"/>
    <w:rsid w:val="00294ACC"/>
    <w:rsid w:val="002A4523"/>
    <w:rsid w:val="002A7B9B"/>
    <w:rsid w:val="002B10E2"/>
    <w:rsid w:val="002B1B0A"/>
    <w:rsid w:val="002B2F5E"/>
    <w:rsid w:val="002B56EA"/>
    <w:rsid w:val="002C33E8"/>
    <w:rsid w:val="002D063B"/>
    <w:rsid w:val="002D0C09"/>
    <w:rsid w:val="002D4ECA"/>
    <w:rsid w:val="002E1C1E"/>
    <w:rsid w:val="002E245A"/>
    <w:rsid w:val="002E4A0F"/>
    <w:rsid w:val="002E51A5"/>
    <w:rsid w:val="002F1AC0"/>
    <w:rsid w:val="002F407F"/>
    <w:rsid w:val="002F598B"/>
    <w:rsid w:val="002F6998"/>
    <w:rsid w:val="003012B2"/>
    <w:rsid w:val="00306F08"/>
    <w:rsid w:val="00312F22"/>
    <w:rsid w:val="00316DDA"/>
    <w:rsid w:val="003217A5"/>
    <w:rsid w:val="0032536F"/>
    <w:rsid w:val="003321F3"/>
    <w:rsid w:val="00336B8F"/>
    <w:rsid w:val="0034064B"/>
    <w:rsid w:val="003413CE"/>
    <w:rsid w:val="00341902"/>
    <w:rsid w:val="0035082F"/>
    <w:rsid w:val="00354437"/>
    <w:rsid w:val="00355789"/>
    <w:rsid w:val="00355CC1"/>
    <w:rsid w:val="003568CD"/>
    <w:rsid w:val="00362265"/>
    <w:rsid w:val="003670BE"/>
    <w:rsid w:val="00376438"/>
    <w:rsid w:val="00376CDF"/>
    <w:rsid w:val="00381D04"/>
    <w:rsid w:val="00382B0D"/>
    <w:rsid w:val="00385462"/>
    <w:rsid w:val="003861AB"/>
    <w:rsid w:val="00387165"/>
    <w:rsid w:val="00393EB9"/>
    <w:rsid w:val="003A1C89"/>
    <w:rsid w:val="003A3954"/>
    <w:rsid w:val="003A5145"/>
    <w:rsid w:val="003B1AC6"/>
    <w:rsid w:val="003B2504"/>
    <w:rsid w:val="003C693E"/>
    <w:rsid w:val="003D4FAC"/>
    <w:rsid w:val="003D5A1D"/>
    <w:rsid w:val="003E3CEA"/>
    <w:rsid w:val="003E43E8"/>
    <w:rsid w:val="003F160F"/>
    <w:rsid w:val="003F63D9"/>
    <w:rsid w:val="003F6A8D"/>
    <w:rsid w:val="004012DE"/>
    <w:rsid w:val="00401843"/>
    <w:rsid w:val="0040438C"/>
    <w:rsid w:val="004063F4"/>
    <w:rsid w:val="00407F06"/>
    <w:rsid w:val="004109C3"/>
    <w:rsid w:val="00414596"/>
    <w:rsid w:val="00414DEE"/>
    <w:rsid w:val="00426C04"/>
    <w:rsid w:val="00431255"/>
    <w:rsid w:val="00434EB1"/>
    <w:rsid w:val="00436CF5"/>
    <w:rsid w:val="00443ECC"/>
    <w:rsid w:val="00444F72"/>
    <w:rsid w:val="00447832"/>
    <w:rsid w:val="004556F4"/>
    <w:rsid w:val="00456010"/>
    <w:rsid w:val="00463709"/>
    <w:rsid w:val="00467A82"/>
    <w:rsid w:val="00470EA2"/>
    <w:rsid w:val="00482555"/>
    <w:rsid w:val="00484F53"/>
    <w:rsid w:val="00485F0B"/>
    <w:rsid w:val="00490A6E"/>
    <w:rsid w:val="004A0B2F"/>
    <w:rsid w:val="004A0CC1"/>
    <w:rsid w:val="004C5196"/>
    <w:rsid w:val="004C60C5"/>
    <w:rsid w:val="004D033C"/>
    <w:rsid w:val="004D2815"/>
    <w:rsid w:val="004F145C"/>
    <w:rsid w:val="004F641C"/>
    <w:rsid w:val="00505C15"/>
    <w:rsid w:val="00507CED"/>
    <w:rsid w:val="00511991"/>
    <w:rsid w:val="005130C8"/>
    <w:rsid w:val="00513DF6"/>
    <w:rsid w:val="005140AF"/>
    <w:rsid w:val="005147F8"/>
    <w:rsid w:val="00516751"/>
    <w:rsid w:val="005266F7"/>
    <w:rsid w:val="00530E1B"/>
    <w:rsid w:val="005338DE"/>
    <w:rsid w:val="0053589A"/>
    <w:rsid w:val="00542625"/>
    <w:rsid w:val="005579F6"/>
    <w:rsid w:val="005925AD"/>
    <w:rsid w:val="00593646"/>
    <w:rsid w:val="005A2AB8"/>
    <w:rsid w:val="005A3374"/>
    <w:rsid w:val="005A6717"/>
    <w:rsid w:val="005C0353"/>
    <w:rsid w:val="005C3A10"/>
    <w:rsid w:val="005C3A14"/>
    <w:rsid w:val="005C4C78"/>
    <w:rsid w:val="005C67DB"/>
    <w:rsid w:val="005C7B68"/>
    <w:rsid w:val="005D13E9"/>
    <w:rsid w:val="005E0343"/>
    <w:rsid w:val="005E12AB"/>
    <w:rsid w:val="005E1D4C"/>
    <w:rsid w:val="005E3ECB"/>
    <w:rsid w:val="005E5CEE"/>
    <w:rsid w:val="005E5D24"/>
    <w:rsid w:val="005E5F7C"/>
    <w:rsid w:val="005E64AF"/>
    <w:rsid w:val="005F27C6"/>
    <w:rsid w:val="005F4755"/>
    <w:rsid w:val="005F6CA4"/>
    <w:rsid w:val="005F76FA"/>
    <w:rsid w:val="00600820"/>
    <w:rsid w:val="00601162"/>
    <w:rsid w:val="00603A1D"/>
    <w:rsid w:val="00603D33"/>
    <w:rsid w:val="00606882"/>
    <w:rsid w:val="00606E41"/>
    <w:rsid w:val="00614A88"/>
    <w:rsid w:val="00615B7B"/>
    <w:rsid w:val="00615CC7"/>
    <w:rsid w:val="0061766D"/>
    <w:rsid w:val="0062023E"/>
    <w:rsid w:val="00624AA8"/>
    <w:rsid w:val="0062582A"/>
    <w:rsid w:val="006258EE"/>
    <w:rsid w:val="00625AC5"/>
    <w:rsid w:val="00627AAC"/>
    <w:rsid w:val="0064186C"/>
    <w:rsid w:val="0064209F"/>
    <w:rsid w:val="006453FE"/>
    <w:rsid w:val="00646027"/>
    <w:rsid w:val="006472C9"/>
    <w:rsid w:val="00653E17"/>
    <w:rsid w:val="00654C4D"/>
    <w:rsid w:val="00657FC3"/>
    <w:rsid w:val="0066083F"/>
    <w:rsid w:val="00663C73"/>
    <w:rsid w:val="00667738"/>
    <w:rsid w:val="00674CD1"/>
    <w:rsid w:val="00677B17"/>
    <w:rsid w:val="00681D83"/>
    <w:rsid w:val="00681F4A"/>
    <w:rsid w:val="00683BDD"/>
    <w:rsid w:val="006848BE"/>
    <w:rsid w:val="006949C5"/>
    <w:rsid w:val="006A3891"/>
    <w:rsid w:val="006A6DC5"/>
    <w:rsid w:val="006B1726"/>
    <w:rsid w:val="006B524F"/>
    <w:rsid w:val="006B6505"/>
    <w:rsid w:val="006B66FF"/>
    <w:rsid w:val="006B790E"/>
    <w:rsid w:val="006C02EA"/>
    <w:rsid w:val="006C3F6A"/>
    <w:rsid w:val="006D4C35"/>
    <w:rsid w:val="006E07EC"/>
    <w:rsid w:val="006E266E"/>
    <w:rsid w:val="006E2996"/>
    <w:rsid w:val="006E6F94"/>
    <w:rsid w:val="006E6FD3"/>
    <w:rsid w:val="0070075E"/>
    <w:rsid w:val="00702B8A"/>
    <w:rsid w:val="007054A7"/>
    <w:rsid w:val="00713EAF"/>
    <w:rsid w:val="00715F87"/>
    <w:rsid w:val="00725EF4"/>
    <w:rsid w:val="007300E9"/>
    <w:rsid w:val="00733557"/>
    <w:rsid w:val="0073660D"/>
    <w:rsid w:val="00740411"/>
    <w:rsid w:val="0074129A"/>
    <w:rsid w:val="00744C60"/>
    <w:rsid w:val="0075064C"/>
    <w:rsid w:val="0075139C"/>
    <w:rsid w:val="0075399F"/>
    <w:rsid w:val="0076005F"/>
    <w:rsid w:val="00760D17"/>
    <w:rsid w:val="007647AB"/>
    <w:rsid w:val="0077000B"/>
    <w:rsid w:val="007704F9"/>
    <w:rsid w:val="00775720"/>
    <w:rsid w:val="00776967"/>
    <w:rsid w:val="00776D4A"/>
    <w:rsid w:val="007831FB"/>
    <w:rsid w:val="00783F55"/>
    <w:rsid w:val="00784419"/>
    <w:rsid w:val="00784F96"/>
    <w:rsid w:val="00786916"/>
    <w:rsid w:val="007907C0"/>
    <w:rsid w:val="00791681"/>
    <w:rsid w:val="00793314"/>
    <w:rsid w:val="00794823"/>
    <w:rsid w:val="007A03D7"/>
    <w:rsid w:val="007A060B"/>
    <w:rsid w:val="007A107D"/>
    <w:rsid w:val="007A185B"/>
    <w:rsid w:val="007A2EF0"/>
    <w:rsid w:val="007B04D7"/>
    <w:rsid w:val="007C56C1"/>
    <w:rsid w:val="007C5BFF"/>
    <w:rsid w:val="007E4E32"/>
    <w:rsid w:val="007F030C"/>
    <w:rsid w:val="007F08BF"/>
    <w:rsid w:val="007F5412"/>
    <w:rsid w:val="00800FF6"/>
    <w:rsid w:val="00816F1D"/>
    <w:rsid w:val="00820F38"/>
    <w:rsid w:val="008306EE"/>
    <w:rsid w:val="00831020"/>
    <w:rsid w:val="00841EE9"/>
    <w:rsid w:val="0084263F"/>
    <w:rsid w:val="00842C63"/>
    <w:rsid w:val="00842D71"/>
    <w:rsid w:val="00846DC0"/>
    <w:rsid w:val="0085611E"/>
    <w:rsid w:val="008600F1"/>
    <w:rsid w:val="00866E6E"/>
    <w:rsid w:val="0087345B"/>
    <w:rsid w:val="0088518F"/>
    <w:rsid w:val="00890949"/>
    <w:rsid w:val="008A2481"/>
    <w:rsid w:val="008A3CE4"/>
    <w:rsid w:val="008B0BC3"/>
    <w:rsid w:val="008B1F87"/>
    <w:rsid w:val="008B2B98"/>
    <w:rsid w:val="008B3AD7"/>
    <w:rsid w:val="008C1875"/>
    <w:rsid w:val="008C1CD1"/>
    <w:rsid w:val="008C2A6A"/>
    <w:rsid w:val="008C2EBD"/>
    <w:rsid w:val="008C754F"/>
    <w:rsid w:val="008D0023"/>
    <w:rsid w:val="008E046E"/>
    <w:rsid w:val="008E138C"/>
    <w:rsid w:val="008E2DC3"/>
    <w:rsid w:val="008E31DA"/>
    <w:rsid w:val="008F000B"/>
    <w:rsid w:val="008F2242"/>
    <w:rsid w:val="008F29B3"/>
    <w:rsid w:val="00904167"/>
    <w:rsid w:val="00904B09"/>
    <w:rsid w:val="00914F84"/>
    <w:rsid w:val="00917BFF"/>
    <w:rsid w:val="009213DA"/>
    <w:rsid w:val="00921DF2"/>
    <w:rsid w:val="00931605"/>
    <w:rsid w:val="00935C3C"/>
    <w:rsid w:val="009368F5"/>
    <w:rsid w:val="00944390"/>
    <w:rsid w:val="00947C70"/>
    <w:rsid w:val="00951F23"/>
    <w:rsid w:val="009549EE"/>
    <w:rsid w:val="00992547"/>
    <w:rsid w:val="00992642"/>
    <w:rsid w:val="0099298A"/>
    <w:rsid w:val="00993CBB"/>
    <w:rsid w:val="00994FBE"/>
    <w:rsid w:val="00997E19"/>
    <w:rsid w:val="009A08B8"/>
    <w:rsid w:val="009A43FD"/>
    <w:rsid w:val="009A5259"/>
    <w:rsid w:val="009B0269"/>
    <w:rsid w:val="009B347B"/>
    <w:rsid w:val="009C1A26"/>
    <w:rsid w:val="009C292B"/>
    <w:rsid w:val="009C6244"/>
    <w:rsid w:val="009D0160"/>
    <w:rsid w:val="009D4CD4"/>
    <w:rsid w:val="009D4D0C"/>
    <w:rsid w:val="009D5A64"/>
    <w:rsid w:val="009E19F6"/>
    <w:rsid w:val="009E206B"/>
    <w:rsid w:val="009E7852"/>
    <w:rsid w:val="009E7B81"/>
    <w:rsid w:val="00A00913"/>
    <w:rsid w:val="00A013DC"/>
    <w:rsid w:val="00A038C0"/>
    <w:rsid w:val="00A1165B"/>
    <w:rsid w:val="00A13FEC"/>
    <w:rsid w:val="00A1556E"/>
    <w:rsid w:val="00A1562D"/>
    <w:rsid w:val="00A17C39"/>
    <w:rsid w:val="00A22678"/>
    <w:rsid w:val="00A25848"/>
    <w:rsid w:val="00A30F4F"/>
    <w:rsid w:val="00A46165"/>
    <w:rsid w:val="00A5476B"/>
    <w:rsid w:val="00A63C46"/>
    <w:rsid w:val="00A669F8"/>
    <w:rsid w:val="00A675CF"/>
    <w:rsid w:val="00A700D8"/>
    <w:rsid w:val="00A8077E"/>
    <w:rsid w:val="00A8338E"/>
    <w:rsid w:val="00A8736C"/>
    <w:rsid w:val="00A95E16"/>
    <w:rsid w:val="00A96FCC"/>
    <w:rsid w:val="00A97D15"/>
    <w:rsid w:val="00AA11FD"/>
    <w:rsid w:val="00AB5AEC"/>
    <w:rsid w:val="00AB6D09"/>
    <w:rsid w:val="00AC0F76"/>
    <w:rsid w:val="00AC1736"/>
    <w:rsid w:val="00AE0EE2"/>
    <w:rsid w:val="00AE3D24"/>
    <w:rsid w:val="00AE521A"/>
    <w:rsid w:val="00AE6B44"/>
    <w:rsid w:val="00AE74BE"/>
    <w:rsid w:val="00AE7832"/>
    <w:rsid w:val="00AF1DFE"/>
    <w:rsid w:val="00AF69F1"/>
    <w:rsid w:val="00AF6AB4"/>
    <w:rsid w:val="00B0386C"/>
    <w:rsid w:val="00B06AF7"/>
    <w:rsid w:val="00B15ECB"/>
    <w:rsid w:val="00B32E28"/>
    <w:rsid w:val="00B33A07"/>
    <w:rsid w:val="00B3487F"/>
    <w:rsid w:val="00B35AF1"/>
    <w:rsid w:val="00B5010E"/>
    <w:rsid w:val="00B52559"/>
    <w:rsid w:val="00B54D17"/>
    <w:rsid w:val="00B6137B"/>
    <w:rsid w:val="00B64BBF"/>
    <w:rsid w:val="00B65849"/>
    <w:rsid w:val="00B8273C"/>
    <w:rsid w:val="00B82DD8"/>
    <w:rsid w:val="00B831A4"/>
    <w:rsid w:val="00B87027"/>
    <w:rsid w:val="00BA18F3"/>
    <w:rsid w:val="00BA42CA"/>
    <w:rsid w:val="00BA7F3E"/>
    <w:rsid w:val="00BB09FA"/>
    <w:rsid w:val="00BB13F0"/>
    <w:rsid w:val="00BB32AC"/>
    <w:rsid w:val="00BC2787"/>
    <w:rsid w:val="00BC2849"/>
    <w:rsid w:val="00BC4593"/>
    <w:rsid w:val="00BE0F5A"/>
    <w:rsid w:val="00BE46C6"/>
    <w:rsid w:val="00BE6D04"/>
    <w:rsid w:val="00BF0447"/>
    <w:rsid w:val="00BF2986"/>
    <w:rsid w:val="00BF33F5"/>
    <w:rsid w:val="00BF760C"/>
    <w:rsid w:val="00C05EE9"/>
    <w:rsid w:val="00C06470"/>
    <w:rsid w:val="00C10F4A"/>
    <w:rsid w:val="00C11755"/>
    <w:rsid w:val="00C13781"/>
    <w:rsid w:val="00C14C8E"/>
    <w:rsid w:val="00C152B8"/>
    <w:rsid w:val="00C20247"/>
    <w:rsid w:val="00C22966"/>
    <w:rsid w:val="00C231CF"/>
    <w:rsid w:val="00C35A37"/>
    <w:rsid w:val="00C4128D"/>
    <w:rsid w:val="00C43E5B"/>
    <w:rsid w:val="00C45E5C"/>
    <w:rsid w:val="00C477B2"/>
    <w:rsid w:val="00C51C3A"/>
    <w:rsid w:val="00C52043"/>
    <w:rsid w:val="00C60C79"/>
    <w:rsid w:val="00C6575E"/>
    <w:rsid w:val="00C672EA"/>
    <w:rsid w:val="00C67F57"/>
    <w:rsid w:val="00C77EE6"/>
    <w:rsid w:val="00C81EF4"/>
    <w:rsid w:val="00C91344"/>
    <w:rsid w:val="00C96F28"/>
    <w:rsid w:val="00CA0966"/>
    <w:rsid w:val="00CA0C07"/>
    <w:rsid w:val="00CA444C"/>
    <w:rsid w:val="00CA63A5"/>
    <w:rsid w:val="00CB2B42"/>
    <w:rsid w:val="00CC1443"/>
    <w:rsid w:val="00CC4915"/>
    <w:rsid w:val="00CC6010"/>
    <w:rsid w:val="00CC7C9D"/>
    <w:rsid w:val="00CD1379"/>
    <w:rsid w:val="00CD1DEB"/>
    <w:rsid w:val="00CD4C7F"/>
    <w:rsid w:val="00CD4D0F"/>
    <w:rsid w:val="00CE21CC"/>
    <w:rsid w:val="00CE317B"/>
    <w:rsid w:val="00CF20C6"/>
    <w:rsid w:val="00CF28ED"/>
    <w:rsid w:val="00CF61E2"/>
    <w:rsid w:val="00CF7263"/>
    <w:rsid w:val="00D06922"/>
    <w:rsid w:val="00D07FF0"/>
    <w:rsid w:val="00D10737"/>
    <w:rsid w:val="00D21B44"/>
    <w:rsid w:val="00D36881"/>
    <w:rsid w:val="00D405C5"/>
    <w:rsid w:val="00D4204B"/>
    <w:rsid w:val="00D53DCC"/>
    <w:rsid w:val="00D543E1"/>
    <w:rsid w:val="00D54ED2"/>
    <w:rsid w:val="00D56687"/>
    <w:rsid w:val="00D60F6E"/>
    <w:rsid w:val="00D61256"/>
    <w:rsid w:val="00D62AA3"/>
    <w:rsid w:val="00D63D7C"/>
    <w:rsid w:val="00D649A0"/>
    <w:rsid w:val="00D64C2D"/>
    <w:rsid w:val="00D6691B"/>
    <w:rsid w:val="00D73F82"/>
    <w:rsid w:val="00D76E3B"/>
    <w:rsid w:val="00D911FC"/>
    <w:rsid w:val="00DA1D01"/>
    <w:rsid w:val="00DA33FF"/>
    <w:rsid w:val="00DA6218"/>
    <w:rsid w:val="00DA738E"/>
    <w:rsid w:val="00DD0F88"/>
    <w:rsid w:val="00DD4ACE"/>
    <w:rsid w:val="00DD6D31"/>
    <w:rsid w:val="00DE016F"/>
    <w:rsid w:val="00DE7F70"/>
    <w:rsid w:val="00DF7357"/>
    <w:rsid w:val="00DF7B94"/>
    <w:rsid w:val="00E013A5"/>
    <w:rsid w:val="00E01F0C"/>
    <w:rsid w:val="00E02C89"/>
    <w:rsid w:val="00E06635"/>
    <w:rsid w:val="00E1141D"/>
    <w:rsid w:val="00E1338A"/>
    <w:rsid w:val="00E25902"/>
    <w:rsid w:val="00E261EF"/>
    <w:rsid w:val="00E40F88"/>
    <w:rsid w:val="00E42CB5"/>
    <w:rsid w:val="00E434A1"/>
    <w:rsid w:val="00E46F26"/>
    <w:rsid w:val="00E47960"/>
    <w:rsid w:val="00E52A7E"/>
    <w:rsid w:val="00E56C7D"/>
    <w:rsid w:val="00E56EC4"/>
    <w:rsid w:val="00E64306"/>
    <w:rsid w:val="00E64699"/>
    <w:rsid w:val="00E668FE"/>
    <w:rsid w:val="00E70C11"/>
    <w:rsid w:val="00E71E83"/>
    <w:rsid w:val="00E76BF7"/>
    <w:rsid w:val="00E8142C"/>
    <w:rsid w:val="00E8462F"/>
    <w:rsid w:val="00EA398A"/>
    <w:rsid w:val="00EB6F20"/>
    <w:rsid w:val="00EB77E2"/>
    <w:rsid w:val="00EC1427"/>
    <w:rsid w:val="00ED19A0"/>
    <w:rsid w:val="00ED1E0A"/>
    <w:rsid w:val="00ED4E1E"/>
    <w:rsid w:val="00ED71D2"/>
    <w:rsid w:val="00EE0AC5"/>
    <w:rsid w:val="00EE4D90"/>
    <w:rsid w:val="00EE66AD"/>
    <w:rsid w:val="00EF27E6"/>
    <w:rsid w:val="00EF4818"/>
    <w:rsid w:val="00EF5882"/>
    <w:rsid w:val="00F05A1D"/>
    <w:rsid w:val="00F064CE"/>
    <w:rsid w:val="00F06C2E"/>
    <w:rsid w:val="00F11649"/>
    <w:rsid w:val="00F14040"/>
    <w:rsid w:val="00F16BAD"/>
    <w:rsid w:val="00F207EA"/>
    <w:rsid w:val="00F20CBF"/>
    <w:rsid w:val="00F24F2C"/>
    <w:rsid w:val="00F26775"/>
    <w:rsid w:val="00F35955"/>
    <w:rsid w:val="00F50BF2"/>
    <w:rsid w:val="00F53207"/>
    <w:rsid w:val="00F54B30"/>
    <w:rsid w:val="00F67AFF"/>
    <w:rsid w:val="00F7330A"/>
    <w:rsid w:val="00F74558"/>
    <w:rsid w:val="00F74A50"/>
    <w:rsid w:val="00F775BE"/>
    <w:rsid w:val="00F8105A"/>
    <w:rsid w:val="00F82BF2"/>
    <w:rsid w:val="00F8476E"/>
    <w:rsid w:val="00F85272"/>
    <w:rsid w:val="00F9209E"/>
    <w:rsid w:val="00F926B4"/>
    <w:rsid w:val="00F95BD7"/>
    <w:rsid w:val="00FB1D6F"/>
    <w:rsid w:val="00FC209E"/>
    <w:rsid w:val="00FC2ABF"/>
    <w:rsid w:val="00FC2E27"/>
    <w:rsid w:val="00FC3526"/>
    <w:rsid w:val="00FC609E"/>
    <w:rsid w:val="00FD3B99"/>
    <w:rsid w:val="00FE14BE"/>
    <w:rsid w:val="00FE74A4"/>
    <w:rsid w:val="00FF5F55"/>
    <w:rsid w:val="00FF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43ECC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43ECC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443ECC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link w:val="Ttulo3Char"/>
    <w:qFormat/>
    <w:rsid w:val="00443ECC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link w:val="Ttulo4Char"/>
    <w:uiPriority w:val="99"/>
    <w:qFormat/>
    <w:rsid w:val="00443ECC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443ECC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443ECC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link w:val="Ttulo7Char"/>
    <w:uiPriority w:val="99"/>
    <w:qFormat/>
    <w:rsid w:val="00443ECC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443ECC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har"/>
    <w:uiPriority w:val="99"/>
    <w:qFormat/>
    <w:rsid w:val="00443ECC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8255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locked/>
    <w:rsid w:val="0048255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semiHidden/>
    <w:locked/>
    <w:rsid w:val="0048255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48255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locked/>
    <w:rsid w:val="0048255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482555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482555"/>
    <w:rPr>
      <w:rFonts w:ascii="Calibri" w:hAnsi="Calibri" w:cs="Times New Roman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48255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482555"/>
    <w:rPr>
      <w:rFonts w:ascii="Cambria" w:hAnsi="Cambria" w:cs="Times New Roman"/>
      <w:lang w:eastAsia="en-US"/>
    </w:rPr>
  </w:style>
  <w:style w:type="paragraph" w:styleId="Cabealho">
    <w:name w:val="header"/>
    <w:basedOn w:val="Normal"/>
    <w:link w:val="CabealhoChar"/>
    <w:uiPriority w:val="99"/>
    <w:rsid w:val="00443EC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82555"/>
    <w:rPr>
      <w:rFonts w:cs="Times New Roman"/>
      <w:sz w:val="20"/>
      <w:szCs w:val="20"/>
      <w:lang w:eastAsia="en-US"/>
    </w:rPr>
  </w:style>
  <w:style w:type="paragraph" w:styleId="Rodap">
    <w:name w:val="footer"/>
    <w:basedOn w:val="Normal"/>
    <w:link w:val="RodapChar"/>
    <w:uiPriority w:val="99"/>
    <w:rsid w:val="00443EC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82555"/>
    <w:rPr>
      <w:rFonts w:cs="Times New Roman"/>
      <w:sz w:val="20"/>
      <w:szCs w:val="20"/>
      <w:lang w:eastAsia="en-US"/>
    </w:rPr>
  </w:style>
  <w:style w:type="paragraph" w:styleId="Corpodetexto">
    <w:name w:val="Body Text"/>
    <w:basedOn w:val="Normal"/>
    <w:link w:val="CorpodetextoChar"/>
    <w:rsid w:val="00443ECC"/>
    <w:rPr>
      <w:sz w:val="28"/>
    </w:rPr>
  </w:style>
  <w:style w:type="character" w:customStyle="1" w:styleId="CorpodetextoChar">
    <w:name w:val="Corpo de texto Char"/>
    <w:basedOn w:val="Fontepargpadro"/>
    <w:link w:val="Corpodetexto"/>
    <w:locked/>
    <w:rsid w:val="00482555"/>
    <w:rPr>
      <w:rFonts w:cs="Times New Roman"/>
      <w:sz w:val="20"/>
      <w:szCs w:val="20"/>
      <w:lang w:eastAsia="en-US"/>
    </w:rPr>
  </w:style>
  <w:style w:type="paragraph" w:styleId="Ttulo">
    <w:name w:val="Title"/>
    <w:basedOn w:val="Normal"/>
    <w:link w:val="TtuloChar"/>
    <w:uiPriority w:val="99"/>
    <w:qFormat/>
    <w:rsid w:val="00443EC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48255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443ECC"/>
    <w:pPr>
      <w:ind w:firstLine="1980"/>
      <w:jc w:val="both"/>
    </w:pPr>
    <w:rPr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482555"/>
    <w:rPr>
      <w:rFonts w:cs="Times New Roman"/>
      <w:sz w:val="16"/>
      <w:szCs w:val="16"/>
      <w:lang w:eastAsia="en-US"/>
    </w:rPr>
  </w:style>
  <w:style w:type="paragraph" w:styleId="Textoembloco">
    <w:name w:val="Block Text"/>
    <w:basedOn w:val="Normal"/>
    <w:uiPriority w:val="99"/>
    <w:rsid w:val="00443ECC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link w:val="RecuodecorpodetextoChar"/>
    <w:rsid w:val="00443ECC"/>
    <w:pPr>
      <w:ind w:firstLine="272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482555"/>
    <w:rPr>
      <w:rFonts w:cs="Times New Roman"/>
      <w:sz w:val="20"/>
      <w:szCs w:val="20"/>
      <w:lang w:eastAsia="en-US"/>
    </w:rPr>
  </w:style>
  <w:style w:type="paragraph" w:customStyle="1" w:styleId="BodyText21">
    <w:name w:val="Body Text 21"/>
    <w:basedOn w:val="Normal"/>
    <w:uiPriority w:val="99"/>
    <w:rsid w:val="00443ECC"/>
    <w:pPr>
      <w:jc w:val="both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443E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82555"/>
    <w:rPr>
      <w:rFonts w:cs="Times New Roman"/>
      <w:sz w:val="2"/>
      <w:lang w:eastAsia="en-US"/>
    </w:rPr>
  </w:style>
  <w:style w:type="paragraph" w:customStyle="1" w:styleId="WW-Recuodecorpodetexto2">
    <w:name w:val="WW-Recuo de corpo de texto 2"/>
    <w:basedOn w:val="Normal"/>
    <w:uiPriority w:val="99"/>
    <w:rsid w:val="00443ECC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rsid w:val="00443EC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482555"/>
    <w:rPr>
      <w:rFonts w:cs="Times New Roman"/>
      <w:sz w:val="20"/>
      <w:szCs w:val="20"/>
      <w:lang w:eastAsia="en-US"/>
    </w:rPr>
  </w:style>
  <w:style w:type="character" w:styleId="Hyperlink">
    <w:name w:val="Hyperlink"/>
    <w:basedOn w:val="Fontepargpadro"/>
    <w:rsid w:val="00443EC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43ECC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443ECC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482555"/>
    <w:rPr>
      <w:rFonts w:cs="Times New Roman"/>
      <w:sz w:val="20"/>
      <w:szCs w:val="20"/>
      <w:lang w:eastAsia="en-US"/>
    </w:rPr>
  </w:style>
  <w:style w:type="paragraph" w:styleId="Legenda">
    <w:name w:val="caption"/>
    <w:basedOn w:val="Normal"/>
    <w:next w:val="Normal"/>
    <w:uiPriority w:val="99"/>
    <w:qFormat/>
    <w:rsid w:val="00443ECC"/>
    <w:rPr>
      <w:rFonts w:ascii="Arial" w:hAnsi="Arial"/>
      <w:b/>
      <w:sz w:val="16"/>
      <w:lang w:eastAsia="pt-BR"/>
    </w:rPr>
  </w:style>
  <w:style w:type="paragraph" w:styleId="PargrafodaLista">
    <w:name w:val="List Paragraph"/>
    <w:basedOn w:val="Normal"/>
    <w:uiPriority w:val="34"/>
    <w:qFormat/>
    <w:rsid w:val="009B34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rmal1">
    <w:name w:val="Normal1"/>
    <w:basedOn w:val="Normal"/>
    <w:rsid w:val="00CC4915"/>
    <w:pPr>
      <w:spacing w:after="120" w:line="360" w:lineRule="atLeast"/>
      <w:ind w:left="1134" w:hanging="283"/>
      <w:jc w:val="both"/>
    </w:pPr>
    <w:rPr>
      <w:rFonts w:ascii="Arial" w:hAnsi="Arial"/>
      <w:sz w:val="2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bf@gmail.com" TargetMode="External"/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2B5F-94AE-4EEA-9D9D-A96A0359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3</TotalTime>
  <Pages>6</Pages>
  <Words>742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UEM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pbf</cp:lastModifiedBy>
  <cp:revision>3</cp:revision>
  <cp:lastPrinted>2024-07-15T18:01:00Z</cp:lastPrinted>
  <dcterms:created xsi:type="dcterms:W3CDTF">2024-08-19T16:51:00Z</dcterms:created>
  <dcterms:modified xsi:type="dcterms:W3CDTF">2024-08-19T16:53:00Z</dcterms:modified>
</cp:coreProperties>
</file>