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46" w:rsidRDefault="00E01246" w:rsidP="00E01246">
      <w:pPr>
        <w:tabs>
          <w:tab w:val="left" w:pos="1702"/>
          <w:tab w:val="left" w:pos="2552"/>
        </w:tabs>
        <w:ind w:firstLine="3969"/>
        <w:jc w:val="center"/>
        <w:rPr>
          <w:rFonts w:ascii="Arial" w:hAnsi="Arial" w:cs="Arial"/>
        </w:rPr>
      </w:pPr>
    </w:p>
    <w:p w:rsidR="00E01246" w:rsidRDefault="00E01246" w:rsidP="00E01246">
      <w:pPr>
        <w:spacing w:after="24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01246" w:rsidRDefault="00E01246" w:rsidP="00E01246">
      <w:pPr>
        <w:spacing w:line="240" w:lineRule="exact"/>
        <w:jc w:val="center"/>
        <w:rPr>
          <w:b/>
          <w:sz w:val="28"/>
        </w:rPr>
      </w:pPr>
    </w:p>
    <w:p w:rsidR="00E01246" w:rsidRDefault="00E01246" w:rsidP="00E01246">
      <w:pPr>
        <w:spacing w:line="240" w:lineRule="exact"/>
        <w:jc w:val="center"/>
        <w:rPr>
          <w:b/>
          <w:sz w:val="28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rPr>
          <w:rFonts w:ascii="Arial" w:hAnsi="Arial" w:cs="Arial"/>
          <w:sz w:val="22"/>
          <w:szCs w:val="22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rPr>
          <w:rFonts w:ascii="Arial" w:hAnsi="Arial" w:cs="Arial"/>
          <w:sz w:val="22"/>
          <w:szCs w:val="22"/>
        </w:rPr>
      </w:pPr>
    </w:p>
    <w:p w:rsidR="00BF22ED" w:rsidRPr="00502610" w:rsidRDefault="00BF22ED" w:rsidP="00893537">
      <w:pPr>
        <w:pStyle w:val="BodyText21"/>
        <w:tabs>
          <w:tab w:val="left" w:pos="0"/>
          <w:tab w:val="left" w:pos="1680"/>
          <w:tab w:val="left" w:pos="8505"/>
        </w:tabs>
        <w:jc w:val="right"/>
        <w:rPr>
          <w:rFonts w:ascii="Arial" w:hAnsi="Arial" w:cs="Arial"/>
          <w:sz w:val="22"/>
          <w:szCs w:val="22"/>
        </w:rPr>
      </w:pPr>
    </w:p>
    <w:p w:rsidR="003A6BEC" w:rsidRPr="00502610" w:rsidRDefault="003A6BEC" w:rsidP="00893537">
      <w:pPr>
        <w:pStyle w:val="Ttulo3"/>
        <w:tabs>
          <w:tab w:val="left" w:pos="0"/>
          <w:tab w:val="left" w:pos="8505"/>
        </w:tabs>
        <w:ind w:firstLine="3969"/>
        <w:jc w:val="center"/>
        <w:rPr>
          <w:rFonts w:ascii="Amazone BT" w:hAnsi="Amazone BT" w:cs="Arial"/>
          <w:iCs/>
          <w:sz w:val="22"/>
          <w:szCs w:val="22"/>
        </w:rPr>
      </w:pPr>
    </w:p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Default="00E50C39" w:rsidP="00E50C39"/>
    <w:p w:rsidR="00E50C39" w:rsidRPr="00E50C39" w:rsidRDefault="00E50C39" w:rsidP="00E50C39"/>
    <w:p w:rsidR="00830652" w:rsidRPr="00502610" w:rsidRDefault="00830652" w:rsidP="00893537">
      <w:pPr>
        <w:tabs>
          <w:tab w:val="left" w:pos="8505"/>
        </w:tabs>
      </w:pPr>
    </w:p>
    <w:p w:rsidR="00641C14" w:rsidRDefault="00641C1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6573E4" w:rsidRDefault="006573E4" w:rsidP="00893537">
      <w:pPr>
        <w:tabs>
          <w:tab w:val="left" w:pos="8505"/>
        </w:tabs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Pr="00A455F7" w:rsidRDefault="00E50C39" w:rsidP="00E50C39">
      <w:pPr>
        <w:spacing w:before="240" w:line="240" w:lineRule="exact"/>
        <w:jc w:val="center"/>
        <w:rPr>
          <w:rFonts w:ascii="Arial" w:hAnsi="Arial" w:cs="Arial"/>
          <w:b/>
          <w:sz w:val="44"/>
          <w:szCs w:val="44"/>
        </w:rPr>
      </w:pPr>
      <w:r w:rsidRPr="00A455F7">
        <w:rPr>
          <w:rFonts w:ascii="Arial" w:hAnsi="Arial" w:cs="Arial"/>
          <w:b/>
          <w:sz w:val="44"/>
          <w:szCs w:val="44"/>
        </w:rPr>
        <w:t>RELATÓRIO ANUAL DE ATIVIDADES</w:t>
      </w:r>
    </w:p>
    <w:p w:rsidR="00E50C39" w:rsidRPr="00A455F7" w:rsidRDefault="00E50C39" w:rsidP="00E50C39">
      <w:pPr>
        <w:spacing w:before="240" w:line="240" w:lineRule="exact"/>
        <w:jc w:val="center"/>
        <w:rPr>
          <w:rFonts w:ascii="Arial" w:hAnsi="Arial" w:cs="Arial"/>
          <w:sz w:val="36"/>
          <w:szCs w:val="36"/>
        </w:rPr>
      </w:pPr>
      <w:r w:rsidRPr="00A455F7">
        <w:rPr>
          <w:rFonts w:ascii="Arial" w:hAnsi="Arial" w:cs="Arial"/>
          <w:sz w:val="36"/>
          <w:szCs w:val="36"/>
        </w:rPr>
        <w:t>ALUNO NÃO-REGULAR A</w:t>
      </w: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Default="00E50C39" w:rsidP="00E50C39">
      <w:pPr>
        <w:spacing w:line="240" w:lineRule="exact"/>
        <w:jc w:val="center"/>
        <w:rPr>
          <w:b/>
          <w:sz w:val="28"/>
        </w:rPr>
      </w:pPr>
    </w:p>
    <w:p w:rsidR="00E50C39" w:rsidRPr="005D686D" w:rsidRDefault="00E50C39" w:rsidP="00E50C39">
      <w:pPr>
        <w:spacing w:line="360" w:lineRule="atLeast"/>
        <w:ind w:left="576" w:hanging="576"/>
        <w:rPr>
          <w:rFonts w:ascii="Comic Sans MS" w:hAnsi="Comic Sans MS"/>
          <w:b/>
          <w:sz w:val="26"/>
        </w:rPr>
      </w:pPr>
    </w:p>
    <w:p w:rsidR="00E50C39" w:rsidRPr="00A455F7" w:rsidRDefault="00E50C39" w:rsidP="00E50C39">
      <w:pPr>
        <w:spacing w:line="360" w:lineRule="atLeast"/>
        <w:ind w:left="4536" w:hanging="9"/>
        <w:rPr>
          <w:rFonts w:ascii="Arial" w:hAnsi="Arial" w:cs="Arial"/>
          <w:b/>
          <w:sz w:val="24"/>
        </w:rPr>
      </w:pPr>
      <w:r w:rsidRPr="00A455F7">
        <w:rPr>
          <w:rFonts w:ascii="Arial" w:hAnsi="Arial" w:cs="Arial"/>
          <w:b/>
          <w:sz w:val="24"/>
        </w:rPr>
        <w:t xml:space="preserve">Pós-graduando: </w:t>
      </w:r>
    </w:p>
    <w:p w:rsidR="00E50C39" w:rsidRPr="00A455F7" w:rsidRDefault="00E50C39" w:rsidP="00E50C39">
      <w:pPr>
        <w:spacing w:line="360" w:lineRule="atLeast"/>
        <w:ind w:left="4536" w:hanging="9"/>
        <w:rPr>
          <w:rFonts w:ascii="Arial" w:hAnsi="Arial" w:cs="Arial"/>
          <w:b/>
          <w:sz w:val="24"/>
        </w:rPr>
      </w:pPr>
      <w:r w:rsidRPr="00A455F7">
        <w:rPr>
          <w:rFonts w:ascii="Arial" w:hAnsi="Arial" w:cs="Arial"/>
          <w:b/>
          <w:sz w:val="24"/>
        </w:rPr>
        <w:t xml:space="preserve">Nivel: </w:t>
      </w:r>
    </w:p>
    <w:p w:rsidR="00E50C39" w:rsidRPr="005D686D" w:rsidRDefault="00E50C39" w:rsidP="00E50C39">
      <w:pPr>
        <w:spacing w:line="360" w:lineRule="atLeast"/>
        <w:ind w:left="4536" w:hanging="9"/>
        <w:rPr>
          <w:rFonts w:ascii="Comic Sans MS" w:hAnsi="Comic Sans MS"/>
          <w:sz w:val="26"/>
        </w:rPr>
      </w:pPr>
      <w:r w:rsidRPr="00A455F7">
        <w:rPr>
          <w:rFonts w:ascii="Arial" w:hAnsi="Arial" w:cs="Arial"/>
          <w:b/>
          <w:sz w:val="24"/>
        </w:rPr>
        <w:t xml:space="preserve">Orientador(a): Prof(a) Dr(a) </w:t>
      </w:r>
    </w:p>
    <w:p w:rsidR="00E50C39" w:rsidRPr="005D686D" w:rsidRDefault="00E50C39" w:rsidP="00E50C39">
      <w:pPr>
        <w:spacing w:line="240" w:lineRule="exact"/>
        <w:ind w:left="576" w:hanging="576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5D686D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5D686D" w:rsidRDefault="00E50C39" w:rsidP="00E50C39">
      <w:pPr>
        <w:spacing w:line="240" w:lineRule="exact"/>
        <w:ind w:left="576" w:hanging="576"/>
        <w:jc w:val="center"/>
        <w:rPr>
          <w:rFonts w:ascii="Comic Sans MS" w:hAnsi="Comic Sans MS"/>
          <w:sz w:val="26"/>
        </w:rPr>
      </w:pPr>
    </w:p>
    <w:p w:rsidR="00E50C39" w:rsidRPr="00A455F7" w:rsidRDefault="00E50C39" w:rsidP="00E50C39">
      <w:pPr>
        <w:pStyle w:val="Ttulo5"/>
        <w:jc w:val="center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20___</w:t>
      </w:r>
    </w:p>
    <w:p w:rsidR="00E50C39" w:rsidRDefault="00E50C39" w:rsidP="00E50C39">
      <w:pPr>
        <w:spacing w:line="360" w:lineRule="atLeast"/>
        <w:ind w:left="576" w:hanging="576"/>
        <w:jc w:val="center"/>
        <w:rPr>
          <w:sz w:val="26"/>
        </w:rPr>
        <w:sectPr w:rsidR="00E50C39" w:rsidSect="0080424D">
          <w:headerReference w:type="default" r:id="rId7"/>
          <w:footerReference w:type="even" r:id="rId8"/>
          <w:footerReference w:type="default" r:id="rId9"/>
          <w:pgSz w:w="11907" w:h="16840" w:code="9"/>
          <w:pgMar w:top="1134" w:right="1134" w:bottom="1134" w:left="1701" w:header="425" w:footer="425" w:gutter="0"/>
          <w:pgNumType w:start="1"/>
          <w:cols w:space="720"/>
        </w:sectPr>
      </w:pPr>
    </w:p>
    <w:p w:rsidR="00E50C39" w:rsidRDefault="00E50C39" w:rsidP="00E50C39">
      <w:pPr>
        <w:spacing w:line="360" w:lineRule="atLeast"/>
        <w:ind w:left="576" w:hanging="576"/>
        <w:jc w:val="both"/>
        <w:rPr>
          <w:sz w:val="26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t>Dados Cadastrais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tabs>
          <w:tab w:val="left" w:pos="8364"/>
        </w:tabs>
        <w:spacing w:line="480" w:lineRule="atLeast"/>
        <w:ind w:left="576" w:hanging="576"/>
        <w:rPr>
          <w:rFonts w:ascii="Arial" w:hAnsi="Arial" w:cs="Arial"/>
          <w:b/>
          <w:caps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Nome do pós-graduando:</w:t>
      </w:r>
      <w:r w:rsidRPr="00A455F7">
        <w:rPr>
          <w:rFonts w:ascii="Arial" w:hAnsi="Arial" w:cs="Arial"/>
          <w:sz w:val="24"/>
          <w:szCs w:val="24"/>
        </w:rPr>
        <w:t xml:space="preserve"> ________________________________</w:t>
      </w:r>
    </w:p>
    <w:p w:rsidR="00E50C39" w:rsidRPr="00A455F7" w:rsidRDefault="00E50C39" w:rsidP="00E50C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Ind w:w="108" w:type="dxa"/>
        <w:tblLook w:val="01E0"/>
      </w:tblPr>
      <w:tblGrid>
        <w:gridCol w:w="2977"/>
        <w:gridCol w:w="392"/>
        <w:gridCol w:w="5811"/>
      </w:tblGrid>
      <w:tr w:rsidR="00E50C39" w:rsidRPr="00A455F7" w:rsidTr="00BE238F">
        <w:tc>
          <w:tcPr>
            <w:tcW w:w="2977" w:type="dxa"/>
            <w:vMerge w:val="restart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Linhas de Pesquisa</w:t>
            </w:r>
            <w:r w:rsidRPr="00A455F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5F7">
              <w:rPr>
                <w:rFonts w:ascii="Arial" w:hAnsi="Arial" w:cs="Arial"/>
                <w:sz w:val="22"/>
                <w:szCs w:val="22"/>
              </w:rPr>
              <w:t>Patógenos de interesse médico</w:t>
            </w:r>
          </w:p>
        </w:tc>
      </w:tr>
      <w:tr w:rsidR="00E50C39" w:rsidRPr="00A455F7" w:rsidTr="00BE238F">
        <w:tc>
          <w:tcPr>
            <w:tcW w:w="2977" w:type="dxa"/>
            <w:vMerge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55F7">
              <w:rPr>
                <w:rFonts w:ascii="Arial" w:hAnsi="Arial" w:cs="Arial"/>
                <w:bCs/>
                <w:sz w:val="22"/>
                <w:szCs w:val="22"/>
              </w:rPr>
              <w:t>Etiofisiopatologia de doenças humanas e animais</w:t>
            </w:r>
          </w:p>
        </w:tc>
      </w:tr>
      <w:tr w:rsidR="00E50C39" w:rsidRPr="00A455F7" w:rsidTr="00BE238F">
        <w:tc>
          <w:tcPr>
            <w:tcW w:w="2977" w:type="dxa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811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55F7">
              <w:rPr>
                <w:rFonts w:ascii="Arial" w:hAnsi="Arial" w:cs="Arial"/>
                <w:bCs/>
                <w:sz w:val="22"/>
                <w:szCs w:val="22"/>
              </w:rPr>
              <w:t>Eco-epidemiologia e controle de doenças</w:t>
            </w:r>
          </w:p>
        </w:tc>
      </w:tr>
    </w:tbl>
    <w:p w:rsidR="00E50C39" w:rsidRPr="00A455F7" w:rsidRDefault="00E50C39" w:rsidP="00E50C39">
      <w:pPr>
        <w:rPr>
          <w:rFonts w:ascii="Arial" w:hAnsi="Arial" w:cs="Arial"/>
          <w:sz w:val="24"/>
          <w:szCs w:val="24"/>
        </w:rPr>
      </w:pPr>
    </w:p>
    <w:tbl>
      <w:tblPr>
        <w:tblW w:w="7278" w:type="dxa"/>
        <w:tblInd w:w="108" w:type="dxa"/>
        <w:tblLook w:val="01E0"/>
      </w:tblPr>
      <w:tblGrid>
        <w:gridCol w:w="1101"/>
        <w:gridCol w:w="507"/>
        <w:gridCol w:w="5670"/>
      </w:tblGrid>
      <w:tr w:rsidR="00E50C39" w:rsidRPr="00A455F7" w:rsidTr="00BE238F">
        <w:tc>
          <w:tcPr>
            <w:tcW w:w="1101" w:type="dxa"/>
            <w:vMerge w:val="restart"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455F7">
              <w:rPr>
                <w:rFonts w:ascii="Arial" w:hAnsi="Arial" w:cs="Arial"/>
                <w:b/>
                <w:sz w:val="24"/>
                <w:szCs w:val="24"/>
              </w:rPr>
              <w:t>Nível:</w:t>
            </w:r>
          </w:p>
        </w:tc>
        <w:tc>
          <w:tcPr>
            <w:tcW w:w="507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670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Mestrado</w:t>
            </w:r>
          </w:p>
        </w:tc>
      </w:tr>
      <w:tr w:rsidR="00E50C39" w:rsidRPr="00A455F7" w:rsidTr="00BE238F">
        <w:tc>
          <w:tcPr>
            <w:tcW w:w="1101" w:type="dxa"/>
            <w:vMerge/>
          </w:tcPr>
          <w:p w:rsidR="00E50C39" w:rsidRPr="00A455F7" w:rsidRDefault="00E50C39" w:rsidP="00BE238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50C39" w:rsidRPr="00A455F7" w:rsidRDefault="00E50C39" w:rsidP="00BE2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sym w:font="Symbol" w:char="F080"/>
            </w:r>
          </w:p>
        </w:tc>
        <w:tc>
          <w:tcPr>
            <w:tcW w:w="5670" w:type="dxa"/>
          </w:tcPr>
          <w:p w:rsidR="00E50C39" w:rsidRPr="00A455F7" w:rsidRDefault="00E50C39" w:rsidP="00BE238F">
            <w:pPr>
              <w:spacing w:line="360" w:lineRule="auto"/>
              <w:ind w:right="6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Doutorado</w:t>
            </w:r>
          </w:p>
        </w:tc>
      </w:tr>
    </w:tbl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Nome do orientador:</w:t>
      </w:r>
      <w:r w:rsidRPr="00A455F7">
        <w:rPr>
          <w:rFonts w:ascii="Arial" w:hAnsi="Arial" w:cs="Arial"/>
          <w:sz w:val="24"/>
          <w:szCs w:val="24"/>
        </w:rPr>
        <w:t xml:space="preserve"> Prof(a) Dr(a) _____________________________</w:t>
      </w:r>
    </w:p>
    <w:p w:rsidR="00E50C39" w:rsidRPr="00A455F7" w:rsidRDefault="00E50C39" w:rsidP="00E50C39">
      <w:pPr>
        <w:tabs>
          <w:tab w:val="left" w:pos="8647"/>
          <w:tab w:val="left" w:pos="9073"/>
          <w:tab w:val="left" w:pos="9640"/>
        </w:tabs>
        <w:spacing w:line="48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tabs>
          <w:tab w:val="left" w:pos="8647"/>
          <w:tab w:val="left" w:pos="9073"/>
          <w:tab w:val="left" w:pos="9640"/>
        </w:tabs>
        <w:spacing w:line="48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Data de início das atividades no P</w:t>
      </w:r>
      <w:r>
        <w:rPr>
          <w:rFonts w:ascii="Arial" w:hAnsi="Arial" w:cs="Arial"/>
          <w:b/>
          <w:sz w:val="24"/>
          <w:szCs w:val="24"/>
        </w:rPr>
        <w:t>BF</w:t>
      </w:r>
      <w:r w:rsidRPr="00A455F7">
        <w:rPr>
          <w:rFonts w:ascii="Arial" w:hAnsi="Arial" w:cs="Arial"/>
          <w:sz w:val="24"/>
          <w:szCs w:val="24"/>
        </w:rPr>
        <w:t>: ___ /___ / 20__.</w:t>
      </w:r>
    </w:p>
    <w:p w:rsidR="00E50C39" w:rsidRPr="00A455F7" w:rsidRDefault="00E50C39" w:rsidP="00E50C39">
      <w:pPr>
        <w:tabs>
          <w:tab w:val="left" w:pos="5104"/>
        </w:tabs>
        <w:spacing w:line="48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t>atividades discentes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numPr>
          <w:ilvl w:val="0"/>
          <w:numId w:val="32"/>
        </w:numPr>
        <w:tabs>
          <w:tab w:val="clear" w:pos="786"/>
          <w:tab w:val="num" w:pos="426"/>
        </w:tabs>
        <w:spacing w:line="360" w:lineRule="atLeast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Disciplinas cursadas em períodos anteriores. </w:t>
      </w:r>
    </w:p>
    <w:p w:rsidR="00E50C39" w:rsidRPr="00A455F7" w:rsidRDefault="00E50C39" w:rsidP="00E50C39">
      <w:pPr>
        <w:spacing w:line="36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3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678"/>
        <w:gridCol w:w="709"/>
        <w:gridCol w:w="850"/>
        <w:gridCol w:w="1275"/>
        <w:gridCol w:w="1701"/>
      </w:tblGrid>
      <w:tr w:rsidR="00E50C39" w:rsidRPr="00540B4B" w:rsidTr="00BE238F">
        <w:trPr>
          <w:cantSplit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Nº DE CREDITOS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PROGRAMA/</w:t>
            </w:r>
          </w:p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INSTITUIÇÃO</w:t>
            </w: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numPr>
          <w:ilvl w:val="0"/>
          <w:numId w:val="32"/>
        </w:numPr>
        <w:tabs>
          <w:tab w:val="clear" w:pos="786"/>
          <w:tab w:val="num" w:pos="426"/>
        </w:tabs>
        <w:spacing w:line="360" w:lineRule="atLeast"/>
        <w:ind w:hanging="78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Disciplinas cursadas neste período. 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3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4678"/>
        <w:gridCol w:w="709"/>
        <w:gridCol w:w="850"/>
        <w:gridCol w:w="1275"/>
        <w:gridCol w:w="1701"/>
      </w:tblGrid>
      <w:tr w:rsidR="00E50C39" w:rsidRPr="00540B4B" w:rsidTr="00BE238F">
        <w:trPr>
          <w:cantSplit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tabs>
                <w:tab w:val="left" w:pos="1050"/>
              </w:tabs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Nº DE CREDITOS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PROGRAMA/</w:t>
            </w:r>
          </w:p>
          <w:p w:rsidR="00E50C39" w:rsidRPr="00540B4B" w:rsidRDefault="00E50C39" w:rsidP="00BE238F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540B4B">
              <w:rPr>
                <w:rFonts w:ascii="Arial" w:hAnsi="Arial" w:cs="Arial"/>
                <w:b/>
              </w:rPr>
              <w:t>INSTITUIÇÃO</w:t>
            </w: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C39" w:rsidRPr="00A455F7" w:rsidTr="00BE238F">
        <w:trPr>
          <w:cantSplit/>
          <w:trHeight w:val="480"/>
        </w:trPr>
        <w:tc>
          <w:tcPr>
            <w:tcW w:w="467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tabs>
                <w:tab w:val="left" w:pos="105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9" w:rsidRPr="00A455F7" w:rsidRDefault="00E50C39" w:rsidP="00BE238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0C39" w:rsidRPr="00A455F7" w:rsidRDefault="00E50C39" w:rsidP="00BE238F">
            <w:pPr>
              <w:spacing w:before="120"/>
              <w:ind w:right="3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C. Número total de créditos obtidos até o momento: ________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ind w:left="578" w:hanging="578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D. Realizou Exame de Proficiência </w:t>
      </w:r>
      <w:smartTag w:uri="urn:schemas-microsoft-com:office:smarttags" w:element="PersonName">
        <w:smartTagPr>
          <w:attr w:name="ProductID" w:val="em L￭ngua Inglesa"/>
        </w:smartTagPr>
        <w:r w:rsidRPr="00A455F7">
          <w:rPr>
            <w:rFonts w:ascii="Arial" w:hAnsi="Arial" w:cs="Arial"/>
            <w:b/>
            <w:sz w:val="24"/>
            <w:szCs w:val="24"/>
          </w:rPr>
          <w:t>em Língua Inglesa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ind w:left="578" w:hanging="152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 xml:space="preserve"> (    ) SIM   (    ) NÃO </w:t>
      </w:r>
      <w:r w:rsidRPr="00A455F7">
        <w:rPr>
          <w:rFonts w:ascii="Arial" w:hAnsi="Arial" w:cs="Arial"/>
          <w:sz w:val="24"/>
          <w:szCs w:val="24"/>
        </w:rPr>
        <w:tab/>
        <w:t xml:space="preserve">(     ) Não se aplica </w:t>
      </w:r>
    </w:p>
    <w:p w:rsidR="00E50C39" w:rsidRPr="00A455F7" w:rsidRDefault="00E50C39" w:rsidP="00E50C39">
      <w:pPr>
        <w:ind w:left="578" w:hanging="152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5" w:color="auto" w:fill="FFFFFF"/>
        <w:spacing w:line="360" w:lineRule="atLeast"/>
        <w:ind w:left="576" w:hanging="576"/>
        <w:jc w:val="center"/>
        <w:rPr>
          <w:rFonts w:ascii="Arial" w:hAnsi="Arial" w:cs="Arial"/>
          <w:b/>
          <w:smallCaps/>
          <w:sz w:val="24"/>
          <w:szCs w:val="24"/>
        </w:rPr>
      </w:pPr>
      <w:r w:rsidRPr="00A455F7">
        <w:rPr>
          <w:rFonts w:ascii="Arial" w:hAnsi="Arial" w:cs="Arial"/>
          <w:b/>
          <w:smallCaps/>
          <w:sz w:val="24"/>
          <w:szCs w:val="24"/>
        </w:rPr>
        <w:lastRenderedPageBreak/>
        <w:t xml:space="preserve">Outras atividades desenvolvidas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A. Participação </w:t>
      </w:r>
      <w:smartTag w:uri="urn:schemas-microsoft-com:office:smarttags" w:element="PersonName">
        <w:smartTagPr>
          <w:attr w:name="ProductID" w:val="em Eventos Cient￭ficos"/>
        </w:smartTagPr>
        <w:r w:rsidRPr="00A455F7">
          <w:rPr>
            <w:rFonts w:ascii="Arial" w:hAnsi="Arial" w:cs="Arial"/>
            <w:b/>
            <w:sz w:val="24"/>
            <w:szCs w:val="24"/>
          </w:rPr>
          <w:t>em Eventos Científicos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(Nome do Evento, local, período, carga horária) (anexar cópia do comprovante)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B. Trabalhos apresentados</w:t>
      </w:r>
      <w:r w:rsidRPr="00A455F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em Eventos Cient￭ficos"/>
        </w:smartTagPr>
        <w:r w:rsidRPr="00A455F7">
          <w:rPr>
            <w:rFonts w:ascii="Arial" w:hAnsi="Arial" w:cs="Arial"/>
            <w:b/>
            <w:sz w:val="24"/>
            <w:szCs w:val="24"/>
          </w:rPr>
          <w:t>em Eventos Científicos</w:t>
        </w:r>
      </w:smartTag>
      <w:r w:rsidRPr="00A455F7">
        <w:rPr>
          <w:rFonts w:ascii="Arial" w:hAnsi="Arial" w:cs="Arial"/>
          <w:b/>
          <w:sz w:val="24"/>
          <w:szCs w:val="24"/>
        </w:rPr>
        <w:t>:</w:t>
      </w:r>
    </w:p>
    <w:p w:rsidR="00E50C39" w:rsidRPr="00A455F7" w:rsidRDefault="00E50C39" w:rsidP="00E50C39">
      <w:pPr>
        <w:spacing w:line="360" w:lineRule="atLeast"/>
        <w:ind w:left="576" w:hanging="150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nome do evento) (anexar cópia)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C. Resumos publicados: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dos anais, volume, número inicial e final das páginas, ano) (anexar cópia)</w:t>
      </w:r>
      <w:r w:rsidRPr="00A455F7"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D. Trabalhos científicos publicados: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 periódico, volume, número inicial e final das páginas, ano) (anexar cópia)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>E. Trabalhos científicos encaminhado/aceitos para publicação:</w:t>
      </w:r>
    </w:p>
    <w:p w:rsidR="00E50C39" w:rsidRPr="00A455F7" w:rsidRDefault="00E50C39" w:rsidP="00E50C39">
      <w:pPr>
        <w:spacing w:line="360" w:lineRule="atLeast"/>
        <w:ind w:left="426"/>
        <w:jc w:val="both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(Título do trabalho, autores, título do periódico) (anexar cópia do documento de encaminhamento/aceite do trabalho e cópia do manuscrito)</w:t>
      </w: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  <w:r w:rsidRPr="00A455F7">
        <w:rPr>
          <w:rFonts w:ascii="Arial" w:hAnsi="Arial" w:cs="Arial"/>
          <w:b/>
          <w:sz w:val="24"/>
          <w:szCs w:val="24"/>
        </w:rPr>
        <w:t xml:space="preserve">F. Outras atividades de interesse da pós-graduação </w:t>
      </w:r>
    </w:p>
    <w:p w:rsidR="00E50C39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both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9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4111" w:hanging="9"/>
        <w:rPr>
          <w:rFonts w:ascii="Arial" w:hAnsi="Arial" w:cs="Arial"/>
          <w:sz w:val="24"/>
          <w:szCs w:val="24"/>
        </w:rPr>
      </w:pPr>
      <w:r w:rsidRPr="00A455F7">
        <w:rPr>
          <w:rFonts w:ascii="Arial" w:hAnsi="Arial" w:cs="Arial"/>
          <w:sz w:val="24"/>
          <w:szCs w:val="24"/>
        </w:rPr>
        <w:t>Maringá, ___ de ____________ de 20___</w:t>
      </w:r>
    </w:p>
    <w:p w:rsidR="00E50C39" w:rsidRPr="00A455F7" w:rsidRDefault="00E50C39" w:rsidP="00E50C39">
      <w:pPr>
        <w:spacing w:line="360" w:lineRule="atLeast"/>
        <w:ind w:left="4111" w:hanging="9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p w:rsidR="00E50C39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p w:rsidR="00E50C39" w:rsidRPr="00A455F7" w:rsidRDefault="00E50C39" w:rsidP="00E50C39">
      <w:pPr>
        <w:spacing w:line="360" w:lineRule="atLeast"/>
        <w:ind w:left="576" w:hanging="576"/>
        <w:jc w:val="righ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46"/>
        <w:gridCol w:w="4747"/>
      </w:tblGrid>
      <w:tr w:rsidR="00E50C39" w:rsidRPr="00A455F7" w:rsidTr="00BE238F">
        <w:tc>
          <w:tcPr>
            <w:tcW w:w="4746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 xml:space="preserve">Assinatura orientador </w:t>
            </w:r>
          </w:p>
        </w:tc>
        <w:tc>
          <w:tcPr>
            <w:tcW w:w="4747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Assinatura pós-graduando</w:t>
            </w:r>
          </w:p>
        </w:tc>
      </w:tr>
    </w:tbl>
    <w:p w:rsidR="00E50C39" w:rsidRDefault="00E50C39" w:rsidP="00E50C39">
      <w:pPr>
        <w:spacing w:after="240"/>
        <w:ind w:left="284" w:hanging="284"/>
        <w:jc w:val="both"/>
      </w:pPr>
    </w:p>
    <w:p w:rsidR="00E50C39" w:rsidRDefault="00E50C39" w:rsidP="00E50C39">
      <w:pPr>
        <w:spacing w:after="240"/>
        <w:ind w:left="284" w:hanging="284"/>
        <w:jc w:val="both"/>
      </w:pPr>
    </w:p>
    <w:p w:rsidR="00E50C39" w:rsidRDefault="00E50C39" w:rsidP="00E50C39">
      <w:pPr>
        <w:spacing w:after="240"/>
        <w:ind w:left="284" w:hanging="284"/>
        <w:jc w:val="both"/>
      </w:pPr>
    </w:p>
    <w:p w:rsidR="00E50C39" w:rsidRPr="00777B02" w:rsidRDefault="00E50C39" w:rsidP="00E50C3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ALUNO NÃO REGULAR A</w:t>
      </w:r>
    </w:p>
    <w:p w:rsidR="00E50C39" w:rsidRPr="00777B02" w:rsidRDefault="00E50C39" w:rsidP="00E50C39">
      <w:pPr>
        <w:spacing w:after="240"/>
        <w:ind w:left="284" w:hanging="284"/>
        <w:jc w:val="center"/>
        <w:rPr>
          <w:rFonts w:ascii="Arial" w:hAnsi="Arial" w:cs="Arial"/>
          <w:b/>
          <w:sz w:val="28"/>
          <w:szCs w:val="28"/>
        </w:rPr>
      </w:pPr>
      <w:r w:rsidRPr="00777B02">
        <w:rPr>
          <w:rFonts w:ascii="Arial" w:hAnsi="Arial" w:cs="Arial"/>
          <w:b/>
          <w:sz w:val="28"/>
          <w:szCs w:val="28"/>
        </w:rPr>
        <w:t>REQUERIMENTO DE MATRÍCULA E ACEITE PELO ORIENTADOR</w:t>
      </w:r>
    </w:p>
    <w:p w:rsidR="00E50C39" w:rsidRDefault="00E50C39" w:rsidP="00E50C39">
      <w:pPr>
        <w:spacing w:after="240"/>
        <w:ind w:left="284" w:hanging="284"/>
        <w:jc w:val="both"/>
      </w:pPr>
    </w:p>
    <w:p w:rsidR="00E50C39" w:rsidRDefault="00E50C39" w:rsidP="00E50C39">
      <w:pPr>
        <w:spacing w:after="240"/>
        <w:ind w:left="284" w:hanging="284"/>
        <w:jc w:val="both"/>
      </w:pPr>
    </w:p>
    <w:p w:rsidR="00E50C39" w:rsidRPr="00B75EC3" w:rsidRDefault="00E50C39" w:rsidP="00E50C3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 xml:space="preserve">Eu, _______________________________________________________________, RG nº ________________, CPF nº _____________________________ solicito minha matrícula como </w:t>
      </w:r>
      <w:r w:rsidRPr="00B75EC3">
        <w:rPr>
          <w:rFonts w:ascii="Arial" w:hAnsi="Arial" w:cs="Arial"/>
          <w:b/>
          <w:sz w:val="24"/>
          <w:szCs w:val="24"/>
        </w:rPr>
        <w:t>ALUNO NÃO-REGULAR A</w:t>
      </w:r>
      <w:r w:rsidRPr="00B75EC3">
        <w:rPr>
          <w:rFonts w:ascii="Arial" w:hAnsi="Arial" w:cs="Arial"/>
          <w:sz w:val="24"/>
          <w:szCs w:val="24"/>
        </w:rPr>
        <w:t xml:space="preserve"> junto ao Programa de Pós-Graduação </w:t>
      </w:r>
      <w:smartTag w:uri="urn:schemas-microsoft-com:office:smarttags" w:element="PersonName">
        <w:smartTagPr>
          <w:attr w:name="ProductID" w:val="em Bioci￪ncias Aplicadas"/>
        </w:smartTagPr>
        <w:r w:rsidRPr="00B75EC3">
          <w:rPr>
            <w:rFonts w:ascii="Arial" w:hAnsi="Arial" w:cs="Arial"/>
            <w:sz w:val="24"/>
            <w:szCs w:val="24"/>
          </w:rPr>
          <w:t>em Biociências Aplicadas</w:t>
        </w:r>
      </w:smartTag>
      <w:r w:rsidRPr="00B75EC3">
        <w:rPr>
          <w:rFonts w:ascii="Arial" w:hAnsi="Arial" w:cs="Arial"/>
          <w:sz w:val="24"/>
          <w:szCs w:val="24"/>
        </w:rPr>
        <w:t xml:space="preserve"> à Farmácia (PBF), nível __________________________, sob a orientação do Prof.(a) Dr. (a) _______________________________ no ano de 20____.</w:t>
      </w:r>
    </w:p>
    <w:p w:rsidR="00E50C39" w:rsidRPr="00B75EC3" w:rsidRDefault="00E50C39" w:rsidP="00E50C3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 xml:space="preserve">Declaro estar ciente de que a matrícula na condição de </w:t>
      </w:r>
      <w:r w:rsidRPr="00956172">
        <w:rPr>
          <w:rFonts w:ascii="Arial" w:hAnsi="Arial" w:cs="Arial"/>
          <w:b/>
          <w:sz w:val="24"/>
          <w:szCs w:val="24"/>
        </w:rPr>
        <w:t>Aluno Não-Regular A</w:t>
      </w:r>
      <w:r w:rsidRPr="00B75EC3">
        <w:rPr>
          <w:rFonts w:ascii="Arial" w:hAnsi="Arial" w:cs="Arial"/>
          <w:sz w:val="24"/>
          <w:szCs w:val="24"/>
        </w:rPr>
        <w:t xml:space="preserve"> no Programa de Pós-Graduação </w:t>
      </w:r>
      <w:smartTag w:uri="urn:schemas-microsoft-com:office:smarttags" w:element="PersonName">
        <w:smartTagPr>
          <w:attr w:name="ProductID" w:val="em Bioci￪ncias Aplicadas"/>
        </w:smartTagPr>
        <w:r w:rsidRPr="00B75EC3">
          <w:rPr>
            <w:rFonts w:ascii="Arial" w:hAnsi="Arial" w:cs="Arial"/>
            <w:sz w:val="24"/>
            <w:szCs w:val="24"/>
          </w:rPr>
          <w:t>em Biociências Aplicadas</w:t>
        </w:r>
      </w:smartTag>
      <w:r w:rsidRPr="00B75EC3">
        <w:rPr>
          <w:rFonts w:ascii="Arial" w:hAnsi="Arial" w:cs="Arial"/>
          <w:sz w:val="24"/>
          <w:szCs w:val="24"/>
        </w:rPr>
        <w:t xml:space="preserve"> à Farmácia não garantirá o direi</w:t>
      </w:r>
      <w:r>
        <w:rPr>
          <w:rFonts w:ascii="Arial" w:hAnsi="Arial" w:cs="Arial"/>
          <w:sz w:val="24"/>
          <w:szCs w:val="24"/>
        </w:rPr>
        <w:t>t</w:t>
      </w:r>
      <w:r w:rsidRPr="00B75EC3">
        <w:rPr>
          <w:rFonts w:ascii="Arial" w:hAnsi="Arial" w:cs="Arial"/>
          <w:sz w:val="24"/>
          <w:szCs w:val="24"/>
        </w:rPr>
        <w:t>o de ser matriculado futuramente como aluno regular.</w:t>
      </w:r>
    </w:p>
    <w:p w:rsidR="00E50C39" w:rsidRDefault="00E50C39" w:rsidP="00E50C39">
      <w:pPr>
        <w:spacing w:after="240"/>
        <w:ind w:left="284" w:hanging="284"/>
        <w:jc w:val="both"/>
      </w:pPr>
    </w:p>
    <w:p w:rsidR="00E50C39" w:rsidRDefault="00E50C39" w:rsidP="00E50C39">
      <w:pPr>
        <w:spacing w:after="240"/>
        <w:ind w:left="284" w:hanging="284"/>
        <w:jc w:val="both"/>
      </w:pPr>
    </w:p>
    <w:p w:rsidR="00E50C39" w:rsidRPr="00B75EC3" w:rsidRDefault="00E50C39" w:rsidP="00E50C39">
      <w:pPr>
        <w:spacing w:after="240"/>
        <w:ind w:left="284" w:hanging="284"/>
        <w:jc w:val="right"/>
        <w:rPr>
          <w:rFonts w:ascii="Arial" w:hAnsi="Arial" w:cs="Arial"/>
          <w:sz w:val="24"/>
          <w:szCs w:val="24"/>
        </w:rPr>
      </w:pPr>
      <w:r w:rsidRPr="00B75EC3">
        <w:rPr>
          <w:rFonts w:ascii="Arial" w:hAnsi="Arial" w:cs="Arial"/>
          <w:sz w:val="24"/>
          <w:szCs w:val="24"/>
        </w:rPr>
        <w:t>Maringá, ______de ___________________ de 20_________.</w:t>
      </w:r>
    </w:p>
    <w:p w:rsidR="00E50C39" w:rsidRDefault="00E50C39" w:rsidP="00E50C39">
      <w:pPr>
        <w:spacing w:after="240"/>
        <w:ind w:left="284" w:hanging="284"/>
        <w:jc w:val="both"/>
      </w:pPr>
    </w:p>
    <w:p w:rsidR="00E50C39" w:rsidRDefault="00E50C39" w:rsidP="00E50C39">
      <w:pPr>
        <w:spacing w:after="240"/>
        <w:ind w:left="284" w:hanging="284"/>
        <w:jc w:val="both"/>
      </w:pPr>
    </w:p>
    <w:tbl>
      <w:tblPr>
        <w:tblW w:w="0" w:type="auto"/>
        <w:tblLayout w:type="fixed"/>
        <w:tblLook w:val="0000"/>
      </w:tblPr>
      <w:tblGrid>
        <w:gridCol w:w="4746"/>
        <w:gridCol w:w="4747"/>
      </w:tblGrid>
      <w:tr w:rsidR="00E50C39" w:rsidRPr="00A455F7" w:rsidTr="00BE238F">
        <w:tc>
          <w:tcPr>
            <w:tcW w:w="4746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 xml:space="preserve">Assinatura orientador </w:t>
            </w:r>
          </w:p>
        </w:tc>
        <w:tc>
          <w:tcPr>
            <w:tcW w:w="4747" w:type="dxa"/>
            <w:shd w:val="clear" w:color="auto" w:fill="auto"/>
          </w:tcPr>
          <w:p w:rsidR="00E50C39" w:rsidRPr="00A455F7" w:rsidRDefault="00E50C39" w:rsidP="00BE238F">
            <w:pPr>
              <w:snapToGrid w:val="0"/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5F7">
              <w:rPr>
                <w:rFonts w:ascii="Arial" w:hAnsi="Arial" w:cs="Arial"/>
                <w:sz w:val="24"/>
                <w:szCs w:val="24"/>
              </w:rPr>
              <w:t>Assinatura pós-graduando</w:t>
            </w:r>
          </w:p>
        </w:tc>
      </w:tr>
    </w:tbl>
    <w:p w:rsidR="00E50C39" w:rsidRDefault="00E50C39" w:rsidP="00E50C39">
      <w:pPr>
        <w:spacing w:after="240"/>
        <w:ind w:left="284" w:hanging="284"/>
        <w:jc w:val="both"/>
      </w:pPr>
    </w:p>
    <w:p w:rsidR="00641C14" w:rsidRDefault="00641C14" w:rsidP="00893537">
      <w:pPr>
        <w:tabs>
          <w:tab w:val="left" w:pos="8505"/>
        </w:tabs>
      </w:pPr>
    </w:p>
    <w:p w:rsidR="00641C14" w:rsidRDefault="00641C14" w:rsidP="00893537">
      <w:pPr>
        <w:tabs>
          <w:tab w:val="left" w:pos="8505"/>
        </w:tabs>
      </w:pPr>
    </w:p>
    <w:sectPr w:rsidR="00641C14" w:rsidSect="00E01246">
      <w:headerReference w:type="default" r:id="rId10"/>
      <w:footerReference w:type="default" r:id="rId11"/>
      <w:pgSz w:w="11900" w:h="16840"/>
      <w:pgMar w:top="2060" w:right="1559" w:bottom="1860" w:left="1560" w:header="458" w:footer="16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729" w:rsidRDefault="00693729">
      <w:r>
        <w:separator/>
      </w:r>
    </w:p>
  </w:endnote>
  <w:endnote w:type="continuationSeparator" w:id="1">
    <w:p w:rsidR="00693729" w:rsidRDefault="00693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Chancery">
    <w:altName w:val="Monotype Corsiv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zone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9" w:rsidRDefault="007C2E36" w:rsidP="008042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0C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0C39" w:rsidRDefault="00E50C39" w:rsidP="0080424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C39" w:rsidRDefault="00E50C39" w:rsidP="006458C6">
    <w:pPr>
      <w:pStyle w:val="Rodap"/>
      <w:jc w:val="right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.../</w:t>
    </w:r>
  </w:p>
  <w:p w:rsidR="00E50C39" w:rsidRDefault="00E50C39" w:rsidP="006674B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</w:t>
    </w:r>
    <w:smartTag w:uri="urn:schemas-microsoft-com:office:smarttags" w:element="PersonName">
      <w:smartTagPr>
        <w:attr w:name="ProductID" w:val="em Bioci￪ncias Aplicadas"/>
      </w:smartTagPr>
      <w:r>
        <w:rPr>
          <w:rFonts w:ascii="Arial Narrow" w:hAnsi="Arial Narrow"/>
          <w:sz w:val="16"/>
        </w:rPr>
        <w:t>em Biociências Aplicadas</w:t>
      </w:r>
    </w:smartTag>
    <w:r>
      <w:rPr>
        <w:rFonts w:ascii="Arial Narrow" w:hAnsi="Arial Narrow"/>
        <w:sz w:val="16"/>
      </w:rPr>
      <w:t xml:space="preserve"> à Farmácia – PBF</w:t>
    </w:r>
  </w:p>
  <w:p w:rsidR="00E50C39" w:rsidRDefault="00E50C39" w:rsidP="006674BB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– PBF -  Bloco P03 – sala 03 –  CEP 87020-900 – Maringá – PR  - Fone: (44)  3011-4805 </w:t>
    </w:r>
  </w:p>
  <w:p w:rsidR="00E50C39" w:rsidRDefault="007C2E36" w:rsidP="006674BB">
    <w:pPr>
      <w:pStyle w:val="Rodap"/>
      <w:jc w:val="center"/>
      <w:rPr>
        <w:rFonts w:ascii="Arial Narrow" w:hAnsi="Arial Narrow"/>
        <w:sz w:val="16"/>
      </w:rPr>
    </w:pPr>
    <w:hyperlink r:id="rId1" w:history="1">
      <w:r w:rsidR="00E50C39"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E50C39">
      <w:rPr>
        <w:rFonts w:ascii="Arial Narrow" w:hAnsi="Arial Narrow"/>
        <w:sz w:val="16"/>
        <w:szCs w:val="16"/>
      </w:rPr>
      <w:t xml:space="preserve"> </w:t>
    </w:r>
    <w:r w:rsidR="00E50C39">
      <w:rPr>
        <w:rFonts w:ascii="Arial Narrow" w:hAnsi="Arial Narrow"/>
        <w:sz w:val="16"/>
      </w:rPr>
      <w:t xml:space="preserve"> –  e-mail: </w:t>
    </w:r>
    <w:hyperlink r:id="rId2" w:history="1">
      <w:r w:rsidR="00E50C39" w:rsidRPr="00261563">
        <w:rPr>
          <w:rStyle w:val="Hyperlink"/>
          <w:rFonts w:ascii="Arial Narrow" w:hAnsi="Arial Narrow"/>
          <w:sz w:val="16"/>
        </w:rPr>
        <w:t>sec-pbf@.uem.br</w:t>
      </w:r>
    </w:hyperlink>
  </w:p>
  <w:p w:rsidR="00E50C39" w:rsidRDefault="00E50C3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</w:t>
    </w:r>
    <w:smartTag w:uri="urn:schemas-microsoft-com:office:smarttags" w:element="PersonName">
      <w:smartTagPr>
        <w:attr w:name="ProductID" w:val="ミꎠョヘ븀Ϭ  śem Bioci￪ncias Aplicadas䔮䕘謀 Š떀ㅠ䚠ሰ퀡킞䐿&#10;ŭ₼瑰瀐瑮瀌瑮棰埛ᇒက❚떙਼´&#10;䉃¶਼ฌܼူ紥&#10;&#10;ų₼瑰瀐瑮瀌瑮棰埛ᇒက❚떙਼´䉃¶਼ฌܼ趹俒&#10;Ź䖰첔뺺峓䙢ㇳ䦙椶屣㑴닰䞄枋቞烈ㄚTecladoＴ撉ĉ妐緘䘀ퟐ퓿Ĕ毐諘䕀allđ瀴睞례 扰Ϧ 扈Ϧ0芈ð莘°凰曈p眀ЉA ĳЃ绎(罞( ĸ손#Ƙǆ訠㥿Ǆ燰粜濘粜䠜熠粜焤粜焐粜烰粜煘粜焴粜烔粜烀粜ꯈ粞ꮸ粞ꯘ粞⛈ﾜ Ǜ6ǙɀǧȰǥC:\Documents and Settings\sec-pbf\Desktop뤉虧ǩC:\WINDOWS\Driver Cacheǰ\DǾnsiderando o contido na Resolução nº 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￼Regulamento dos cursos de Pós-Graduação stricto sensu na UEM, aprovado pela Resolução nº 221/2002-CEP;&#10;Dƺ*urn:schemas-microsoft-com:office:smarttagsŎ㩄䉜䍁啋屐佄啃䕍ㅾ獜捥瀭晢䵜啅䑓繏就䕍呓䅒佄㉜㄰就佄啃䕍ㅾ停牯慴楲屡㌰ⴷ偁ㅾ䐮䍏䄀Œ&#10;PersonNameŞΐϘ丸와逸粜ś&#10;uem.brŦ&#10;www.pbf.uem.br밼ţ/ưšꒀミ噬ϧ萨#Ū퐈#䶐䷀픈#牃灹䑴汬湅潣敤畐汢捩敋䅹摮慐慲敭整獲瀀ű풨#䷘썵瞩⸱⸲㐸⸰ㄱ㔳㤴ㄮㄮㄮŸ㛌䏹弨Ϧ⮁⠝掆ăᓀϘ习䳐Č̴Ϙ읐丸ÿĉ睌睌睌亀Ď怒繸#䱈Q噸ሴXWr`\睌亀嵘&#10;ęSecurity=Impersonation Dynamic True9&#10;į㻤襷佄啃䕍ㅾD뻯㻔焄㼖渊Documents and Settings&lt;1㼓ꍠ敳ⵣ扰f&amp;뻯㻔鵖㼖渊sec-pbfl1㼃轓䅄佄䑓ㅾT뻯㻔鵖㼖渊&gt;Dados de aplicativos獀敨汬㈳搮汬⴬ㄲ㘷5B1㼋漁䥍剃协ㅾ*뻯㻔鵖㼖焦Microsoft:1㻳炵晏楦散$뻯㻕抌㼖沀Office:1㼖狓敒散瑮$뻯㻕抖㼖狓RecentŸ9Ǥ潐桯ĀÀ䘀礀⇸0Ǭ糰矛췯覫&#10;3;%Sꌀྠ怸凸怸删ƎncalrpcƍƈƋሀ瘻ꨨ壸OKƔ๼Ķ匈Ƒꒀミ3ᕼᅠƚncalrpcƙດĶ加ԸƢ䅈ϯ搀ϦƠꙀ#奀ƮĄŕ瀠㿸ƪƩ쒈矣ꋠꊸWƲrpcrt4.dllꌸ嗄噠焈矛碵矛萨矛秎矛CWč獰矛厨ncacn_npCǈ؈Ʒ墨腘焐粜烰粜Ǖፀ狽壐墀Ǟ፠狽壸墨Ǜᎀ狽剸壐Ǥ饌ը領ը簐զǡ缸ϴƈǯ剈ꌨ奸伀Ǩ&#10;ntsvcsǷ繨첔뺺峓䙢ㇳ䦙椶鶖壉⾛䋎뺑怘苸Idioma=Ƈ\﬈薬㳃闌䩵㖿㚫撮콛薬㳃闌䩵㖿㚫撮콛=Ƹ㺔瑰⣇ᇒက❚떙⺈䉃¶ฌ਼ܼŀ㺔瑰⣇ᇒက❚떙㏠䉃¶ฌ਼ܼňĄ嶸%ŗ뾀翽돐돐돐모&quot;ၸ眘䪀Ϯ%Ű&#10;C:\WINDOWS\system32\CONFIG1%Ÿ&#10;㦨EGISTRY\USER\S-1-5-21-1075852662-11559993-6498272-14687_Classes\CLSID\{79eac9e0-baf9-11ce-8c82-00aa004ba90b}#%ĥ誨訰&amp;#ǀ耬矛췯覫䀀奐恘礀恴悐悠Ǭ瘀&#10;3;%S瞨愴儓猝࿀断*&amp;Ǫ㼈楅䕍单佄ㅾ6뻯㰳飑㼖毺Meus documentos@1㻼ꃵ䕍呓䅒佄(뻯㰳飲㼖汻MESTRADO41㼖滒〲ㄱ 뻯㴌洫㼖滒2011D1㼓榁佄啃䕍ㅾ,뻯㹃诛㼖泆Documentos@1㼖犚潐瑲牡慩(뻯㸵孡㼖犚Portaria*Ɛ.ken ListƝ뚀睨먀멸Ʀ맸ƣꔬ#直࿈ϦƬꪐ睞ꪐ睞ሀÿ㡘점ޯ됣Ⱪ掘 programas\M掸soft Office\揘lates\1046\Fizard.wiz/ƹkV,òʼɘɘ ￼ ⼀̀ȵ܋ȄȂȂ ࠀC￭.ￆ]¸￝S￭ @&lt;&#10;@&lt;,&#10;￶ØäĀĐArialArial NegritoNegritoMonotype:Arial Bold:Version 3.00 (Microsoft)V/Ũ驀ฌฌRVǂ(RƐ造粜濘粜ඈ运粜込粜辨粜䑐㠹䤐ඈ඘値#⹰粝⻖粝:Ⱡ₍㫪ၩ힢〫鴰Ŵ뀀Ŵ뀁ꁰ䚘(Ƹ燰粜濘粜毼熠粜焤粜焐粜烰粜煘粜焴粜烔粜烀粜ꯈ粞ꮸ粞ꯘ粞㫸耐ﾜ !ş$%ÖķƷƺƻƼƸŒ̞ͿϕϿхҜԙԺֺ־ׂةحرɲʗΟĀĀāĀĀĀĀ!ż㺔瑰⣇ᇒက❚떙⥘䈴¶ฌ਼ܼĄቐ淘寸尸尸AĀOUNISTATAǁ碄腘瘈,Ǌ简矛췯覫 OƐɘɘᤀȗ؋ȆȂȃ&#10;쮘Ϧᓰ㗈￴ႸႠ㗈֠8熜Č鿈ը煰wNormalArial Nro灨Regular : 2006櫅1,Ǿ轠腸蒐虰ǻŸ̂0&#10;PBF-101472ЁԀ叼जর㶃䘫㕶䀠搹°⟠c힌힜힠xힴ耀耀IPC$IPC remoto䟏D$Recurso compartilhado padrão㳷D:\BACKUP⒦脍&#10;&#10;D:\BACKUPx耄,$ǿԁԀ㕶䀠搹°⟠c㥟ԁԀ㕶䀠搹°⟠c㥟ԁԀ㕶䀠搹°⟠cȁADMIN$Administração remotaꅣC:\WINDOWS⪍C$蓒Recurso compartilhado padrão撫C:\Ź悸灈ꌈĂ씐#C:\Arquivos de programas\Microsoft Office\OFFICE11\1046\VBETOC.XMLMĞęL뷫偳䀤纈鈢&lt;䑄၀SMR1METCONV.DLLĨ㣀ꋘ+Ĳ笐矛췯覫က怸隸ೳŇŸǨ灀È磌&#10;+Ǚ乀趟ꀽᇎ榏〾ᬅ崄誈ᳫᇉါ恈&#10;ǯ&#10;$⠳&#10;oǩ&#10;?\FDC#GENERIC_FLOPPY_DRIVE#5&amp;22c25796&amp;0&amp;0#{53f5630d-b6bf-11d0-94f2-00a0c91efb8b}\\?\IDE#CdRomHL-DT-ST_DVD-RAM_GSA-H55N_______________1.04____#5&amp;1f7226e&amp;0&amp;0.0.0#{53f5630d-b6bf-11d0-94f2-00a0c91efb8b}\\?\STORAGE#Volume#1&amp;30a96598&amp;0&amp;SignatureAC85F157Offset13A5A12400Length2692E9DE00#{53f5630d-b6bf-11d0-94f2-00a0c91efb8b}\\?\STORAGE#Volume#1&amp;30a96598&amp;0&amp;SignatureAC85F157Offset7E00Length13A5A02800#{53f5630d-b6bf-11d0-94f2-00a0c91efb8b}uoŘ&#10;Ʒ\\?\FDC#GENERIC_FLOPPY_DRIVE#5&amp;22c25796&amp;0&amp;0#{53f5630d-b6bf-11d0-94f2-00a0c91efb8b}\\?\IDE#CdRomHL-DT-ST_DVD-RAM_GSA-H55N_______________1.04____#5&amp;1f7226e&amp;0&amp;0.0.0#{53f5630d-b6bf-11d0-94f2-00a0c91efb8b}\\?\STORAGE#Volume#1&amp;30a96598&amp;0&amp;SignatureAC85F157Offset13A5A12400Length2692E9DE00#{53f5630d-b6bf-11d0-94f2-00a0c91efb8b}\\?\STORAGE#Volume#1&amp;30a96598&amp;0&amp;SignatureAC85F157Offset7E00Length13A5A02800#{53f5630d-b6bf-11d0-94f2-00a0c91efb8b}ƷuǕ&#10;\\?\FDC#GENERIC_FLOPPY_DRIVE#5&amp;22c25796&amp;0&amp;0#{53f5630d-b6bf-11d0-94f2-00a0c91efb8b}ǯݜŕ墀灈&#10;Ǩ动㺈ǿ臠臸궽뫛궽뫛궽뫛궽뫛궽뫛㺜&#10;ǽInvalidǸInvalid Ƈ\\?\STORAGE#Volume#1&amp;30a96598&amp;0&amp;SignatureAC85F157Offset13A5A12400Length2692E9DE00#{53f5630d-b6bf-11d0-94f2-00a0c91efb8b}e4 ƧQueryInterfacen.11&#10;Ʈ噸ሴሴꯍï⌁杅ꮉ崄誈ᳫᇉါ恈敥敥뻯&#10;ƴÌ葜萼莼菼葌葤soft-co:of뾤cesma뾤tas#m뾤ri삐菌䀈ā戀삠삐菜䀃ā산삠삐菬䀋āāȀ؀挀瀀戀昀᠀&#10;ŗ舐蓸ခꈰ蕨ÿÿᷱ母　蔌&#10;Ř\\?\Volume{a5103e51-9b45-11e0-9d70-806d6172696f}\ŪNTFSũ&#10;\\?\STORAGE#Volume#1&amp;30a96598&amp;0&amp;SignatureAC85F157Offset7E00Length13A5A02800#{53f5630d-b6bf-11d0-94f2-00a0c91efb8b}&#10;ċ薀蛘ခ剠蝈ÿÿₑ　蛬&#10;Ĝ\\?\Volume{a5103e50-9b45-11e0-9d70-806d6172696f}\ĮNTFSBĭ毠眐炠眐灌眐Ǭၨ材ʯ΁ʯ΁ᙌP᣼΁ቔᔄ΁ዔ͸ᖄ΁᚜Ȁ᥌΁ᢜິᭌ΁❐ô⨀΁⡄ň⫴΁⦌ⰼ΁ʯ΁ʯ΁ʯ΁ʯ΁ЉA*¨׋ Ɛ쟠ቔʰ΁韄ᑯ*矀绸砘᠀Bǫ饸 \ǩ&#10;IcaApiǴuem뻯Lǳ勈粜㔈粝蛬耀C:\虰LŇ,$ԁԀ㕶䀠搹°⟠c㥟Ŏ 俠⃐㫪ၩ〫鴰䌯尺ŉƈZŗ 俠⃐㫪ၩ〫鴰䐯尺㨀㄀윀밼ၪ䈀䍁啋P␀̀Ѐ㎾䔼ᚗ☿ᑱ䈀䄀䌀䬀唀倀ᘀ尀㄀윀휼ၪ䐀䍏䵕繅1䐀̀Ѐ㎾㬼ᚘ☿ᑱ䐀漀挀甀洀攀渀琀猀 愀渀搀 匀攀琀琀椀渀最猀᠀㰀㄀"/>
      </w:smartTagPr>
      <w:r>
        <w:rPr>
          <w:rFonts w:ascii="Arial Narrow" w:hAnsi="Arial Narrow"/>
          <w:sz w:val="16"/>
        </w:rPr>
        <w:t>em Biociências Aplicadas</w:t>
      </w:r>
    </w:smartTag>
    <w:r>
      <w:rPr>
        <w:rFonts w:ascii="Arial Narrow" w:hAnsi="Arial Narrow"/>
        <w:sz w:val="16"/>
      </w:rPr>
      <w:t xml:space="preserve"> à Farmácia - PBF</w:t>
    </w:r>
  </w:p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Av. Colombo, 5790 – PBF-  BlocoP03 – sala 03–CEP 87020-900 – Maringá – PR  - Fone: (44)  3011-4805 </w:t>
    </w:r>
  </w:p>
  <w:p w:rsidR="001106A4" w:rsidRDefault="007C2E36">
    <w:pPr>
      <w:pStyle w:val="Rodap"/>
      <w:jc w:val="center"/>
      <w:rPr>
        <w:rFonts w:ascii="Arial Narrow" w:hAnsi="Arial Narrow"/>
        <w:sz w:val="16"/>
      </w:rPr>
    </w:pPr>
    <w:hyperlink r:id="rId1" w:history="1">
      <w:r w:rsidR="001106A4" w:rsidRPr="00261563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1106A4">
      <w:rPr>
        <w:rFonts w:ascii="Arial Narrow" w:hAnsi="Arial Narrow"/>
        <w:sz w:val="16"/>
      </w:rPr>
      <w:t xml:space="preserve"> –  e-mail: </w:t>
    </w:r>
    <w:hyperlink r:id="rId2" w:history="1">
      <w:r w:rsidR="001106A4" w:rsidRPr="00261563">
        <w:rPr>
          <w:rStyle w:val="Hyperlink"/>
          <w:rFonts w:ascii="Arial Narrow" w:hAnsi="Arial Narrow"/>
          <w:sz w:val="16"/>
        </w:rPr>
        <w:t>sec-pbf@.uem.br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729" w:rsidRDefault="00693729">
      <w:r>
        <w:separator/>
      </w:r>
    </w:p>
  </w:footnote>
  <w:footnote w:type="continuationSeparator" w:id="1">
    <w:p w:rsidR="00693729" w:rsidRDefault="00693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134"/>
      <w:gridCol w:w="7938"/>
    </w:tblGrid>
    <w:tr w:rsidR="00E50C39" w:rsidTr="0080424D">
      <w:trPr>
        <w:trHeight w:val="821"/>
      </w:trPr>
      <w:tc>
        <w:tcPr>
          <w:tcW w:w="1134" w:type="dxa"/>
          <w:tcBorders>
            <w:bottom w:val="single" w:sz="4" w:space="0" w:color="000000"/>
          </w:tcBorders>
        </w:tcPr>
        <w:p w:rsidR="00E50C39" w:rsidRDefault="007C2E36" w:rsidP="0080424D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 w:rsidRPr="007C2E36">
            <w:rPr>
              <w:rFonts w:ascii="Arial" w:hAnsi="Arial" w:cs="Arial"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5.5pt" filled="t">
                <v:fill color2="black"/>
                <v:imagedata r:id="rId1" o:title=""/>
              </v:shape>
            </w:pict>
          </w:r>
        </w:p>
      </w:tc>
      <w:tc>
        <w:tcPr>
          <w:tcW w:w="7938" w:type="dxa"/>
          <w:tcBorders>
            <w:bottom w:val="single" w:sz="4" w:space="0" w:color="000000"/>
          </w:tcBorders>
        </w:tcPr>
        <w:p w:rsidR="00E50C39" w:rsidRDefault="00E50C39" w:rsidP="0080424D">
          <w:pPr>
            <w:pStyle w:val="Cabealho"/>
            <w:snapToGrid w:val="0"/>
            <w:ind w:right="214"/>
            <w:jc w:val="center"/>
            <w:rPr>
              <w:rFonts w:ascii="Arial" w:hAnsi="Arial" w:cs="Arial"/>
              <w:bCs/>
              <w:sz w:val="36"/>
            </w:rPr>
          </w:pPr>
          <w:r>
            <w:rPr>
              <w:rFonts w:ascii="Arial" w:hAnsi="Arial" w:cs="Arial"/>
              <w:bCs/>
              <w:sz w:val="36"/>
            </w:rPr>
            <w:t>Universidade Estadual de Maringá</w:t>
          </w:r>
        </w:p>
        <w:p w:rsidR="00E50C39" w:rsidRDefault="00E50C39" w:rsidP="0080424D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E50C39" w:rsidRPr="005B34D9" w:rsidRDefault="00E50C39" w:rsidP="0080424D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E50C39" w:rsidRPr="006458C6" w:rsidRDefault="00E50C39" w:rsidP="006458C6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Programa de Pós-G</w:t>
          </w:r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</w:t>
          </w:r>
          <w:smartTag w:uri="urn:schemas-microsoft-com:office:smarttags" w:element="PersonName">
            <w:smartTagPr>
              <w:attr w:name="ProductID" w:val="em Bioci￪ncias Aplicadas"/>
            </w:smartTagPr>
            <w:r w:rsidRPr="005B34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 Biociências Aplicadas</w:t>
            </w:r>
          </w:smartTag>
          <w:r w:rsidRPr="005B34D9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 à Farmácia</w:t>
          </w:r>
        </w:p>
      </w:tc>
    </w:tr>
  </w:tbl>
  <w:p w:rsidR="00E50C39" w:rsidRDefault="00E50C39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tbl>
    <w:tblPr>
      <w:tblW w:w="10065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1106A4" w:rsidTr="00326448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1106A4" w:rsidRDefault="001106A4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181085501" name="Imagem 181085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1106A4" w:rsidRPr="00651D33" w:rsidRDefault="001106A4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51D33">
            <w:rPr>
              <w:rFonts w:ascii="Arial" w:hAnsi="Arial" w:cs="Arial"/>
              <w:b/>
              <w:bCs/>
              <w:sz w:val="32"/>
              <w:szCs w:val="32"/>
            </w:rPr>
            <w:t>Universidade Estadual de Maringá</w:t>
          </w:r>
        </w:p>
        <w:p w:rsidR="001106A4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1106A4" w:rsidRPr="00421937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1106A4" w:rsidRDefault="001106A4" w:rsidP="005B6F9F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1106A4" w:rsidRDefault="003E224F" w:rsidP="00E50C39">
    <w:pPr>
      <w:pStyle w:val="Recuodecorpodetexto"/>
      <w:spacing w:before="240"/>
      <w:ind w:left="360" w:firstLine="0"/>
      <w:jc w:val="left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7D3E147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23FD6"/>
    <w:multiLevelType w:val="hybridMultilevel"/>
    <w:tmpl w:val="8C8439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31066"/>
    <w:multiLevelType w:val="hybridMultilevel"/>
    <w:tmpl w:val="955C542A"/>
    <w:lvl w:ilvl="0" w:tplc="1C38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1CB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8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43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B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E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86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07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88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E729C"/>
    <w:multiLevelType w:val="multilevel"/>
    <w:tmpl w:val="161EC514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Arial MT" w:hAnsi="Arial" w:cs="Arial" w:hint="default"/>
        <w:b/>
        <w:sz w:val="22"/>
        <w:szCs w:val="22"/>
      </w:rPr>
    </w:lvl>
    <w:lvl w:ilvl="2">
      <w:numFmt w:val="bullet"/>
      <w:lvlText w:val="•"/>
      <w:lvlJc w:val="left"/>
      <w:pPr>
        <w:ind w:left="1140" w:hanging="432"/>
      </w:pPr>
    </w:lvl>
    <w:lvl w:ilvl="3">
      <w:numFmt w:val="bullet"/>
      <w:lvlText w:val="•"/>
      <w:lvlJc w:val="left"/>
      <w:pPr>
        <w:ind w:left="2207" w:hanging="432"/>
      </w:pPr>
    </w:lvl>
    <w:lvl w:ilvl="4">
      <w:numFmt w:val="bullet"/>
      <w:lvlText w:val="•"/>
      <w:lvlJc w:val="left"/>
      <w:pPr>
        <w:ind w:left="3275" w:hanging="432"/>
      </w:pPr>
    </w:lvl>
    <w:lvl w:ilvl="5">
      <w:numFmt w:val="bullet"/>
      <w:lvlText w:val="•"/>
      <w:lvlJc w:val="left"/>
      <w:pPr>
        <w:ind w:left="4342" w:hanging="432"/>
      </w:pPr>
    </w:lvl>
    <w:lvl w:ilvl="6">
      <w:numFmt w:val="bullet"/>
      <w:lvlText w:val="•"/>
      <w:lvlJc w:val="left"/>
      <w:pPr>
        <w:ind w:left="5410" w:hanging="432"/>
      </w:pPr>
    </w:lvl>
    <w:lvl w:ilvl="7">
      <w:numFmt w:val="bullet"/>
      <w:lvlText w:val="•"/>
      <w:lvlJc w:val="left"/>
      <w:pPr>
        <w:ind w:left="6477" w:hanging="432"/>
      </w:pPr>
    </w:lvl>
    <w:lvl w:ilvl="8">
      <w:numFmt w:val="bullet"/>
      <w:lvlText w:val="•"/>
      <w:lvlJc w:val="left"/>
      <w:pPr>
        <w:ind w:left="7545" w:hanging="432"/>
      </w:pPr>
    </w:lvl>
  </w:abstractNum>
  <w:abstractNum w:abstractNumId="14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2B21BF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2E224AF"/>
    <w:multiLevelType w:val="hybridMultilevel"/>
    <w:tmpl w:val="89A619AE"/>
    <w:lvl w:ilvl="0" w:tplc="059A2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4D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CB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C2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A5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6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67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ED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F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50AC274E"/>
    <w:multiLevelType w:val="hybridMultilevel"/>
    <w:tmpl w:val="E0C8D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14BD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C614D56"/>
    <w:multiLevelType w:val="hybridMultilevel"/>
    <w:tmpl w:val="585EA01A"/>
    <w:lvl w:ilvl="0" w:tplc="A6E66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A1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3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E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7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03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4A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FC796A"/>
    <w:multiLevelType w:val="hybridMultilevel"/>
    <w:tmpl w:val="5FDE4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F6837"/>
    <w:multiLevelType w:val="hybridMultilevel"/>
    <w:tmpl w:val="7F849362"/>
    <w:lvl w:ilvl="0" w:tplc="C3AA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6D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8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A5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0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2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69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AC253C1"/>
    <w:multiLevelType w:val="hybridMultilevel"/>
    <w:tmpl w:val="C1AA4F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1505407"/>
    <w:multiLevelType w:val="multilevel"/>
    <w:tmpl w:val="4DF8B378"/>
    <w:lvl w:ilvl="0">
      <w:start w:val="1"/>
      <w:numFmt w:val="decimal"/>
      <w:lvlText w:val="%1."/>
      <w:lvlJc w:val="left"/>
      <w:pPr>
        <w:ind w:left="993" w:hanging="36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 MT" w:hAnsi="Arial" w:cs="Arial"/>
      </w:r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057" w:hanging="360"/>
      </w:pPr>
    </w:lvl>
    <w:lvl w:ilvl="6">
      <w:numFmt w:val="bullet"/>
      <w:lvlText w:val="•"/>
      <w:lvlJc w:val="left"/>
      <w:pPr>
        <w:ind w:left="5982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831" w:hanging="360"/>
      </w:pPr>
    </w:lvl>
  </w:abstractNum>
  <w:abstractNum w:abstractNumId="3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000776"/>
    <w:multiLevelType w:val="hybridMultilevel"/>
    <w:tmpl w:val="F9E2E51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67782B"/>
    <w:multiLevelType w:val="multilevel"/>
    <w:tmpl w:val="A0FA3C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7A0B4E75"/>
    <w:multiLevelType w:val="multilevel"/>
    <w:tmpl w:val="9216D3DA"/>
    <w:lvl w:ilvl="0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Arial MT" w:eastAsia="Arial MT" w:hAnsi="Arial MT" w:cs="Arial MT"/>
        <w:b/>
        <w:sz w:val="22"/>
        <w:szCs w:val="22"/>
      </w:rPr>
    </w:lvl>
    <w:lvl w:ilvl="2">
      <w:numFmt w:val="bullet"/>
      <w:lvlText w:val="•"/>
      <w:lvlJc w:val="left"/>
      <w:pPr>
        <w:ind w:left="1911" w:hanging="432"/>
      </w:pPr>
    </w:lvl>
    <w:lvl w:ilvl="3">
      <w:numFmt w:val="bullet"/>
      <w:lvlText w:val="•"/>
      <w:lvlJc w:val="left"/>
      <w:pPr>
        <w:ind w:left="2882" w:hanging="432"/>
      </w:pPr>
    </w:lvl>
    <w:lvl w:ilvl="4">
      <w:numFmt w:val="bullet"/>
      <w:lvlText w:val="•"/>
      <w:lvlJc w:val="left"/>
      <w:pPr>
        <w:ind w:left="3853" w:hanging="432"/>
      </w:pPr>
    </w:lvl>
    <w:lvl w:ilvl="5">
      <w:numFmt w:val="bullet"/>
      <w:lvlText w:val="•"/>
      <w:lvlJc w:val="left"/>
      <w:pPr>
        <w:ind w:left="4824" w:hanging="432"/>
      </w:pPr>
    </w:lvl>
    <w:lvl w:ilvl="6">
      <w:numFmt w:val="bullet"/>
      <w:lvlText w:val="•"/>
      <w:lvlJc w:val="left"/>
      <w:pPr>
        <w:ind w:left="5795" w:hanging="432"/>
      </w:pPr>
    </w:lvl>
    <w:lvl w:ilvl="7">
      <w:numFmt w:val="bullet"/>
      <w:lvlText w:val="•"/>
      <w:lvlJc w:val="left"/>
      <w:pPr>
        <w:ind w:left="6766" w:hanging="432"/>
      </w:pPr>
    </w:lvl>
    <w:lvl w:ilvl="8">
      <w:numFmt w:val="bullet"/>
      <w:lvlText w:val="•"/>
      <w:lvlJc w:val="left"/>
      <w:pPr>
        <w:ind w:left="7737" w:hanging="432"/>
      </w:pPr>
    </w:lvl>
  </w:abstractNum>
  <w:abstractNum w:abstractNumId="41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29"/>
  </w:num>
  <w:num w:numId="5">
    <w:abstractNumId w:val="27"/>
  </w:num>
  <w:num w:numId="6">
    <w:abstractNumId w:val="19"/>
  </w:num>
  <w:num w:numId="7">
    <w:abstractNumId w:val="36"/>
  </w:num>
  <w:num w:numId="8">
    <w:abstractNumId w:val="18"/>
  </w:num>
  <w:num w:numId="9">
    <w:abstractNumId w:val="1"/>
  </w:num>
  <w:num w:numId="10">
    <w:abstractNumId w:val="2"/>
  </w:num>
  <w:num w:numId="11">
    <w:abstractNumId w:val="7"/>
  </w:num>
  <w:num w:numId="12">
    <w:abstractNumId w:val="31"/>
  </w:num>
  <w:num w:numId="13">
    <w:abstractNumId w:val="41"/>
  </w:num>
  <w:num w:numId="14">
    <w:abstractNumId w:val="8"/>
  </w:num>
  <w:num w:numId="15">
    <w:abstractNumId w:val="33"/>
  </w:num>
  <w:num w:numId="16">
    <w:abstractNumId w:val="6"/>
  </w:num>
  <w:num w:numId="17">
    <w:abstractNumId w:val="11"/>
  </w:num>
  <w:num w:numId="18">
    <w:abstractNumId w:val="16"/>
  </w:num>
  <w:num w:numId="19">
    <w:abstractNumId w:val="42"/>
  </w:num>
  <w:num w:numId="20">
    <w:abstractNumId w:val="0"/>
  </w:num>
  <w:num w:numId="21">
    <w:abstractNumId w:val="14"/>
  </w:num>
  <w:num w:numId="22">
    <w:abstractNumId w:val="1"/>
  </w:num>
  <w:num w:numId="23">
    <w:abstractNumId w:val="22"/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9"/>
  </w:num>
  <w:num w:numId="27">
    <w:abstractNumId w:val="5"/>
  </w:num>
  <w:num w:numId="28">
    <w:abstractNumId w:val="12"/>
  </w:num>
  <w:num w:numId="29">
    <w:abstractNumId w:val="21"/>
  </w:num>
  <w:num w:numId="30">
    <w:abstractNumId w:val="4"/>
  </w:num>
  <w:num w:numId="31">
    <w:abstractNumId w:val="25"/>
  </w:num>
  <w:num w:numId="32">
    <w:abstractNumId w:val="17"/>
  </w:num>
  <w:num w:numId="33">
    <w:abstractNumId w:val="24"/>
  </w:num>
  <w:num w:numId="34">
    <w:abstractNumId w:val="2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39"/>
  </w:num>
  <w:num w:numId="41">
    <w:abstractNumId w:val="35"/>
  </w:num>
  <w:num w:numId="42">
    <w:abstractNumId w:val="28"/>
  </w:num>
  <w:num w:numId="43">
    <w:abstractNumId w:val="40"/>
  </w:num>
  <w:num w:numId="44">
    <w:abstractNumId w:val="3"/>
  </w:num>
  <w:num w:numId="45">
    <w:abstractNumId w:val="38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65ACC"/>
    <w:rsid w:val="000107DC"/>
    <w:rsid w:val="000141A1"/>
    <w:rsid w:val="0001799B"/>
    <w:rsid w:val="0002194E"/>
    <w:rsid w:val="00031439"/>
    <w:rsid w:val="00032143"/>
    <w:rsid w:val="00051232"/>
    <w:rsid w:val="00054D8B"/>
    <w:rsid w:val="00066F9D"/>
    <w:rsid w:val="00094721"/>
    <w:rsid w:val="000A2EFF"/>
    <w:rsid w:val="000C6D19"/>
    <w:rsid w:val="000D3495"/>
    <w:rsid w:val="000D437B"/>
    <w:rsid w:val="000E098F"/>
    <w:rsid w:val="000F3DC9"/>
    <w:rsid w:val="000F6CC7"/>
    <w:rsid w:val="001001C9"/>
    <w:rsid w:val="0010574F"/>
    <w:rsid w:val="001106A4"/>
    <w:rsid w:val="00111AA9"/>
    <w:rsid w:val="001128A1"/>
    <w:rsid w:val="00122CC9"/>
    <w:rsid w:val="00154D67"/>
    <w:rsid w:val="001709C1"/>
    <w:rsid w:val="00182342"/>
    <w:rsid w:val="001917F9"/>
    <w:rsid w:val="00197768"/>
    <w:rsid w:val="001A4471"/>
    <w:rsid w:val="001A56B1"/>
    <w:rsid w:val="001B2A10"/>
    <w:rsid w:val="001B5F95"/>
    <w:rsid w:val="001D0A34"/>
    <w:rsid w:val="001D3875"/>
    <w:rsid w:val="001D4CDE"/>
    <w:rsid w:val="001D4E05"/>
    <w:rsid w:val="001D76C6"/>
    <w:rsid w:val="001E665D"/>
    <w:rsid w:val="001F5497"/>
    <w:rsid w:val="00205145"/>
    <w:rsid w:val="00214242"/>
    <w:rsid w:val="00231767"/>
    <w:rsid w:val="0023456E"/>
    <w:rsid w:val="00245003"/>
    <w:rsid w:val="0025417B"/>
    <w:rsid w:val="0025786C"/>
    <w:rsid w:val="0026300E"/>
    <w:rsid w:val="00273211"/>
    <w:rsid w:val="00273404"/>
    <w:rsid w:val="00283C5D"/>
    <w:rsid w:val="00285254"/>
    <w:rsid w:val="002D5C54"/>
    <w:rsid w:val="002D5F74"/>
    <w:rsid w:val="002E2B16"/>
    <w:rsid w:val="002E46F0"/>
    <w:rsid w:val="002F5603"/>
    <w:rsid w:val="003024D9"/>
    <w:rsid w:val="00306D85"/>
    <w:rsid w:val="00311E5C"/>
    <w:rsid w:val="003140E1"/>
    <w:rsid w:val="003175D0"/>
    <w:rsid w:val="00326448"/>
    <w:rsid w:val="0032695C"/>
    <w:rsid w:val="003278B2"/>
    <w:rsid w:val="00345896"/>
    <w:rsid w:val="00356378"/>
    <w:rsid w:val="0036368B"/>
    <w:rsid w:val="00372E75"/>
    <w:rsid w:val="0039005E"/>
    <w:rsid w:val="00397420"/>
    <w:rsid w:val="003A57BE"/>
    <w:rsid w:val="003A6BEC"/>
    <w:rsid w:val="003C4549"/>
    <w:rsid w:val="003D0E0D"/>
    <w:rsid w:val="003E224F"/>
    <w:rsid w:val="003E55B9"/>
    <w:rsid w:val="003F465E"/>
    <w:rsid w:val="004071F5"/>
    <w:rsid w:val="00421937"/>
    <w:rsid w:val="00422F4E"/>
    <w:rsid w:val="00425880"/>
    <w:rsid w:val="00427436"/>
    <w:rsid w:val="00450538"/>
    <w:rsid w:val="004540AF"/>
    <w:rsid w:val="00455AC3"/>
    <w:rsid w:val="0045781D"/>
    <w:rsid w:val="00462917"/>
    <w:rsid w:val="0049142B"/>
    <w:rsid w:val="004973F0"/>
    <w:rsid w:val="004A647A"/>
    <w:rsid w:val="004B2F8A"/>
    <w:rsid w:val="004B56EB"/>
    <w:rsid w:val="004C32F4"/>
    <w:rsid w:val="004C4EF8"/>
    <w:rsid w:val="004C7514"/>
    <w:rsid w:val="004D6A3E"/>
    <w:rsid w:val="00502610"/>
    <w:rsid w:val="005164A6"/>
    <w:rsid w:val="00522A40"/>
    <w:rsid w:val="00522AF6"/>
    <w:rsid w:val="005377A7"/>
    <w:rsid w:val="00550787"/>
    <w:rsid w:val="00560C0A"/>
    <w:rsid w:val="005700AE"/>
    <w:rsid w:val="00575037"/>
    <w:rsid w:val="005771AB"/>
    <w:rsid w:val="00595992"/>
    <w:rsid w:val="005969F9"/>
    <w:rsid w:val="005B1987"/>
    <w:rsid w:val="005B6F9F"/>
    <w:rsid w:val="005E458D"/>
    <w:rsid w:val="005E4EDA"/>
    <w:rsid w:val="005E7B53"/>
    <w:rsid w:val="0060251F"/>
    <w:rsid w:val="0060498E"/>
    <w:rsid w:val="00604E2C"/>
    <w:rsid w:val="00627ADE"/>
    <w:rsid w:val="00630C7E"/>
    <w:rsid w:val="00632E4C"/>
    <w:rsid w:val="00640EF9"/>
    <w:rsid w:val="00641C14"/>
    <w:rsid w:val="0064524D"/>
    <w:rsid w:val="006458C6"/>
    <w:rsid w:val="00651904"/>
    <w:rsid w:val="00651D33"/>
    <w:rsid w:val="00656329"/>
    <w:rsid w:val="006573E4"/>
    <w:rsid w:val="00664FFA"/>
    <w:rsid w:val="006674BB"/>
    <w:rsid w:val="00693729"/>
    <w:rsid w:val="006A5551"/>
    <w:rsid w:val="006B0EAE"/>
    <w:rsid w:val="006E0B83"/>
    <w:rsid w:val="006E48A1"/>
    <w:rsid w:val="006F1755"/>
    <w:rsid w:val="006F2166"/>
    <w:rsid w:val="006F3CBA"/>
    <w:rsid w:val="00701FC3"/>
    <w:rsid w:val="007030F0"/>
    <w:rsid w:val="00704294"/>
    <w:rsid w:val="007071D2"/>
    <w:rsid w:val="00707911"/>
    <w:rsid w:val="00712E14"/>
    <w:rsid w:val="0075383E"/>
    <w:rsid w:val="00755FA3"/>
    <w:rsid w:val="007639EC"/>
    <w:rsid w:val="00763C15"/>
    <w:rsid w:val="00765ACC"/>
    <w:rsid w:val="00795FCF"/>
    <w:rsid w:val="007B67B0"/>
    <w:rsid w:val="007B77D1"/>
    <w:rsid w:val="007C2E36"/>
    <w:rsid w:val="007C7462"/>
    <w:rsid w:val="007E61C1"/>
    <w:rsid w:val="007F3C55"/>
    <w:rsid w:val="007F4277"/>
    <w:rsid w:val="007F6B27"/>
    <w:rsid w:val="0080424D"/>
    <w:rsid w:val="0081637E"/>
    <w:rsid w:val="008219E1"/>
    <w:rsid w:val="00830652"/>
    <w:rsid w:val="00855DA2"/>
    <w:rsid w:val="00856EB7"/>
    <w:rsid w:val="008618EA"/>
    <w:rsid w:val="00866199"/>
    <w:rsid w:val="00875D0A"/>
    <w:rsid w:val="00893537"/>
    <w:rsid w:val="008A0012"/>
    <w:rsid w:val="008A3629"/>
    <w:rsid w:val="008A56FB"/>
    <w:rsid w:val="008A6FA0"/>
    <w:rsid w:val="008B0B46"/>
    <w:rsid w:val="008B32AF"/>
    <w:rsid w:val="008C1FE6"/>
    <w:rsid w:val="008C3D5A"/>
    <w:rsid w:val="008D114F"/>
    <w:rsid w:val="008D5B3B"/>
    <w:rsid w:val="008E6969"/>
    <w:rsid w:val="008F7072"/>
    <w:rsid w:val="008F70E9"/>
    <w:rsid w:val="00901084"/>
    <w:rsid w:val="009124AD"/>
    <w:rsid w:val="00925A59"/>
    <w:rsid w:val="00927CB2"/>
    <w:rsid w:val="00932A89"/>
    <w:rsid w:val="00935B94"/>
    <w:rsid w:val="00955A22"/>
    <w:rsid w:val="00955EDF"/>
    <w:rsid w:val="00956172"/>
    <w:rsid w:val="00960F7E"/>
    <w:rsid w:val="0096444C"/>
    <w:rsid w:val="00971B30"/>
    <w:rsid w:val="009725CA"/>
    <w:rsid w:val="00980F3E"/>
    <w:rsid w:val="009833AC"/>
    <w:rsid w:val="009A2A6F"/>
    <w:rsid w:val="009A4ABE"/>
    <w:rsid w:val="009B1EEE"/>
    <w:rsid w:val="009C4FB8"/>
    <w:rsid w:val="009D0C7D"/>
    <w:rsid w:val="00A0728E"/>
    <w:rsid w:val="00A14656"/>
    <w:rsid w:val="00A249D1"/>
    <w:rsid w:val="00A446E4"/>
    <w:rsid w:val="00A47BFF"/>
    <w:rsid w:val="00A63A53"/>
    <w:rsid w:val="00A64957"/>
    <w:rsid w:val="00A67B23"/>
    <w:rsid w:val="00A86757"/>
    <w:rsid w:val="00A90C63"/>
    <w:rsid w:val="00A94513"/>
    <w:rsid w:val="00A968A7"/>
    <w:rsid w:val="00AA5685"/>
    <w:rsid w:val="00AB30FB"/>
    <w:rsid w:val="00AD314F"/>
    <w:rsid w:val="00AD4B0A"/>
    <w:rsid w:val="00AE2149"/>
    <w:rsid w:val="00AE2FDC"/>
    <w:rsid w:val="00B072FE"/>
    <w:rsid w:val="00B15DDF"/>
    <w:rsid w:val="00B16731"/>
    <w:rsid w:val="00B21223"/>
    <w:rsid w:val="00B649EA"/>
    <w:rsid w:val="00B65BA7"/>
    <w:rsid w:val="00B92982"/>
    <w:rsid w:val="00BA514B"/>
    <w:rsid w:val="00BA5747"/>
    <w:rsid w:val="00BB3487"/>
    <w:rsid w:val="00BC6130"/>
    <w:rsid w:val="00BD3505"/>
    <w:rsid w:val="00BD64D6"/>
    <w:rsid w:val="00BE7C9C"/>
    <w:rsid w:val="00BF11F7"/>
    <w:rsid w:val="00BF22ED"/>
    <w:rsid w:val="00BF297C"/>
    <w:rsid w:val="00C11AFB"/>
    <w:rsid w:val="00C20C6B"/>
    <w:rsid w:val="00C72EF1"/>
    <w:rsid w:val="00C9702D"/>
    <w:rsid w:val="00CA0D0C"/>
    <w:rsid w:val="00CE4817"/>
    <w:rsid w:val="00D10FDA"/>
    <w:rsid w:val="00D331AF"/>
    <w:rsid w:val="00D3569A"/>
    <w:rsid w:val="00D5217A"/>
    <w:rsid w:val="00D5693A"/>
    <w:rsid w:val="00D635B7"/>
    <w:rsid w:val="00D718E6"/>
    <w:rsid w:val="00D720AA"/>
    <w:rsid w:val="00D92BDB"/>
    <w:rsid w:val="00D94700"/>
    <w:rsid w:val="00D95DBC"/>
    <w:rsid w:val="00DA1F54"/>
    <w:rsid w:val="00DA7795"/>
    <w:rsid w:val="00DB0251"/>
    <w:rsid w:val="00DB7353"/>
    <w:rsid w:val="00DB7EE8"/>
    <w:rsid w:val="00DC14C2"/>
    <w:rsid w:val="00DC311F"/>
    <w:rsid w:val="00DD3175"/>
    <w:rsid w:val="00E01246"/>
    <w:rsid w:val="00E14E0B"/>
    <w:rsid w:val="00E162EA"/>
    <w:rsid w:val="00E224DD"/>
    <w:rsid w:val="00E22B10"/>
    <w:rsid w:val="00E2748E"/>
    <w:rsid w:val="00E36381"/>
    <w:rsid w:val="00E4413D"/>
    <w:rsid w:val="00E50C39"/>
    <w:rsid w:val="00E557BF"/>
    <w:rsid w:val="00E642C2"/>
    <w:rsid w:val="00E71621"/>
    <w:rsid w:val="00E8423E"/>
    <w:rsid w:val="00E872D1"/>
    <w:rsid w:val="00E9445E"/>
    <w:rsid w:val="00E960A8"/>
    <w:rsid w:val="00EA0F0C"/>
    <w:rsid w:val="00EA4092"/>
    <w:rsid w:val="00EC417E"/>
    <w:rsid w:val="00ED2530"/>
    <w:rsid w:val="00ED384C"/>
    <w:rsid w:val="00EE3B97"/>
    <w:rsid w:val="00EE5D4E"/>
    <w:rsid w:val="00EF1197"/>
    <w:rsid w:val="00F03535"/>
    <w:rsid w:val="00F14180"/>
    <w:rsid w:val="00F151B7"/>
    <w:rsid w:val="00F2554C"/>
    <w:rsid w:val="00F31413"/>
    <w:rsid w:val="00F338B2"/>
    <w:rsid w:val="00F42619"/>
    <w:rsid w:val="00F42674"/>
    <w:rsid w:val="00F42872"/>
    <w:rsid w:val="00F529DA"/>
    <w:rsid w:val="00F52BF9"/>
    <w:rsid w:val="00F67311"/>
    <w:rsid w:val="00F82DC0"/>
    <w:rsid w:val="00F861C4"/>
    <w:rsid w:val="00F978B1"/>
    <w:rsid w:val="00FA223F"/>
    <w:rsid w:val="00FA4AB3"/>
    <w:rsid w:val="00FA4D07"/>
    <w:rsid w:val="00FA5590"/>
    <w:rsid w:val="00FD0F24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551"/>
    <w:rPr>
      <w:lang w:eastAsia="en-US"/>
    </w:rPr>
  </w:style>
  <w:style w:type="paragraph" w:styleId="Ttulo1">
    <w:name w:val="heading 1"/>
    <w:basedOn w:val="Normal"/>
    <w:next w:val="Normal"/>
    <w:qFormat/>
    <w:rsid w:val="000F3DC9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F3DC9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F3DC9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F3DC9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0F3DC9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F3DC9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F3DC9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0F3DC9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F3DC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3D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F3D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0F3DC9"/>
    <w:rPr>
      <w:sz w:val="28"/>
    </w:rPr>
  </w:style>
  <w:style w:type="paragraph" w:styleId="Ttulo">
    <w:name w:val="Title"/>
    <w:basedOn w:val="Normal"/>
    <w:qFormat/>
    <w:rsid w:val="000F3DC9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0F3DC9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0F3DC9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0F3DC9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0F3DC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0F3DC9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0F3DC9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0F3DC9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44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F3DC9"/>
    <w:rPr>
      <w:color w:val="0000FF"/>
      <w:u w:val="single"/>
    </w:rPr>
  </w:style>
  <w:style w:type="paragraph" w:styleId="NormalWeb">
    <w:name w:val="Normal (Web)"/>
    <w:basedOn w:val="Normal"/>
    <w:rsid w:val="000F3DC9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0F3DC9"/>
    <w:rPr>
      <w:lang w:eastAsia="pt-BR"/>
    </w:rPr>
  </w:style>
  <w:style w:type="paragraph" w:styleId="Legenda">
    <w:name w:val="caption"/>
    <w:basedOn w:val="Normal"/>
    <w:next w:val="Normal"/>
    <w:qFormat/>
    <w:rsid w:val="000F3DC9"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rsid w:val="005969F9"/>
  </w:style>
  <w:style w:type="character" w:styleId="Refdecomentrio">
    <w:name w:val="annotation reference"/>
    <w:rsid w:val="000D437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D437B"/>
    <w:rPr>
      <w:b/>
      <w:bCs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D437B"/>
  </w:style>
  <w:style w:type="character" w:customStyle="1" w:styleId="AssuntodocomentrioChar">
    <w:name w:val="Assunto do comentário Char"/>
    <w:link w:val="Assuntodocomentrio"/>
    <w:rsid w:val="000D437B"/>
    <w:rPr>
      <w:b/>
      <w:bCs/>
      <w:lang w:eastAsia="en-US"/>
    </w:rPr>
  </w:style>
  <w:style w:type="paragraph" w:customStyle="1" w:styleId="identifica">
    <w:name w:val="identific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menta">
    <w:name w:val="ement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4242"/>
    <w:pPr>
      <w:widowControl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31413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CA0D0C"/>
    <w:pPr>
      <w:widowControl w:val="0"/>
      <w:autoSpaceDE w:val="0"/>
      <w:autoSpaceDN w:val="0"/>
      <w:ind w:left="141"/>
    </w:pPr>
    <w:rPr>
      <w:rFonts w:ascii="Arial MT" w:eastAsia="Arial MT" w:hAnsi="Arial MT" w:cs="Arial MT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7B67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01246"/>
  </w:style>
  <w:style w:type="character" w:customStyle="1" w:styleId="Ttulo5Char">
    <w:name w:val="Título 5 Char"/>
    <w:basedOn w:val="Fontepargpadro"/>
    <w:link w:val="Ttulo5"/>
    <w:rsid w:val="00E50C39"/>
    <w:rPr>
      <w:rFonts w:ascii="Monotype Corsiva" w:hAnsi="Monotype Corsiva"/>
      <w:b/>
      <w:sz w:val="28"/>
      <w:lang w:eastAsia="en-US"/>
    </w:rPr>
  </w:style>
  <w:style w:type="character" w:customStyle="1" w:styleId="RodapChar">
    <w:name w:val="Rodapé Char"/>
    <w:basedOn w:val="Fontepargpadro"/>
    <w:link w:val="Rodap"/>
    <w:rsid w:val="00E50C3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.uem.br" TargetMode="External"/><Relationship Id="rId1" Type="http://schemas.openxmlformats.org/officeDocument/2006/relationships/hyperlink" Target="http://www.pbf.uem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.uem.br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0</TotalTime>
  <Pages>5</Pages>
  <Words>420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536/2006-CAD</vt:lpstr>
      <vt:lpstr>Resolução 536/2006-CAD</vt:lpstr>
    </vt:vector>
  </TitlesOfParts>
  <Company>UEM</Company>
  <LinksUpToDate>false</LinksUpToDate>
  <CharactersWithSpaces>2688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mailto:sec-pbf@.uem.br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2023-09-27T14:20:00Z</cp:lastPrinted>
  <dcterms:created xsi:type="dcterms:W3CDTF">2024-08-19T13:08:00Z</dcterms:created>
  <dcterms:modified xsi:type="dcterms:W3CDTF">2024-08-19T13:19:00Z</dcterms:modified>
</cp:coreProperties>
</file>