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6" w:rsidRDefault="00E01246" w:rsidP="00E01246">
      <w:pPr>
        <w:spacing w:line="240" w:lineRule="exact"/>
        <w:jc w:val="center"/>
        <w:rPr>
          <w:b/>
          <w:sz w:val="28"/>
        </w:rPr>
      </w:pPr>
    </w:p>
    <w:p w:rsidR="00E01246" w:rsidRDefault="00E01246" w:rsidP="00E01246">
      <w:pPr>
        <w:spacing w:line="240" w:lineRule="exact"/>
        <w:jc w:val="center"/>
        <w:rPr>
          <w:b/>
          <w:sz w:val="28"/>
        </w:rPr>
      </w:pPr>
    </w:p>
    <w:p w:rsidR="00BF22ED" w:rsidRPr="00502610" w:rsidRDefault="00BF22ED" w:rsidP="00893537">
      <w:pPr>
        <w:pStyle w:val="BodyText21"/>
        <w:tabs>
          <w:tab w:val="left" w:pos="0"/>
          <w:tab w:val="left" w:pos="1680"/>
          <w:tab w:val="left" w:pos="8505"/>
        </w:tabs>
        <w:rPr>
          <w:rFonts w:ascii="Arial" w:hAnsi="Arial" w:cs="Arial"/>
          <w:sz w:val="22"/>
          <w:szCs w:val="22"/>
        </w:rPr>
      </w:pPr>
    </w:p>
    <w:p w:rsidR="00BF22ED" w:rsidRPr="00502610" w:rsidRDefault="00BF22ED" w:rsidP="00893537">
      <w:pPr>
        <w:pStyle w:val="BodyText21"/>
        <w:tabs>
          <w:tab w:val="left" w:pos="0"/>
          <w:tab w:val="left" w:pos="1680"/>
          <w:tab w:val="left" w:pos="8505"/>
        </w:tabs>
        <w:rPr>
          <w:rFonts w:ascii="Arial" w:hAnsi="Arial" w:cs="Arial"/>
          <w:sz w:val="22"/>
          <w:szCs w:val="22"/>
        </w:rPr>
      </w:pPr>
    </w:p>
    <w:p w:rsidR="00BF22ED" w:rsidRPr="00502610" w:rsidRDefault="00BF22ED" w:rsidP="00893537">
      <w:pPr>
        <w:pStyle w:val="BodyText21"/>
        <w:tabs>
          <w:tab w:val="left" w:pos="0"/>
          <w:tab w:val="left" w:pos="1680"/>
          <w:tab w:val="left" w:pos="8505"/>
        </w:tabs>
        <w:jc w:val="right"/>
        <w:rPr>
          <w:rFonts w:ascii="Arial" w:hAnsi="Arial" w:cs="Arial"/>
          <w:sz w:val="22"/>
          <w:szCs w:val="22"/>
        </w:rPr>
      </w:pPr>
    </w:p>
    <w:p w:rsidR="003A6BEC" w:rsidRPr="00502610" w:rsidRDefault="003A6BEC" w:rsidP="00893537">
      <w:pPr>
        <w:pStyle w:val="Ttulo3"/>
        <w:tabs>
          <w:tab w:val="left" w:pos="0"/>
          <w:tab w:val="left" w:pos="8505"/>
        </w:tabs>
        <w:ind w:firstLine="3969"/>
        <w:jc w:val="center"/>
        <w:rPr>
          <w:rFonts w:ascii="Amazone BT" w:hAnsi="Amazone BT" w:cs="Arial"/>
          <w:iCs/>
          <w:sz w:val="22"/>
          <w:szCs w:val="22"/>
        </w:rPr>
      </w:pPr>
    </w:p>
    <w:p w:rsidR="00E50C39" w:rsidRDefault="00E50C39" w:rsidP="00E50C39"/>
    <w:p w:rsidR="00E50C39" w:rsidRDefault="00E50C39" w:rsidP="00E50C39"/>
    <w:p w:rsidR="00E50C39" w:rsidRDefault="00E50C39" w:rsidP="00E50C39"/>
    <w:p w:rsidR="00E50C39" w:rsidRDefault="00E50C39" w:rsidP="00E50C39"/>
    <w:p w:rsidR="00E50C39" w:rsidRDefault="00E50C39" w:rsidP="00E50C39"/>
    <w:p w:rsidR="00E50C39" w:rsidRDefault="00E50C39" w:rsidP="00E50C39"/>
    <w:p w:rsidR="00E50C39" w:rsidRDefault="00E50C39" w:rsidP="00E50C39"/>
    <w:p w:rsidR="00E50C39" w:rsidRPr="00E50C39" w:rsidRDefault="00E50C39" w:rsidP="00E50C39"/>
    <w:p w:rsidR="00830652" w:rsidRPr="00502610" w:rsidRDefault="00830652" w:rsidP="00893537">
      <w:pPr>
        <w:tabs>
          <w:tab w:val="left" w:pos="8505"/>
        </w:tabs>
      </w:pPr>
    </w:p>
    <w:p w:rsidR="00641C14" w:rsidRDefault="00641C14" w:rsidP="00893537">
      <w:pPr>
        <w:tabs>
          <w:tab w:val="left" w:pos="8505"/>
        </w:tabs>
      </w:pPr>
    </w:p>
    <w:p w:rsidR="006573E4" w:rsidRDefault="006573E4" w:rsidP="00893537">
      <w:pPr>
        <w:tabs>
          <w:tab w:val="left" w:pos="8505"/>
        </w:tabs>
      </w:pPr>
    </w:p>
    <w:p w:rsidR="006573E4" w:rsidRDefault="006573E4" w:rsidP="00893537">
      <w:pPr>
        <w:tabs>
          <w:tab w:val="left" w:pos="8505"/>
        </w:tabs>
      </w:pPr>
    </w:p>
    <w:p w:rsidR="006573E4" w:rsidRDefault="006573E4" w:rsidP="00893537">
      <w:pPr>
        <w:tabs>
          <w:tab w:val="left" w:pos="8505"/>
        </w:tabs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Pr="00A455F7" w:rsidRDefault="00E50C39" w:rsidP="00E50C39">
      <w:pPr>
        <w:spacing w:before="240" w:line="240" w:lineRule="exact"/>
        <w:jc w:val="center"/>
        <w:rPr>
          <w:rFonts w:ascii="Arial" w:hAnsi="Arial" w:cs="Arial"/>
          <w:b/>
          <w:sz w:val="44"/>
          <w:szCs w:val="44"/>
        </w:rPr>
      </w:pPr>
      <w:r w:rsidRPr="00A455F7">
        <w:rPr>
          <w:rFonts w:ascii="Arial" w:hAnsi="Arial" w:cs="Arial"/>
          <w:b/>
          <w:sz w:val="44"/>
          <w:szCs w:val="44"/>
        </w:rPr>
        <w:t>RELATÓRIO ANUAL DE ATIVIDADES</w:t>
      </w:r>
    </w:p>
    <w:p w:rsidR="00E50C39" w:rsidRPr="00A455F7" w:rsidRDefault="00E50C39" w:rsidP="00E50C39">
      <w:pPr>
        <w:spacing w:before="240" w:line="240" w:lineRule="exact"/>
        <w:jc w:val="center"/>
        <w:rPr>
          <w:rFonts w:ascii="Arial" w:hAnsi="Arial" w:cs="Arial"/>
          <w:sz w:val="36"/>
          <w:szCs w:val="36"/>
        </w:rPr>
      </w:pPr>
      <w:r w:rsidRPr="00A455F7">
        <w:rPr>
          <w:rFonts w:ascii="Arial" w:hAnsi="Arial" w:cs="Arial"/>
          <w:sz w:val="36"/>
          <w:szCs w:val="36"/>
        </w:rPr>
        <w:t>ALUNO NÃO-REGULAR A</w:t>
      </w: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Default="00E50C39" w:rsidP="00E50C39">
      <w:pPr>
        <w:spacing w:line="240" w:lineRule="exact"/>
        <w:jc w:val="center"/>
        <w:rPr>
          <w:b/>
          <w:sz w:val="28"/>
        </w:rPr>
      </w:pPr>
    </w:p>
    <w:p w:rsidR="00E50C39" w:rsidRPr="005D686D" w:rsidRDefault="00E50C39" w:rsidP="00E50C39">
      <w:pPr>
        <w:spacing w:line="360" w:lineRule="atLeast"/>
        <w:ind w:left="576" w:hanging="576"/>
        <w:rPr>
          <w:rFonts w:ascii="Comic Sans MS" w:hAnsi="Comic Sans MS"/>
          <w:b/>
          <w:sz w:val="26"/>
        </w:rPr>
      </w:pPr>
    </w:p>
    <w:p w:rsidR="00E50C39" w:rsidRPr="00A455F7" w:rsidRDefault="00E50C39" w:rsidP="00E50C39">
      <w:pPr>
        <w:spacing w:line="360" w:lineRule="atLeast"/>
        <w:ind w:left="4536" w:hanging="9"/>
        <w:rPr>
          <w:rFonts w:ascii="Arial" w:hAnsi="Arial" w:cs="Arial"/>
          <w:b/>
          <w:sz w:val="24"/>
        </w:rPr>
      </w:pPr>
      <w:r w:rsidRPr="00A455F7">
        <w:rPr>
          <w:rFonts w:ascii="Arial" w:hAnsi="Arial" w:cs="Arial"/>
          <w:b/>
          <w:sz w:val="24"/>
        </w:rPr>
        <w:t xml:space="preserve">Pós-graduando: </w:t>
      </w:r>
    </w:p>
    <w:p w:rsidR="00E50C39" w:rsidRPr="00A455F7" w:rsidRDefault="00E50C39" w:rsidP="00E50C39">
      <w:pPr>
        <w:spacing w:line="360" w:lineRule="atLeast"/>
        <w:ind w:left="4536" w:hanging="9"/>
        <w:rPr>
          <w:rFonts w:ascii="Arial" w:hAnsi="Arial" w:cs="Arial"/>
          <w:b/>
          <w:sz w:val="24"/>
        </w:rPr>
      </w:pPr>
      <w:r w:rsidRPr="00A455F7">
        <w:rPr>
          <w:rFonts w:ascii="Arial" w:hAnsi="Arial" w:cs="Arial"/>
          <w:b/>
          <w:sz w:val="24"/>
        </w:rPr>
        <w:t xml:space="preserve">Nivel: </w:t>
      </w:r>
    </w:p>
    <w:p w:rsidR="00E50C39" w:rsidRPr="005D686D" w:rsidRDefault="00E50C39" w:rsidP="00E50C39">
      <w:pPr>
        <w:spacing w:line="360" w:lineRule="atLeast"/>
        <w:ind w:left="4536" w:hanging="9"/>
        <w:rPr>
          <w:rFonts w:ascii="Comic Sans MS" w:hAnsi="Comic Sans MS"/>
          <w:sz w:val="26"/>
        </w:rPr>
      </w:pPr>
      <w:r w:rsidRPr="00A455F7">
        <w:rPr>
          <w:rFonts w:ascii="Arial" w:hAnsi="Arial" w:cs="Arial"/>
          <w:b/>
          <w:sz w:val="24"/>
        </w:rPr>
        <w:t xml:space="preserve">Orientador(a): Prof(a) Dr(a) </w:t>
      </w:r>
    </w:p>
    <w:p w:rsidR="00E50C39" w:rsidRPr="005D686D" w:rsidRDefault="00E50C39" w:rsidP="00E50C39">
      <w:pPr>
        <w:spacing w:line="240" w:lineRule="exact"/>
        <w:ind w:left="576" w:hanging="576"/>
        <w:rPr>
          <w:rFonts w:ascii="Comic Sans MS" w:hAnsi="Comic Sans MS"/>
          <w:sz w:val="26"/>
        </w:rPr>
      </w:pPr>
    </w:p>
    <w:p w:rsidR="00E50C39" w:rsidRDefault="00E50C39" w:rsidP="00E50C39">
      <w:pPr>
        <w:spacing w:line="240" w:lineRule="exact"/>
        <w:ind w:left="576" w:hanging="576"/>
        <w:jc w:val="center"/>
        <w:rPr>
          <w:rFonts w:ascii="Comic Sans MS" w:hAnsi="Comic Sans MS"/>
          <w:sz w:val="26"/>
        </w:rPr>
      </w:pPr>
    </w:p>
    <w:p w:rsidR="00E50C39" w:rsidRDefault="00E50C39" w:rsidP="00E50C39">
      <w:pPr>
        <w:spacing w:line="240" w:lineRule="exact"/>
        <w:ind w:left="576" w:hanging="576"/>
        <w:jc w:val="center"/>
        <w:rPr>
          <w:rFonts w:ascii="Comic Sans MS" w:hAnsi="Comic Sans MS"/>
          <w:sz w:val="26"/>
        </w:rPr>
      </w:pPr>
    </w:p>
    <w:p w:rsidR="00E50C39" w:rsidRDefault="00E50C39" w:rsidP="00E50C39">
      <w:pPr>
        <w:spacing w:line="240" w:lineRule="exact"/>
        <w:ind w:left="576" w:hanging="576"/>
        <w:jc w:val="center"/>
        <w:rPr>
          <w:rFonts w:ascii="Comic Sans MS" w:hAnsi="Comic Sans MS"/>
          <w:sz w:val="26"/>
        </w:rPr>
      </w:pPr>
    </w:p>
    <w:p w:rsidR="00E50C39" w:rsidRPr="005D686D" w:rsidRDefault="00E50C39" w:rsidP="00E50C39">
      <w:pPr>
        <w:spacing w:line="240" w:lineRule="exact"/>
        <w:ind w:left="576" w:hanging="576"/>
        <w:jc w:val="center"/>
        <w:rPr>
          <w:rFonts w:ascii="Comic Sans MS" w:hAnsi="Comic Sans MS"/>
          <w:sz w:val="26"/>
        </w:rPr>
      </w:pPr>
    </w:p>
    <w:p w:rsidR="00E50C39" w:rsidRPr="005D686D" w:rsidRDefault="00E50C39" w:rsidP="00E50C39">
      <w:pPr>
        <w:spacing w:line="240" w:lineRule="exact"/>
        <w:ind w:left="576" w:hanging="576"/>
        <w:jc w:val="center"/>
        <w:rPr>
          <w:rFonts w:ascii="Comic Sans MS" w:hAnsi="Comic Sans MS"/>
          <w:sz w:val="26"/>
        </w:rPr>
      </w:pPr>
    </w:p>
    <w:p w:rsidR="00E50C39" w:rsidRPr="00A455F7" w:rsidRDefault="00E50C39" w:rsidP="00E50C39">
      <w:pPr>
        <w:pStyle w:val="Ttulo5"/>
        <w:jc w:val="center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20___</w:t>
      </w:r>
    </w:p>
    <w:p w:rsidR="00E50C39" w:rsidRDefault="00E50C39" w:rsidP="00E50C39">
      <w:pPr>
        <w:spacing w:line="360" w:lineRule="atLeast"/>
        <w:ind w:left="576" w:hanging="576"/>
        <w:jc w:val="center"/>
        <w:rPr>
          <w:sz w:val="26"/>
        </w:rPr>
        <w:sectPr w:rsidR="00E50C39" w:rsidSect="0080424D">
          <w:headerReference w:type="default" r:id="rId7"/>
          <w:footerReference w:type="even" r:id="rId8"/>
          <w:footerReference w:type="default" r:id="rId9"/>
          <w:pgSz w:w="11907" w:h="16840" w:code="9"/>
          <w:pgMar w:top="1134" w:right="1134" w:bottom="1134" w:left="1701" w:header="425" w:footer="425" w:gutter="0"/>
          <w:pgNumType w:start="1"/>
          <w:cols w:space="720"/>
        </w:sectPr>
      </w:pPr>
    </w:p>
    <w:p w:rsidR="00E50C39" w:rsidRDefault="00E50C39" w:rsidP="00E50C39">
      <w:pPr>
        <w:spacing w:line="360" w:lineRule="atLeast"/>
        <w:ind w:left="576" w:hanging="576"/>
        <w:jc w:val="both"/>
        <w:rPr>
          <w:sz w:val="26"/>
        </w:rPr>
      </w:pPr>
    </w:p>
    <w:p w:rsidR="00E50C39" w:rsidRPr="00A455F7" w:rsidRDefault="00E50C39" w:rsidP="00E50C3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spacing w:line="360" w:lineRule="atLeast"/>
        <w:ind w:left="576" w:hanging="576"/>
        <w:jc w:val="center"/>
        <w:rPr>
          <w:rFonts w:ascii="Arial" w:hAnsi="Arial" w:cs="Arial"/>
          <w:b/>
          <w:smallCaps/>
          <w:sz w:val="24"/>
          <w:szCs w:val="24"/>
        </w:rPr>
      </w:pPr>
      <w:r w:rsidRPr="00A455F7">
        <w:rPr>
          <w:rFonts w:ascii="Arial" w:hAnsi="Arial" w:cs="Arial"/>
          <w:b/>
          <w:smallCaps/>
          <w:sz w:val="24"/>
          <w:szCs w:val="24"/>
        </w:rPr>
        <w:t>Dados Cadastrais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tabs>
          <w:tab w:val="left" w:pos="8364"/>
        </w:tabs>
        <w:spacing w:line="480" w:lineRule="atLeast"/>
        <w:ind w:left="576" w:hanging="576"/>
        <w:rPr>
          <w:rFonts w:ascii="Arial" w:hAnsi="Arial" w:cs="Arial"/>
          <w:b/>
          <w:caps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Nome do pós-graduando:</w:t>
      </w:r>
      <w:r w:rsidRPr="00A455F7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E50C39" w:rsidRPr="00A455F7" w:rsidRDefault="00E50C39" w:rsidP="00E50C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80" w:type="dxa"/>
        <w:tblInd w:w="108" w:type="dxa"/>
        <w:tblLook w:val="01E0"/>
      </w:tblPr>
      <w:tblGrid>
        <w:gridCol w:w="2977"/>
        <w:gridCol w:w="392"/>
        <w:gridCol w:w="5811"/>
      </w:tblGrid>
      <w:tr w:rsidR="00E50C39" w:rsidRPr="00A455F7" w:rsidTr="00BE238F">
        <w:tc>
          <w:tcPr>
            <w:tcW w:w="2977" w:type="dxa"/>
            <w:vMerge w:val="restart"/>
          </w:tcPr>
          <w:p w:rsidR="00E50C39" w:rsidRPr="00A455F7" w:rsidRDefault="00E50C39" w:rsidP="00BE238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Linhas de Pesquisa</w:t>
            </w:r>
            <w:r w:rsidRPr="00A455F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2" w:type="dxa"/>
          </w:tcPr>
          <w:p w:rsidR="00E50C39" w:rsidRPr="00A455F7" w:rsidRDefault="00E50C39" w:rsidP="00BE23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sym w:font="Symbol" w:char="F080"/>
            </w:r>
          </w:p>
        </w:tc>
        <w:tc>
          <w:tcPr>
            <w:tcW w:w="5811" w:type="dxa"/>
          </w:tcPr>
          <w:p w:rsidR="00E50C39" w:rsidRPr="00A455F7" w:rsidRDefault="00E50C39" w:rsidP="00BE238F">
            <w:pPr>
              <w:spacing w:line="360" w:lineRule="auto"/>
              <w:ind w:right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5F7">
              <w:rPr>
                <w:rFonts w:ascii="Arial" w:hAnsi="Arial" w:cs="Arial"/>
                <w:sz w:val="22"/>
                <w:szCs w:val="22"/>
              </w:rPr>
              <w:t>Patógenos de interesse médico</w:t>
            </w:r>
          </w:p>
        </w:tc>
      </w:tr>
      <w:tr w:rsidR="00E50C39" w:rsidRPr="00A455F7" w:rsidTr="00BE238F">
        <w:tc>
          <w:tcPr>
            <w:tcW w:w="2977" w:type="dxa"/>
            <w:vMerge/>
          </w:tcPr>
          <w:p w:rsidR="00E50C39" w:rsidRPr="00A455F7" w:rsidRDefault="00E50C39" w:rsidP="00BE23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dxa"/>
          </w:tcPr>
          <w:p w:rsidR="00E50C39" w:rsidRPr="00A455F7" w:rsidRDefault="00E50C39" w:rsidP="00BE23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sym w:font="Symbol" w:char="F080"/>
            </w:r>
          </w:p>
        </w:tc>
        <w:tc>
          <w:tcPr>
            <w:tcW w:w="5811" w:type="dxa"/>
          </w:tcPr>
          <w:p w:rsidR="00E50C39" w:rsidRPr="00A455F7" w:rsidRDefault="00E50C39" w:rsidP="00BE238F">
            <w:pPr>
              <w:spacing w:line="360" w:lineRule="auto"/>
              <w:ind w:right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5F7">
              <w:rPr>
                <w:rFonts w:ascii="Arial" w:hAnsi="Arial" w:cs="Arial"/>
                <w:bCs/>
                <w:sz w:val="22"/>
                <w:szCs w:val="22"/>
              </w:rPr>
              <w:t>Etiofisiopatologia de doenças humanas e animais</w:t>
            </w:r>
          </w:p>
        </w:tc>
      </w:tr>
      <w:tr w:rsidR="00E50C39" w:rsidRPr="00A455F7" w:rsidTr="00BE238F">
        <w:tc>
          <w:tcPr>
            <w:tcW w:w="2977" w:type="dxa"/>
          </w:tcPr>
          <w:p w:rsidR="00E50C39" w:rsidRPr="00A455F7" w:rsidRDefault="00E50C39" w:rsidP="00BE23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dxa"/>
          </w:tcPr>
          <w:p w:rsidR="00E50C39" w:rsidRPr="00A455F7" w:rsidRDefault="00E50C39" w:rsidP="00BE23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sym w:font="Symbol" w:char="F080"/>
            </w:r>
          </w:p>
        </w:tc>
        <w:tc>
          <w:tcPr>
            <w:tcW w:w="5811" w:type="dxa"/>
          </w:tcPr>
          <w:p w:rsidR="00E50C39" w:rsidRPr="00A455F7" w:rsidRDefault="00E50C39" w:rsidP="00BE238F">
            <w:pPr>
              <w:spacing w:line="360" w:lineRule="auto"/>
              <w:ind w:right="64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55F7">
              <w:rPr>
                <w:rFonts w:ascii="Arial" w:hAnsi="Arial" w:cs="Arial"/>
                <w:bCs/>
                <w:sz w:val="22"/>
                <w:szCs w:val="22"/>
              </w:rPr>
              <w:t>Eco-epidemiologia e controle de doenças</w:t>
            </w:r>
          </w:p>
        </w:tc>
      </w:tr>
    </w:tbl>
    <w:p w:rsidR="00E50C39" w:rsidRPr="00A455F7" w:rsidRDefault="00E50C39" w:rsidP="00E50C39">
      <w:pPr>
        <w:rPr>
          <w:rFonts w:ascii="Arial" w:hAnsi="Arial" w:cs="Arial"/>
          <w:sz w:val="24"/>
          <w:szCs w:val="24"/>
        </w:rPr>
      </w:pPr>
    </w:p>
    <w:tbl>
      <w:tblPr>
        <w:tblW w:w="7278" w:type="dxa"/>
        <w:tblInd w:w="108" w:type="dxa"/>
        <w:tblLook w:val="01E0"/>
      </w:tblPr>
      <w:tblGrid>
        <w:gridCol w:w="1101"/>
        <w:gridCol w:w="507"/>
        <w:gridCol w:w="5670"/>
      </w:tblGrid>
      <w:tr w:rsidR="00E50C39" w:rsidRPr="00A455F7" w:rsidTr="00BE238F">
        <w:tc>
          <w:tcPr>
            <w:tcW w:w="1101" w:type="dxa"/>
            <w:vMerge w:val="restart"/>
          </w:tcPr>
          <w:p w:rsidR="00E50C39" w:rsidRPr="00A455F7" w:rsidRDefault="00E50C39" w:rsidP="00BE238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55F7">
              <w:rPr>
                <w:rFonts w:ascii="Arial" w:hAnsi="Arial" w:cs="Arial"/>
                <w:b/>
                <w:sz w:val="24"/>
                <w:szCs w:val="24"/>
              </w:rPr>
              <w:t>Nível:</w:t>
            </w:r>
          </w:p>
        </w:tc>
        <w:tc>
          <w:tcPr>
            <w:tcW w:w="507" w:type="dxa"/>
          </w:tcPr>
          <w:p w:rsidR="00E50C39" w:rsidRPr="00A455F7" w:rsidRDefault="00E50C39" w:rsidP="00BE23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sym w:font="Symbol" w:char="F080"/>
            </w:r>
          </w:p>
        </w:tc>
        <w:tc>
          <w:tcPr>
            <w:tcW w:w="5670" w:type="dxa"/>
          </w:tcPr>
          <w:p w:rsidR="00E50C39" w:rsidRPr="00A455F7" w:rsidRDefault="00E50C39" w:rsidP="00BE238F">
            <w:pPr>
              <w:spacing w:line="360" w:lineRule="auto"/>
              <w:ind w:right="6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t>Mestrado</w:t>
            </w:r>
          </w:p>
        </w:tc>
      </w:tr>
      <w:tr w:rsidR="00E50C39" w:rsidRPr="00A455F7" w:rsidTr="00BE238F">
        <w:tc>
          <w:tcPr>
            <w:tcW w:w="1101" w:type="dxa"/>
            <w:vMerge/>
          </w:tcPr>
          <w:p w:rsidR="00E50C39" w:rsidRPr="00A455F7" w:rsidRDefault="00E50C39" w:rsidP="00BE238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</w:tcPr>
          <w:p w:rsidR="00E50C39" w:rsidRPr="00A455F7" w:rsidRDefault="00E50C39" w:rsidP="00BE23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sym w:font="Symbol" w:char="F080"/>
            </w:r>
          </w:p>
        </w:tc>
        <w:tc>
          <w:tcPr>
            <w:tcW w:w="5670" w:type="dxa"/>
          </w:tcPr>
          <w:p w:rsidR="00E50C39" w:rsidRPr="00A455F7" w:rsidRDefault="00E50C39" w:rsidP="00BE238F">
            <w:pPr>
              <w:spacing w:line="360" w:lineRule="auto"/>
              <w:ind w:right="6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t>Doutorado</w:t>
            </w:r>
          </w:p>
        </w:tc>
      </w:tr>
    </w:tbl>
    <w:p w:rsidR="00E50C39" w:rsidRPr="00A455F7" w:rsidRDefault="00E50C39" w:rsidP="00E50C39">
      <w:pPr>
        <w:tabs>
          <w:tab w:val="left" w:pos="5104"/>
        </w:tabs>
        <w:spacing w:line="48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tabs>
          <w:tab w:val="left" w:pos="5104"/>
        </w:tabs>
        <w:spacing w:line="48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Nome do orientador:</w:t>
      </w:r>
      <w:r w:rsidRPr="00A455F7">
        <w:rPr>
          <w:rFonts w:ascii="Arial" w:hAnsi="Arial" w:cs="Arial"/>
          <w:sz w:val="24"/>
          <w:szCs w:val="24"/>
        </w:rPr>
        <w:t xml:space="preserve"> Prof(a) Dr(a) _____________________________</w:t>
      </w:r>
    </w:p>
    <w:p w:rsidR="00E50C39" w:rsidRPr="00A455F7" w:rsidRDefault="00E50C39" w:rsidP="00E50C39">
      <w:pPr>
        <w:tabs>
          <w:tab w:val="left" w:pos="8647"/>
          <w:tab w:val="left" w:pos="9073"/>
          <w:tab w:val="left" w:pos="9640"/>
        </w:tabs>
        <w:spacing w:line="48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tabs>
          <w:tab w:val="left" w:pos="8647"/>
          <w:tab w:val="left" w:pos="9073"/>
          <w:tab w:val="left" w:pos="9640"/>
        </w:tabs>
        <w:spacing w:line="48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Data de início das atividades no P</w:t>
      </w:r>
      <w:r>
        <w:rPr>
          <w:rFonts w:ascii="Arial" w:hAnsi="Arial" w:cs="Arial"/>
          <w:b/>
          <w:sz w:val="24"/>
          <w:szCs w:val="24"/>
        </w:rPr>
        <w:t>BF</w:t>
      </w:r>
      <w:r w:rsidRPr="00A455F7">
        <w:rPr>
          <w:rFonts w:ascii="Arial" w:hAnsi="Arial" w:cs="Arial"/>
          <w:sz w:val="24"/>
          <w:szCs w:val="24"/>
        </w:rPr>
        <w:t>: ___ /___ / 20__.</w:t>
      </w:r>
    </w:p>
    <w:p w:rsidR="00E50C39" w:rsidRPr="00A455F7" w:rsidRDefault="00E50C39" w:rsidP="00E50C39">
      <w:pPr>
        <w:tabs>
          <w:tab w:val="left" w:pos="5104"/>
        </w:tabs>
        <w:spacing w:line="48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spacing w:line="360" w:lineRule="atLeast"/>
        <w:ind w:left="576" w:hanging="576"/>
        <w:jc w:val="center"/>
        <w:rPr>
          <w:rFonts w:ascii="Arial" w:hAnsi="Arial" w:cs="Arial"/>
          <w:b/>
          <w:smallCaps/>
          <w:sz w:val="24"/>
          <w:szCs w:val="24"/>
        </w:rPr>
      </w:pPr>
      <w:r w:rsidRPr="00A455F7">
        <w:rPr>
          <w:rFonts w:ascii="Arial" w:hAnsi="Arial" w:cs="Arial"/>
          <w:b/>
          <w:smallCaps/>
          <w:sz w:val="24"/>
          <w:szCs w:val="24"/>
        </w:rPr>
        <w:t>atividades discentes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numPr>
          <w:ilvl w:val="0"/>
          <w:numId w:val="32"/>
        </w:numPr>
        <w:tabs>
          <w:tab w:val="clear" w:pos="786"/>
          <w:tab w:val="num" w:pos="426"/>
        </w:tabs>
        <w:spacing w:line="360" w:lineRule="atLeast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Disciplinas cursadas em períodos anteriores. </w:t>
      </w:r>
    </w:p>
    <w:p w:rsidR="00E50C39" w:rsidRPr="00A455F7" w:rsidRDefault="00E50C39" w:rsidP="00E50C39">
      <w:pPr>
        <w:spacing w:line="360" w:lineRule="atLeast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3" w:type="dxa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678"/>
        <w:gridCol w:w="709"/>
        <w:gridCol w:w="850"/>
        <w:gridCol w:w="1275"/>
        <w:gridCol w:w="1701"/>
      </w:tblGrid>
      <w:tr w:rsidR="00E50C39" w:rsidRPr="00540B4B" w:rsidTr="00BE238F">
        <w:trPr>
          <w:cantSplit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NÍVEL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Nº DE CREDITOS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PROGRAMA/</w:t>
            </w:r>
          </w:p>
          <w:p w:rsidR="00E50C39" w:rsidRPr="00540B4B" w:rsidRDefault="00E50C39" w:rsidP="00BE238F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INSTITUIÇÃO</w:t>
            </w: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numPr>
          <w:ilvl w:val="0"/>
          <w:numId w:val="32"/>
        </w:numPr>
        <w:tabs>
          <w:tab w:val="clear" w:pos="786"/>
          <w:tab w:val="num" w:pos="426"/>
        </w:tabs>
        <w:spacing w:line="360" w:lineRule="atLeast"/>
        <w:ind w:hanging="786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Disciplinas cursadas neste período. </w:t>
      </w:r>
    </w:p>
    <w:p w:rsidR="00E50C39" w:rsidRPr="00A455F7" w:rsidRDefault="00E50C39" w:rsidP="00E50C39">
      <w:pPr>
        <w:spacing w:line="36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3" w:type="dxa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678"/>
        <w:gridCol w:w="709"/>
        <w:gridCol w:w="850"/>
        <w:gridCol w:w="1275"/>
        <w:gridCol w:w="1701"/>
      </w:tblGrid>
      <w:tr w:rsidR="00E50C39" w:rsidRPr="00540B4B" w:rsidTr="00BE238F">
        <w:trPr>
          <w:cantSplit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NÍVEL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Nº DE CREDITOS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50C39" w:rsidRPr="00540B4B" w:rsidRDefault="00E50C39" w:rsidP="00BE238F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PROGRAMA/</w:t>
            </w:r>
          </w:p>
          <w:p w:rsidR="00E50C39" w:rsidRPr="00540B4B" w:rsidRDefault="00E50C39" w:rsidP="00BE238F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540B4B">
              <w:rPr>
                <w:rFonts w:ascii="Arial" w:hAnsi="Arial" w:cs="Arial"/>
                <w:b/>
              </w:rPr>
              <w:t>INSTITUIÇÃO</w:t>
            </w: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C39" w:rsidRPr="00A455F7" w:rsidTr="00BE238F">
        <w:trPr>
          <w:cantSplit/>
          <w:trHeight w:val="480"/>
        </w:trPr>
        <w:tc>
          <w:tcPr>
            <w:tcW w:w="467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tabs>
                <w:tab w:val="left" w:pos="105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C39" w:rsidRPr="00A455F7" w:rsidRDefault="00E50C39" w:rsidP="00BE238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C39" w:rsidRPr="00A455F7" w:rsidRDefault="00E50C39" w:rsidP="00BE238F">
            <w:pPr>
              <w:spacing w:before="120"/>
              <w:ind w:right="33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C. Número total de créditos obtidos até o momento: ________ 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ind w:left="578" w:hanging="578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D. Realizou Exame de Proficiência </w:t>
      </w:r>
      <w:smartTag w:uri="urn:schemas-microsoft-com:office:smarttags" w:element="PersonName">
        <w:smartTagPr>
          <w:attr w:name="ProductID" w:val="em L￭ngua Inglesa"/>
        </w:smartTagPr>
        <w:r w:rsidRPr="00A455F7">
          <w:rPr>
            <w:rFonts w:ascii="Arial" w:hAnsi="Arial" w:cs="Arial"/>
            <w:b/>
            <w:sz w:val="24"/>
            <w:szCs w:val="24"/>
          </w:rPr>
          <w:t>em Língua Inglesa</w:t>
        </w:r>
      </w:smartTag>
      <w:r w:rsidRPr="00A455F7">
        <w:rPr>
          <w:rFonts w:ascii="Arial" w:hAnsi="Arial" w:cs="Arial"/>
          <w:b/>
          <w:sz w:val="24"/>
          <w:szCs w:val="24"/>
        </w:rPr>
        <w:t>:</w:t>
      </w:r>
    </w:p>
    <w:p w:rsidR="00E50C39" w:rsidRPr="00A455F7" w:rsidRDefault="00E50C39" w:rsidP="00E50C39">
      <w:pPr>
        <w:ind w:left="578" w:hanging="152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 xml:space="preserve"> (    ) SIM   (    ) NÃO </w:t>
      </w:r>
      <w:r w:rsidRPr="00A455F7">
        <w:rPr>
          <w:rFonts w:ascii="Arial" w:hAnsi="Arial" w:cs="Arial"/>
          <w:sz w:val="24"/>
          <w:szCs w:val="24"/>
        </w:rPr>
        <w:tab/>
        <w:t xml:space="preserve">(     ) Não se aplica </w:t>
      </w:r>
    </w:p>
    <w:p w:rsidR="00E50C39" w:rsidRPr="00A455F7" w:rsidRDefault="00E50C39" w:rsidP="00E50C39">
      <w:pPr>
        <w:ind w:left="578" w:hanging="152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FFFFFF"/>
        <w:spacing w:line="360" w:lineRule="atLeast"/>
        <w:ind w:left="576" w:hanging="576"/>
        <w:jc w:val="center"/>
        <w:rPr>
          <w:rFonts w:ascii="Arial" w:hAnsi="Arial" w:cs="Arial"/>
          <w:b/>
          <w:smallCaps/>
          <w:sz w:val="24"/>
          <w:szCs w:val="24"/>
        </w:rPr>
      </w:pPr>
      <w:r w:rsidRPr="00A455F7">
        <w:rPr>
          <w:rFonts w:ascii="Arial" w:hAnsi="Arial" w:cs="Arial"/>
          <w:b/>
          <w:smallCaps/>
          <w:sz w:val="24"/>
          <w:szCs w:val="24"/>
        </w:rPr>
        <w:lastRenderedPageBreak/>
        <w:t xml:space="preserve">Outras atividades desenvolvidas 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A. Participação </w:t>
      </w:r>
      <w:smartTag w:uri="urn:schemas-microsoft-com:office:smarttags" w:element="PersonName">
        <w:smartTagPr>
          <w:attr w:name="ProductID" w:val="em Eventos Cient￭ficos"/>
        </w:smartTagPr>
        <w:r w:rsidRPr="00A455F7">
          <w:rPr>
            <w:rFonts w:ascii="Arial" w:hAnsi="Arial" w:cs="Arial"/>
            <w:b/>
            <w:sz w:val="24"/>
            <w:szCs w:val="24"/>
          </w:rPr>
          <w:t>em Eventos Científicos</w:t>
        </w:r>
      </w:smartTag>
      <w:r w:rsidRPr="00A455F7">
        <w:rPr>
          <w:rFonts w:ascii="Arial" w:hAnsi="Arial" w:cs="Arial"/>
          <w:b/>
          <w:sz w:val="24"/>
          <w:szCs w:val="24"/>
        </w:rPr>
        <w:t>:</w:t>
      </w:r>
    </w:p>
    <w:p w:rsidR="00E50C39" w:rsidRPr="00A455F7" w:rsidRDefault="00E50C39" w:rsidP="00E50C39">
      <w:pPr>
        <w:spacing w:line="36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(Nome do Evento, local, período, carga horária) (anexar cópia do comprovante)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B. Trabalhos apresentados</w:t>
      </w:r>
      <w:r w:rsidRPr="00A455F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em Eventos Cient￭ficos"/>
        </w:smartTagPr>
        <w:r w:rsidRPr="00A455F7">
          <w:rPr>
            <w:rFonts w:ascii="Arial" w:hAnsi="Arial" w:cs="Arial"/>
            <w:b/>
            <w:sz w:val="24"/>
            <w:szCs w:val="24"/>
          </w:rPr>
          <w:t>em Eventos Científicos</w:t>
        </w:r>
      </w:smartTag>
      <w:r w:rsidRPr="00A455F7">
        <w:rPr>
          <w:rFonts w:ascii="Arial" w:hAnsi="Arial" w:cs="Arial"/>
          <w:b/>
          <w:sz w:val="24"/>
          <w:szCs w:val="24"/>
        </w:rPr>
        <w:t>:</w:t>
      </w:r>
    </w:p>
    <w:p w:rsidR="00E50C39" w:rsidRPr="00A455F7" w:rsidRDefault="00E50C39" w:rsidP="00E50C39">
      <w:pPr>
        <w:spacing w:line="360" w:lineRule="atLeast"/>
        <w:ind w:left="576" w:hanging="150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(Título do trabalho, autores, nome do evento) (anexar cópia)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C. Resumos publicados:</w:t>
      </w:r>
    </w:p>
    <w:p w:rsidR="00E50C39" w:rsidRPr="00A455F7" w:rsidRDefault="00E50C39" w:rsidP="00E50C39">
      <w:pPr>
        <w:spacing w:line="360" w:lineRule="atLeast"/>
        <w:ind w:left="426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A455F7">
        <w:rPr>
          <w:rFonts w:ascii="Arial" w:hAnsi="Arial" w:cs="Arial"/>
          <w:sz w:val="24"/>
          <w:szCs w:val="24"/>
        </w:rPr>
        <w:t>(Título do trabalho, autores, título dos anais, volume, número inicial e final das páginas, ano) (anexar cópia)</w:t>
      </w:r>
      <w:r w:rsidRPr="00A455F7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D. Trabalhos científicos publicados:</w:t>
      </w:r>
    </w:p>
    <w:p w:rsidR="00E50C39" w:rsidRPr="00A455F7" w:rsidRDefault="00E50C39" w:rsidP="00E50C39">
      <w:pPr>
        <w:spacing w:line="36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(Título do trabalho, autores, título do periódico, volume, número inicial e final das páginas, ano) (anexar cópia)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>E. Trabalhos científicos encaminhado/aceitos para publicação:</w:t>
      </w:r>
    </w:p>
    <w:p w:rsidR="00E50C39" w:rsidRPr="00A455F7" w:rsidRDefault="00E50C39" w:rsidP="00E50C39">
      <w:pPr>
        <w:spacing w:line="36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(Título do trabalho, autores, título do periódico) (anexar cópia do documento de encaminhamento/aceite do trabalho e cópia do manuscrito)</w:t>
      </w: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  <w:r w:rsidRPr="00A455F7">
        <w:rPr>
          <w:rFonts w:ascii="Arial" w:hAnsi="Arial" w:cs="Arial"/>
          <w:b/>
          <w:sz w:val="24"/>
          <w:szCs w:val="24"/>
        </w:rPr>
        <w:t xml:space="preserve">F. Outras atividades de interesse da pós-graduação </w:t>
      </w:r>
    </w:p>
    <w:p w:rsidR="00E50C39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both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9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4111" w:hanging="9"/>
        <w:rPr>
          <w:rFonts w:ascii="Arial" w:hAnsi="Arial" w:cs="Arial"/>
          <w:sz w:val="24"/>
          <w:szCs w:val="24"/>
        </w:rPr>
      </w:pPr>
      <w:r w:rsidRPr="00A455F7">
        <w:rPr>
          <w:rFonts w:ascii="Arial" w:hAnsi="Arial" w:cs="Arial"/>
          <w:sz w:val="24"/>
          <w:szCs w:val="24"/>
        </w:rPr>
        <w:t>Maringá, ___ de ____________ de 20___</w:t>
      </w:r>
    </w:p>
    <w:p w:rsidR="00E50C39" w:rsidRPr="00A455F7" w:rsidRDefault="00E50C39" w:rsidP="00E50C39">
      <w:pPr>
        <w:spacing w:line="360" w:lineRule="atLeast"/>
        <w:ind w:left="4111" w:hanging="9"/>
        <w:rPr>
          <w:rFonts w:ascii="Arial" w:hAnsi="Arial" w:cs="Arial"/>
          <w:b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right"/>
        <w:rPr>
          <w:rFonts w:ascii="Arial" w:hAnsi="Arial" w:cs="Arial"/>
          <w:b/>
          <w:sz w:val="24"/>
          <w:szCs w:val="24"/>
        </w:rPr>
      </w:pPr>
    </w:p>
    <w:p w:rsidR="00E50C39" w:rsidRDefault="00E50C39" w:rsidP="00E50C39">
      <w:pPr>
        <w:spacing w:line="360" w:lineRule="atLeast"/>
        <w:ind w:left="576" w:hanging="576"/>
        <w:jc w:val="right"/>
        <w:rPr>
          <w:rFonts w:ascii="Arial" w:hAnsi="Arial" w:cs="Arial"/>
          <w:b/>
          <w:sz w:val="24"/>
          <w:szCs w:val="24"/>
        </w:rPr>
      </w:pPr>
    </w:p>
    <w:p w:rsidR="00E50C39" w:rsidRPr="00A455F7" w:rsidRDefault="00E50C39" w:rsidP="00E50C39">
      <w:pPr>
        <w:spacing w:line="360" w:lineRule="atLeast"/>
        <w:ind w:left="576" w:hanging="576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46"/>
        <w:gridCol w:w="4747"/>
      </w:tblGrid>
      <w:tr w:rsidR="00E50C39" w:rsidRPr="00A455F7" w:rsidTr="00BE238F">
        <w:tc>
          <w:tcPr>
            <w:tcW w:w="4746" w:type="dxa"/>
            <w:shd w:val="clear" w:color="auto" w:fill="auto"/>
          </w:tcPr>
          <w:p w:rsidR="00E50C39" w:rsidRPr="00A455F7" w:rsidRDefault="00E50C39" w:rsidP="00BE238F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t xml:space="preserve">Assinatura orientador </w:t>
            </w:r>
          </w:p>
        </w:tc>
        <w:tc>
          <w:tcPr>
            <w:tcW w:w="4747" w:type="dxa"/>
            <w:shd w:val="clear" w:color="auto" w:fill="auto"/>
          </w:tcPr>
          <w:p w:rsidR="00E50C39" w:rsidRPr="00A455F7" w:rsidRDefault="00E50C39" w:rsidP="00BE238F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5F7">
              <w:rPr>
                <w:rFonts w:ascii="Arial" w:hAnsi="Arial" w:cs="Arial"/>
                <w:sz w:val="24"/>
                <w:szCs w:val="24"/>
              </w:rPr>
              <w:t>Assinatura pós-graduando</w:t>
            </w:r>
          </w:p>
        </w:tc>
      </w:tr>
    </w:tbl>
    <w:p w:rsidR="00E50C39" w:rsidRDefault="00E50C39" w:rsidP="00E50C39">
      <w:pPr>
        <w:spacing w:after="240"/>
        <w:ind w:left="284" w:hanging="284"/>
        <w:jc w:val="both"/>
      </w:pPr>
    </w:p>
    <w:sectPr w:rsidR="00E50C39" w:rsidSect="00E01246">
      <w:headerReference w:type="default" r:id="rId10"/>
      <w:footerReference w:type="default" r:id="rId11"/>
      <w:pgSz w:w="11900" w:h="16840"/>
      <w:pgMar w:top="2060" w:right="1559" w:bottom="1860" w:left="1560" w:header="458" w:footer="16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729" w:rsidRDefault="00DD5729">
      <w:r>
        <w:separator/>
      </w:r>
    </w:p>
  </w:endnote>
  <w:endnote w:type="continuationSeparator" w:id="1">
    <w:p w:rsidR="00DD5729" w:rsidRDefault="00DD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ZapfChancery">
    <w:altName w:val="Monotype Corsiv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zone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39" w:rsidRDefault="002A212C" w:rsidP="008042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0C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0C39" w:rsidRDefault="00E50C39" w:rsidP="0080424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39" w:rsidRDefault="00E50C39" w:rsidP="006458C6">
    <w:pPr>
      <w:pStyle w:val="Rodap"/>
      <w:jc w:val="right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.../</w:t>
    </w:r>
  </w:p>
  <w:p w:rsidR="00E50C39" w:rsidRDefault="00E50C39" w:rsidP="006674B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Programa de Pós-Graduação </w:t>
    </w:r>
    <w:smartTag w:uri="urn:schemas-microsoft-com:office:smarttags" w:element="PersonName">
      <w:smartTagPr>
        <w:attr w:name="ProductID" w:val="em Bioci￪ncias Aplicadas"/>
      </w:smartTagPr>
      <w:r>
        <w:rPr>
          <w:rFonts w:ascii="Arial Narrow" w:hAnsi="Arial Narrow"/>
          <w:sz w:val="16"/>
        </w:rPr>
        <w:t>em Biociências Aplicadas</w:t>
      </w:r>
    </w:smartTag>
    <w:r>
      <w:rPr>
        <w:rFonts w:ascii="Arial Narrow" w:hAnsi="Arial Narrow"/>
        <w:sz w:val="16"/>
      </w:rPr>
      <w:t xml:space="preserve"> à Farmácia – PBF</w:t>
    </w:r>
  </w:p>
  <w:p w:rsidR="00E50C39" w:rsidRDefault="00E50C39" w:rsidP="006674B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Av. Colombo, 5790 – PBF -  Bloco P03 – sala 03 –  CEP 87020-900 – Maringá – PR  - Fone: (44)  3011-4805 </w:t>
    </w:r>
  </w:p>
  <w:p w:rsidR="00E50C39" w:rsidRDefault="002A212C" w:rsidP="006674BB">
    <w:pPr>
      <w:pStyle w:val="Rodap"/>
      <w:jc w:val="center"/>
      <w:rPr>
        <w:rFonts w:ascii="Arial Narrow" w:hAnsi="Arial Narrow"/>
        <w:sz w:val="16"/>
      </w:rPr>
    </w:pPr>
    <w:hyperlink r:id="rId1" w:history="1">
      <w:r w:rsidR="00E50C39" w:rsidRPr="00261563">
        <w:rPr>
          <w:rStyle w:val="Hyperlink"/>
          <w:rFonts w:ascii="Arial Narrow" w:hAnsi="Arial Narrow"/>
          <w:sz w:val="16"/>
          <w:szCs w:val="16"/>
        </w:rPr>
        <w:t>www.pbf.uem.br</w:t>
      </w:r>
    </w:hyperlink>
    <w:r w:rsidR="00E50C39">
      <w:rPr>
        <w:rFonts w:ascii="Arial Narrow" w:hAnsi="Arial Narrow"/>
        <w:sz w:val="16"/>
        <w:szCs w:val="16"/>
      </w:rPr>
      <w:t xml:space="preserve"> </w:t>
    </w:r>
    <w:r w:rsidR="00E50C39">
      <w:rPr>
        <w:rFonts w:ascii="Arial Narrow" w:hAnsi="Arial Narrow"/>
        <w:sz w:val="16"/>
      </w:rPr>
      <w:t xml:space="preserve"> –  e-mail: </w:t>
    </w:r>
    <w:hyperlink r:id="rId2" w:history="1">
      <w:r w:rsidR="00E50C39" w:rsidRPr="00261563">
        <w:rPr>
          <w:rStyle w:val="Hyperlink"/>
          <w:rFonts w:ascii="Arial Narrow" w:hAnsi="Arial Narrow"/>
          <w:sz w:val="16"/>
        </w:rPr>
        <w:t>sec-pbf@.uem.br</w:t>
      </w:r>
    </w:hyperlink>
  </w:p>
  <w:p w:rsidR="00E50C39" w:rsidRDefault="00E50C3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A4" w:rsidRDefault="001106A4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Programa de Pós-Graduação </w:t>
    </w:r>
    <w:smartTag w:uri="urn:schemas-microsoft-com:office:smarttags" w:element="PersonName">
      <w:smartTagPr>
        <w:attr w:name="ProductID" w:val="ミꎠョヘ븀Ϭ  śem Bioci￪ncias Aplicadas䔮䕘謀 Š떀ㅠ䚠ሰ퀡킞䐿&#10;ŭ₼瑰瀐瑮瀌瑮棰埛ᇒက❚떙਼´&#10;䉃¶਼ฌܼူ紥&#10;&#10;ų₼瑰瀐瑮瀌瑮棰埛ᇒက❚떙਼´䉃¶਼ฌܼ趹俒&#10;Ź䖰첔뺺峓䙢ㇳ䦙椶屣㑴닰䞄枋቞烈ㄚTecladoＴ撉ĉ妐緘䘀ퟐ퓿Ĕ毐諘䕀allđ瀴睞례 扰Ϧ 扈Ϧ0芈ð莘°凰曈p眀ЉA ĳЃ绎(罞( ĸ손#Ƙǆ訠㥿Ǆ燰粜濘粜䠜熠粜焤粜焐粜烰粜煘粜焴粜烔粜烀粜ꯈ粞ꮸ粞ꯘ粞⛈ﾜ Ǜ6ǙɀǧȰǥC:\Documents and Settings\sec-pbf\Desktop뤉虧ǩC:\WINDOWS\Driver Cacheǰ\DǾnsiderando o contido na Resolução nº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Regulamento dos cursos de Pós-Graduação stricto sensu na UEM, aprovado pela Resolução nº 221/2002-CEP;&#10;Dƺ*urn:schemas-microsoft-com:office:smarttagsŎ㩄䉜䍁啋屐佄啃䕍ㅾ獜捥瀭晢䵜啅䑓繏就䕍呓䅒佄㉜㄰就佄啃䕍ㅾ停牯慴楲屡㌰ⴷ偁ㅾ䐮䍏䄀Œ&#10;PersonNameŞΐϘ丸와逸粜ś&#10;uem.brŦ&#10;www.pbf.uem.br밼ţ/ưšꒀミ噬ϧ萨#Ū퐈#䶐䷀픈#牃灹䑴汬湅潣敤畐汢捩敋䅹摮慐慲敭整獲瀀ű풨#䷘썵瞩⸱⸲㐸⸰ㄱ㔳㤴ㄮㄮㄮŸ㛌䏹弨Ϧ⮁⠝掆ăᓀϘ习䳐Č̴Ϙ읐丸ÿĉ睌睌睌亀Ď怒繸#䱈Q噸ሴXWr`\睌亀嵘&#10;ęSecurity=Impersonation Dynamic True9&#10;į㻤襷佄啃䕍ㅾD뻯㻔焄㼖渊Documents and Settings&lt;1㼓ꍠ敳ⵣ扰f&amp;뻯㻔鵖㼖渊sec-pbfl1㼃轓䅄佄䑓ㅾT뻯㻔鵖㼖渊&gt;Dados de aplicativos獀敨汬㈳搮汬⴬ㄲ㘷5B1㼋漁䥍剃协ㅾ*뻯㻔鵖㼖焦Microsoft:1㻳炵晏楦散$뻯㻕抌㼖沀Office:1㼖狓敒散瑮$뻯㻕抖㼖狓RecentŸ9Ǥ潐桯ĀÀ䘀礀⇸0Ǭ糰矛췯覫&#10;3;%Sꌀྠ怸凸怸删ƎncalrpcƍƈƋሀ瘻ꨨ壸OKƔ๼Ķ匈Ƒꒀミ3ᕼᅠƚncalrpcƙດĶ加ԸƢ䅈ϯ搀ϦƠꙀ#奀ƮĄŕ瀠㿸ƪƩ쒈矣ꋠꊸWƲrpcrt4.dllꌸ嗄噠焈矛碵矛萨矛秎矛CWč獰矛厨ncacn_npCǈ؈Ʒ墨腘焐粜烰粜Ǖፀ狽壐墀Ǟ፠狽壸墨Ǜᎀ狽剸壐Ǥ饌ը領ը簐զǡ缸ϴƈǯ剈ꌨ奸伀Ǩ&#10;ntsvcsǷ繨첔뺺峓䙢ㇳ䦙椶鶖壉⾛䋎뺑怘苸Idioma=Ƈ\﬈薬㳃闌䩵㖿㚫撮콛薬㳃闌䩵㖿㚫撮콛=Ƹ㺔瑰⣇ᇒက❚떙⺈䉃¶ฌ਼ܼŀ㺔瑰⣇ᇒက❚떙㏠䉃¶ฌ਼ܼňĄ嶸%ŗ뾀翽돐돐돐모&quot;ၸ眘䪀Ϯ%Ű&#10;C:\WINDOWS\system32\CONFIG1%Ÿ&#10;㦨EGISTRY\USER\S-1-5-21-1075852662-11559993-6498272-14687_Classes\CLSID\{79eac9e0-baf9-11ce-8c82-00aa004ba90b}#%ĥ誨訰&amp;#ǀ耬矛췯覫䀀奐恘礀恴悐悠Ǭ瘀&#10;3;%S瞨愴儓猝࿀断*&amp;Ǫ㼈楅䕍单佄ㅾ6뻯㰳飑㼖毺Meus documentos@1㻼ꃵ䕍呓䅒佄(뻯㰳飲㼖汻MESTRADO41㼖滒〲ㄱ 뻯㴌洫㼖滒2011D1㼓榁佄啃䕍ㅾ,뻯㹃诛㼖泆Documentos@1㼖犚潐瑲牡慩(뻯㸵孡㼖犚Portaria*Ɛ.ken ListƝ뚀睨먀멸Ʀ맸ƣꔬ#直࿈ϦƬꪐ睞ꪐ睞ሀÿ㡘점ޯ됣Ⱪ掘 programas\M掸soft Office\揘lates\1046\Fizard.wiz/ƹkV,òʼɘɘ ￼ ⼀̀ȵ܋ȄȂȂ ࠀC￭.ￆ]¸￝S￭ @&lt;&#10;@&lt;,&#10;￶ØäĀĐArialArial NegritoNegritoMonotype:Arial Bold:Version 3.00 (Microsoft)V/Ũ驀ฌฌRVǂ(RƐ造粜濘粜ඈ运粜込粜辨粜䑐㠹䤐ඈ඘値#⹰粝⻖粝:Ⱡ₍㫪ၩ힢〫鴰Ŵ뀀Ŵ뀁ꁰ䚘(Ƹ燰粜濘粜毼熠粜焤粜焐粜烰粜煘粜焴粜烔粜烀粜ꯈ粞ꮸ粞ꯘ粞㫸耐ﾜ !ş$%ÖķƷƺƻƼƸŒ̞ͿϕϿхҜԙԺֺ־ׂةحرɲʗΟĀĀāĀĀĀĀ!ż㺔瑰⣇ᇒက❚떙⥘䈴¶ฌ਼ܼĄቐ淘寸尸尸AĀOUNISTATAǁ碄腘瘈,Ǌ简矛췯覫 OƐɘɘᤀȗ؋ȆȂȃ&#10;쮘Ϧᓰ㗈￴ႸႠ㗈֠8熜Č鿈ը煰wNormalArial Nro灨Regular : 2006櫅1,Ǿ轠腸蒐虰ǻŸ̂0&#10;PBF-101472ЁԀ叼जর㶃䘫㕶䀠搹°⟠c힌힜힠xힴ耀耀IPC$IPC remoto䟏D$Recurso compartilhado padrão㳷D:\BACKUP⒦脍&#10;&#10;D:\BACKUPx耄,$ǿԁԀ㕶䀠搹°⟠c㥟ԁԀ㕶䀠搹°⟠c㥟ԁԀ㕶䀠搹°⟠cȁADMIN$Administração remotaꅣC:\WINDOWS⪍C$蓒Recurso compartilhado padrão撫C:\Ź悸灈ꌈĂ씐#C:\Arquivos de programas\Microsoft Office\OFFICE11\1046\VBETOC.XMLMĞęL뷫偳䀤纈鈢&lt;䑄၀SMR1METCONV.DLLĨ㣀ꋘ+Ĳ笐矛췯覫က怸隸ೳŇŸǨ灀È磌&#10;+Ǚ乀趟ꀽᇎ榏〾ᬅ崄誈ᳫᇉါ恈&#10;ǯ&#10;$⠳&#10;oǩ&#10;?\FDC#GENERIC_FLOPPY_DRIVE#5&amp;22c25796&amp;0&amp;0#{53f5630d-b6bf-11d0-94f2-00a0c91efb8b}\\?\IDE#CdRomHL-DT-ST_DVD-RAM_GSA-H55N_______________1.04____#5&amp;1f7226e&amp;0&amp;0.0.0#{53f5630d-b6bf-11d0-94f2-00a0c91efb8b}\\?\STORAGE#Volume#1&amp;30a96598&amp;0&amp;SignatureAC85F157Offset13A5A12400Length2692E9DE00#{53f5630d-b6bf-11d0-94f2-00a0c91efb8b}\\?\STORAGE#Volume#1&amp;30a96598&amp;0&amp;SignatureAC85F157Offset7E00Length13A5A02800#{53f5630d-b6bf-11d0-94f2-00a0c91efb8b}uoŘ&#10;Ʒ\\?\FDC#GENERIC_FLOPPY_DRIVE#5&amp;22c25796&amp;0&amp;0#{53f5630d-b6bf-11d0-94f2-00a0c91efb8b}\\?\IDE#CdRomHL-DT-ST_DVD-RAM_GSA-H55N_______________1.04____#5&amp;1f7226e&amp;0&amp;0.0.0#{53f5630d-b6bf-11d0-94f2-00a0c91efb8b}\\?\STORAGE#Volume#1&amp;30a96598&amp;0&amp;SignatureAC85F157Offset13A5A12400Length2692E9DE00#{53f5630d-b6bf-11d0-94f2-00a0c91efb8b}\\?\STORAGE#Volume#1&amp;30a96598&amp;0&amp;SignatureAC85F157Offset7E00Length13A5A02800#{53f5630d-b6bf-11d0-94f2-00a0c91efb8b}ƷuǕ&#10;\\?\FDC#GENERIC_FLOPPY_DRIVE#5&amp;22c25796&amp;0&amp;0#{53f5630d-b6bf-11d0-94f2-00a0c91efb8b}ǯݜŕ墀灈&#10;Ǩ动㺈ǿ臠臸궽뫛궽뫛궽뫛궽뫛궽뫛㺜&#10;ǽInvalidǸInvalid Ƈ\\?\STORAGE#Volume#1&amp;30a96598&amp;0&amp;SignatureAC85F157Offset13A5A12400Length2692E9DE00#{53f5630d-b6bf-11d0-94f2-00a0c91efb8b}e4 ƧQueryInterfacen.11&#10;Ʈ噸ሴሴꯍï⌁杅ꮉ崄誈ᳫᇉါ恈敥敥뻯&#10;ƴÌ葜萼莼菼葌葤soft-co:of뾤cesma뾤tas#m뾤ri삐菌䀈ā戀삠삐菜䀃ā산삠삐菬䀋āāȀ؀挀瀀戀昀᠀&#10;ŗ舐蓸ခꈰ蕨ÿÿᷱ母　蔌&#10;Ř\\?\Volume{a5103e51-9b45-11e0-9d70-806d6172696f}\ŪNTFSũ&#10;\\?\STORAGE#Volume#1&amp;30a96598&amp;0&amp;SignatureAC85F157Offset7E00Length13A5A02800#{53f5630d-b6bf-11d0-94f2-00a0c91efb8b}&#10;ċ薀蛘ခ剠蝈ÿÿₑ　蛬&#10;Ĝ\\?\Volume{a5103e50-9b45-11e0-9d70-806d6172696f}\ĮNTFSBĭ毠眐炠眐灌眐Ǭၨ材ʯ΁ʯ΁ᙌP᣼΁ቔᔄ΁ዔ͸ᖄ΁᚜Ȁ᥌΁ᢜິᭌ΁❐ô⨀΁⡄ň⫴΁⦌ⰼ΁ʯ΁ʯ΁ʯ΁ʯ΁ЉA*¨׋ Ɛ쟠ቔʰ΁韄ᑯ*矀绸砘᠀Bǫ饸 \ǩ&#10;IcaApiǴuem뻯Lǳ勈粜㔈粝蛬耀C:\虰LŇ,$ԁԀ㕶䀠搹°⟠c㥟Ŏ 俠⃐㫪ၩ〫鴰䌯尺ŉƈZŗ 俠⃐㫪ၩ〫鴰䐯尺㨀㄀윀밼ၪ䈀䍁啋P␀̀Ѐ㎾䔼ᚗ☿ᑱ䈀䄀䌀䬀唀倀ᘀ尀㄀윀휼ၪ䐀䍏䵕繅1䐀̀Ѐ㎾㬼ᚘ☿ᑱ䐀漀挀甀洀攀渀琀猀 愀渀搀 匀攀琀琀椀渀最猀᠀㰀㄀"/>
      </w:smartTagPr>
      <w:r>
        <w:rPr>
          <w:rFonts w:ascii="Arial Narrow" w:hAnsi="Arial Narrow"/>
          <w:sz w:val="16"/>
        </w:rPr>
        <w:t>em Biociências Aplicadas</w:t>
      </w:r>
    </w:smartTag>
    <w:r>
      <w:rPr>
        <w:rFonts w:ascii="Arial Narrow" w:hAnsi="Arial Narrow"/>
        <w:sz w:val="16"/>
      </w:rPr>
      <w:t xml:space="preserve"> à Farmácia - PBF</w:t>
    </w:r>
  </w:p>
  <w:p w:rsidR="001106A4" w:rsidRDefault="001106A4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Av. Colombo, 5790 – PBF-  BlocoP03 – sala 03–CEP 87020-900 – Maringá – PR  - Fone: (44)  3011-4805 </w:t>
    </w:r>
  </w:p>
  <w:p w:rsidR="001106A4" w:rsidRDefault="002A212C">
    <w:pPr>
      <w:pStyle w:val="Rodap"/>
      <w:jc w:val="center"/>
      <w:rPr>
        <w:rFonts w:ascii="Arial Narrow" w:hAnsi="Arial Narrow"/>
        <w:sz w:val="16"/>
      </w:rPr>
    </w:pPr>
    <w:hyperlink r:id="rId1" w:history="1">
      <w:r w:rsidR="001106A4" w:rsidRPr="00261563">
        <w:rPr>
          <w:rStyle w:val="Hyperlink"/>
          <w:rFonts w:ascii="Arial Narrow" w:hAnsi="Arial Narrow"/>
          <w:sz w:val="16"/>
          <w:szCs w:val="16"/>
        </w:rPr>
        <w:t>www.pbf.uem.br</w:t>
      </w:r>
    </w:hyperlink>
    <w:r w:rsidR="001106A4">
      <w:rPr>
        <w:rFonts w:ascii="Arial Narrow" w:hAnsi="Arial Narrow"/>
        <w:sz w:val="16"/>
      </w:rPr>
      <w:t xml:space="preserve"> –  e-mail: </w:t>
    </w:r>
    <w:hyperlink r:id="rId2" w:history="1">
      <w:r w:rsidR="001106A4" w:rsidRPr="00261563">
        <w:rPr>
          <w:rStyle w:val="Hyperlink"/>
          <w:rFonts w:ascii="Arial Narrow" w:hAnsi="Arial Narrow"/>
          <w:sz w:val="16"/>
        </w:rPr>
        <w:t>sec-pbf@.uem.br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729" w:rsidRDefault="00DD5729">
      <w:r>
        <w:separator/>
      </w:r>
    </w:p>
  </w:footnote>
  <w:footnote w:type="continuationSeparator" w:id="1">
    <w:p w:rsidR="00DD5729" w:rsidRDefault="00DD5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134"/>
      <w:gridCol w:w="7938"/>
    </w:tblGrid>
    <w:tr w:rsidR="00E50C39" w:rsidTr="0080424D">
      <w:trPr>
        <w:trHeight w:val="821"/>
      </w:trPr>
      <w:tc>
        <w:tcPr>
          <w:tcW w:w="1134" w:type="dxa"/>
          <w:tcBorders>
            <w:bottom w:val="single" w:sz="4" w:space="0" w:color="000000"/>
          </w:tcBorders>
        </w:tcPr>
        <w:p w:rsidR="00E50C39" w:rsidRDefault="002A212C" w:rsidP="0080424D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 w:rsidRPr="002A212C">
            <w:rPr>
              <w:rFonts w:ascii="Arial" w:hAnsi="Arial" w:cs="Arial"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55.5pt" filled="t">
                <v:fill color2="black"/>
                <v:imagedata r:id="rId1" o:title=""/>
              </v:shape>
            </w:pict>
          </w:r>
        </w:p>
      </w:tc>
      <w:tc>
        <w:tcPr>
          <w:tcW w:w="7938" w:type="dxa"/>
          <w:tcBorders>
            <w:bottom w:val="single" w:sz="4" w:space="0" w:color="000000"/>
          </w:tcBorders>
        </w:tcPr>
        <w:p w:rsidR="00E50C39" w:rsidRDefault="00E50C39" w:rsidP="0080424D">
          <w:pPr>
            <w:pStyle w:val="Cabealho"/>
            <w:snapToGrid w:val="0"/>
            <w:ind w:right="214"/>
            <w:jc w:val="center"/>
            <w:rPr>
              <w:rFonts w:ascii="Arial" w:hAnsi="Arial" w:cs="Arial"/>
              <w:bCs/>
              <w:sz w:val="36"/>
            </w:rPr>
          </w:pPr>
          <w:r>
            <w:rPr>
              <w:rFonts w:ascii="Arial" w:hAnsi="Arial" w:cs="Arial"/>
              <w:bCs/>
              <w:sz w:val="36"/>
            </w:rPr>
            <w:t>Universidade Estadual de Maringá</w:t>
          </w:r>
        </w:p>
        <w:p w:rsidR="00E50C39" w:rsidRDefault="00E50C39" w:rsidP="0080424D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5B34D9">
            <w:rPr>
              <w:rFonts w:ascii="Arial" w:hAnsi="Arial" w:cs="Arial"/>
              <w:bCs/>
              <w:color w:val="000000"/>
              <w:sz w:val="22"/>
              <w:szCs w:val="22"/>
            </w:rPr>
            <w:t>CENTRO DE CIÊNCIAS DA SAÚDE</w:t>
          </w:r>
        </w:p>
        <w:p w:rsidR="00E50C39" w:rsidRPr="005B34D9" w:rsidRDefault="00E50C39" w:rsidP="0080424D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Cs/>
              <w:color w:val="000000"/>
              <w:sz w:val="22"/>
              <w:szCs w:val="22"/>
            </w:rPr>
            <w:t>Departamento de Análises Clínicas e Biomedicina</w:t>
          </w:r>
        </w:p>
        <w:p w:rsidR="00E50C39" w:rsidRPr="006458C6" w:rsidRDefault="00E50C39" w:rsidP="006458C6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Cs/>
              <w:color w:val="000000"/>
              <w:sz w:val="22"/>
              <w:szCs w:val="22"/>
            </w:rPr>
            <w:t>Programa de Pós-G</w:t>
          </w:r>
          <w:r w:rsidRPr="005B34D9">
            <w:rPr>
              <w:rFonts w:ascii="Arial" w:hAnsi="Arial" w:cs="Arial"/>
              <w:bCs/>
              <w:color w:val="000000"/>
              <w:sz w:val="22"/>
              <w:szCs w:val="22"/>
            </w:rPr>
            <w:t xml:space="preserve">raduação </w:t>
          </w:r>
          <w:smartTag w:uri="urn:schemas-microsoft-com:office:smarttags" w:element="PersonName">
            <w:smartTagPr>
              <w:attr w:name="ProductID" w:val="em Bioci￪ncias Aplicadas"/>
            </w:smartTagPr>
            <w:r w:rsidRPr="005B34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 Biociências Aplicadas</w:t>
            </w:r>
          </w:smartTag>
          <w:r w:rsidRPr="005B34D9">
            <w:rPr>
              <w:rFonts w:ascii="Arial" w:hAnsi="Arial" w:cs="Arial"/>
              <w:bCs/>
              <w:color w:val="000000"/>
              <w:sz w:val="22"/>
              <w:szCs w:val="22"/>
            </w:rPr>
            <w:t xml:space="preserve"> à Farmácia</w:t>
          </w:r>
        </w:p>
      </w:tc>
    </w:tr>
  </w:tbl>
  <w:p w:rsidR="00E50C39" w:rsidRDefault="00E50C39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A4" w:rsidRDefault="001106A4">
    <w:pPr>
      <w:rPr>
        <w:sz w:val="16"/>
        <w:szCs w:val="16"/>
      </w:rPr>
    </w:pPr>
  </w:p>
  <w:p w:rsidR="001106A4" w:rsidRDefault="001106A4">
    <w:pPr>
      <w:rPr>
        <w:sz w:val="16"/>
        <w:szCs w:val="16"/>
      </w:rPr>
    </w:pPr>
  </w:p>
  <w:p w:rsidR="001106A4" w:rsidRDefault="001106A4">
    <w:pPr>
      <w:rPr>
        <w:sz w:val="16"/>
        <w:szCs w:val="16"/>
      </w:rPr>
    </w:pPr>
  </w:p>
  <w:p w:rsidR="001106A4" w:rsidRDefault="001106A4">
    <w:pPr>
      <w:rPr>
        <w:sz w:val="16"/>
        <w:szCs w:val="16"/>
      </w:rPr>
    </w:pPr>
  </w:p>
  <w:tbl>
    <w:tblPr>
      <w:tblW w:w="10065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1106A4" w:rsidTr="00326448">
      <w:trPr>
        <w:trHeight w:val="821"/>
      </w:trPr>
      <w:tc>
        <w:tcPr>
          <w:tcW w:w="1418" w:type="dxa"/>
          <w:tcBorders>
            <w:bottom w:val="single" w:sz="4" w:space="0" w:color="000000"/>
          </w:tcBorders>
        </w:tcPr>
        <w:p w:rsidR="001106A4" w:rsidRDefault="001106A4" w:rsidP="00F861C4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752475" cy="704850"/>
                <wp:effectExtent l="19050" t="0" r="9525" b="0"/>
                <wp:docPr id="181085501" name="Imagem 181085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4" w:space="0" w:color="000000"/>
          </w:tcBorders>
        </w:tcPr>
        <w:p w:rsidR="001106A4" w:rsidRPr="00651D33" w:rsidRDefault="001106A4" w:rsidP="00F861C4">
          <w:pPr>
            <w:pStyle w:val="Cabealho"/>
            <w:snapToGrid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51D33">
            <w:rPr>
              <w:rFonts w:ascii="Arial" w:hAnsi="Arial" w:cs="Arial"/>
              <w:b/>
              <w:bCs/>
              <w:sz w:val="32"/>
              <w:szCs w:val="32"/>
            </w:rPr>
            <w:t>Universidade Estadual de Maringá</w:t>
          </w:r>
        </w:p>
        <w:p w:rsidR="001106A4" w:rsidRDefault="001106A4" w:rsidP="00F861C4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421937">
            <w:rPr>
              <w:rFonts w:ascii="Arial" w:hAnsi="Arial" w:cs="Arial"/>
              <w:bCs/>
              <w:color w:val="000000"/>
              <w:sz w:val="22"/>
              <w:szCs w:val="22"/>
            </w:rPr>
            <w:t>Centro de Ciências da Saúde</w:t>
          </w:r>
        </w:p>
        <w:p w:rsidR="001106A4" w:rsidRPr="00421937" w:rsidRDefault="001106A4" w:rsidP="00F861C4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Cs/>
              <w:color w:val="000000"/>
              <w:sz w:val="22"/>
              <w:szCs w:val="22"/>
            </w:rPr>
            <w:t>Departamento de Análises Clínicas e Biomedicina</w:t>
          </w:r>
        </w:p>
        <w:p w:rsidR="001106A4" w:rsidRDefault="001106A4" w:rsidP="005B6F9F">
          <w:pPr>
            <w:pStyle w:val="Cabealho"/>
            <w:jc w:val="center"/>
            <w:rPr>
              <w:rFonts w:ascii="Arial" w:hAnsi="Arial" w:cs="Arial"/>
              <w:bCs/>
              <w:color w:val="000000"/>
            </w:rPr>
          </w:pPr>
          <w:r w:rsidRPr="00421937">
            <w:rPr>
              <w:rFonts w:ascii="Arial" w:hAnsi="Arial" w:cs="Arial"/>
              <w:bCs/>
              <w:color w:val="000000"/>
              <w:sz w:val="22"/>
              <w:szCs w:val="22"/>
            </w:rPr>
            <w:t>Programa de Pós-</w:t>
          </w:r>
          <w:r>
            <w:rPr>
              <w:rFonts w:ascii="Arial" w:hAnsi="Arial" w:cs="Arial"/>
              <w:bCs/>
              <w:color w:val="000000"/>
              <w:sz w:val="22"/>
              <w:szCs w:val="22"/>
            </w:rPr>
            <w:t>G</w:t>
          </w:r>
          <w:r w:rsidRPr="00421937">
            <w:rPr>
              <w:rFonts w:ascii="Arial" w:hAnsi="Arial" w:cs="Arial"/>
              <w:bCs/>
              <w:color w:val="000000"/>
              <w:sz w:val="22"/>
              <w:szCs w:val="22"/>
            </w:rPr>
            <w:t xml:space="preserve">raduação em Biociências </w:t>
          </w:r>
          <w:r>
            <w:rPr>
              <w:rFonts w:ascii="Arial" w:hAnsi="Arial" w:cs="Arial"/>
              <w:bCs/>
              <w:color w:val="000000"/>
              <w:sz w:val="22"/>
              <w:szCs w:val="22"/>
            </w:rPr>
            <w:t>e Fisiopatologia</w:t>
          </w:r>
        </w:p>
      </w:tc>
    </w:tr>
  </w:tbl>
  <w:p w:rsidR="001106A4" w:rsidRDefault="003E224F" w:rsidP="00E50C39">
    <w:pPr>
      <w:pStyle w:val="Recuodecorpodetexto"/>
      <w:spacing w:before="240"/>
      <w:ind w:left="360" w:firstLine="0"/>
      <w:jc w:val="left"/>
      <w:rPr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7D3E14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23FD6"/>
    <w:multiLevelType w:val="hybridMultilevel"/>
    <w:tmpl w:val="8C8439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B1276"/>
    <w:multiLevelType w:val="hybridMultilevel"/>
    <w:tmpl w:val="00C0288C"/>
    <w:lvl w:ilvl="0" w:tplc="04160009">
      <w:start w:val="1"/>
      <w:numFmt w:val="bullet"/>
      <w:lvlText w:val="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5">
    <w:nsid w:val="165E48AE"/>
    <w:multiLevelType w:val="hybridMultilevel"/>
    <w:tmpl w:val="18141F4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B7A5D29"/>
    <w:multiLevelType w:val="hybridMultilevel"/>
    <w:tmpl w:val="8D4C0546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831066"/>
    <w:multiLevelType w:val="hybridMultilevel"/>
    <w:tmpl w:val="955C542A"/>
    <w:lvl w:ilvl="0" w:tplc="1C38D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1CB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C8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43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B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E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86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07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E88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EB006B0"/>
    <w:multiLevelType w:val="hybridMultilevel"/>
    <w:tmpl w:val="993AD4E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5E729C"/>
    <w:multiLevelType w:val="multilevel"/>
    <w:tmpl w:val="161EC514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eastAsia="Arial MT" w:hAnsi="Arial" w:cs="Arial" w:hint="default"/>
        <w:b/>
        <w:sz w:val="22"/>
        <w:szCs w:val="22"/>
      </w:rPr>
    </w:lvl>
    <w:lvl w:ilvl="2">
      <w:numFmt w:val="bullet"/>
      <w:lvlText w:val="•"/>
      <w:lvlJc w:val="left"/>
      <w:pPr>
        <w:ind w:left="1140" w:hanging="432"/>
      </w:pPr>
    </w:lvl>
    <w:lvl w:ilvl="3">
      <w:numFmt w:val="bullet"/>
      <w:lvlText w:val="•"/>
      <w:lvlJc w:val="left"/>
      <w:pPr>
        <w:ind w:left="2207" w:hanging="432"/>
      </w:pPr>
    </w:lvl>
    <w:lvl w:ilvl="4">
      <w:numFmt w:val="bullet"/>
      <w:lvlText w:val="•"/>
      <w:lvlJc w:val="left"/>
      <w:pPr>
        <w:ind w:left="3275" w:hanging="432"/>
      </w:pPr>
    </w:lvl>
    <w:lvl w:ilvl="5">
      <w:numFmt w:val="bullet"/>
      <w:lvlText w:val="•"/>
      <w:lvlJc w:val="left"/>
      <w:pPr>
        <w:ind w:left="4342" w:hanging="432"/>
      </w:pPr>
    </w:lvl>
    <w:lvl w:ilvl="6">
      <w:numFmt w:val="bullet"/>
      <w:lvlText w:val="•"/>
      <w:lvlJc w:val="left"/>
      <w:pPr>
        <w:ind w:left="5410" w:hanging="432"/>
      </w:pPr>
    </w:lvl>
    <w:lvl w:ilvl="7">
      <w:numFmt w:val="bullet"/>
      <w:lvlText w:val="•"/>
      <w:lvlJc w:val="left"/>
      <w:pPr>
        <w:ind w:left="6477" w:hanging="432"/>
      </w:pPr>
    </w:lvl>
    <w:lvl w:ilvl="8">
      <w:numFmt w:val="bullet"/>
      <w:lvlText w:val="•"/>
      <w:lvlJc w:val="left"/>
      <w:pPr>
        <w:ind w:left="7545" w:hanging="432"/>
      </w:pPr>
    </w:lvl>
  </w:abstractNum>
  <w:abstractNum w:abstractNumId="14">
    <w:nsid w:val="25CB0E05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2B21BF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DEA67BC"/>
    <w:multiLevelType w:val="hybridMultilevel"/>
    <w:tmpl w:val="BB8092D6"/>
    <w:lvl w:ilvl="0" w:tplc="0416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2E224AF"/>
    <w:multiLevelType w:val="hybridMultilevel"/>
    <w:tmpl w:val="89A619AE"/>
    <w:lvl w:ilvl="0" w:tplc="059A2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54D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CB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C2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A5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67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67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ED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2F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6050F"/>
    <w:multiLevelType w:val="hybridMultilevel"/>
    <w:tmpl w:val="EC8423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88385A"/>
    <w:multiLevelType w:val="hybridMultilevel"/>
    <w:tmpl w:val="20582BC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BEF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0AC274E"/>
    <w:multiLevelType w:val="hybridMultilevel"/>
    <w:tmpl w:val="E0C8D6C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66FAD"/>
    <w:multiLevelType w:val="hybridMultilevel"/>
    <w:tmpl w:val="EE7839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4E74"/>
    <w:multiLevelType w:val="multilevel"/>
    <w:tmpl w:val="18141F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14BD3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5C614D56"/>
    <w:multiLevelType w:val="hybridMultilevel"/>
    <w:tmpl w:val="585EA01A"/>
    <w:lvl w:ilvl="0" w:tplc="A6E66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A1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C3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2E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7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03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20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20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4A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FC796A"/>
    <w:multiLevelType w:val="hybridMultilevel"/>
    <w:tmpl w:val="5FDE4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F6837"/>
    <w:multiLevelType w:val="hybridMultilevel"/>
    <w:tmpl w:val="7F849362"/>
    <w:lvl w:ilvl="0" w:tplc="C3AAF1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36D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8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6C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A5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05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2D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69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AC253C1"/>
    <w:multiLevelType w:val="hybridMultilevel"/>
    <w:tmpl w:val="C1AA4F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1505407"/>
    <w:multiLevelType w:val="multilevel"/>
    <w:tmpl w:val="4DF8B378"/>
    <w:lvl w:ilvl="0">
      <w:start w:val="1"/>
      <w:numFmt w:val="decimal"/>
      <w:lvlText w:val="%1."/>
      <w:lvlJc w:val="left"/>
      <w:pPr>
        <w:ind w:left="993" w:hanging="360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59"/>
      </w:pPr>
      <w:rPr>
        <w:rFonts w:ascii="Arial" w:eastAsia="Arial MT" w:hAnsi="Arial" w:cs="Arial"/>
      </w:r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133" w:hanging="360"/>
      </w:pPr>
    </w:lvl>
    <w:lvl w:ilvl="5">
      <w:numFmt w:val="bullet"/>
      <w:lvlText w:val="•"/>
      <w:lvlJc w:val="left"/>
      <w:pPr>
        <w:ind w:left="5057" w:hanging="360"/>
      </w:pPr>
    </w:lvl>
    <w:lvl w:ilvl="6">
      <w:numFmt w:val="bullet"/>
      <w:lvlText w:val="•"/>
      <w:lvlJc w:val="left"/>
      <w:pPr>
        <w:ind w:left="5982" w:hanging="360"/>
      </w:pPr>
    </w:lvl>
    <w:lvl w:ilvl="7">
      <w:numFmt w:val="bullet"/>
      <w:lvlText w:val="•"/>
      <w:lvlJc w:val="left"/>
      <w:pPr>
        <w:ind w:left="6906" w:hanging="360"/>
      </w:pPr>
    </w:lvl>
    <w:lvl w:ilvl="8">
      <w:numFmt w:val="bullet"/>
      <w:lvlText w:val="•"/>
      <w:lvlJc w:val="left"/>
      <w:pPr>
        <w:ind w:left="7831" w:hanging="360"/>
      </w:pPr>
    </w:lvl>
  </w:abstractNum>
  <w:abstractNum w:abstractNumId="36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5A349C4"/>
    <w:multiLevelType w:val="hybridMultilevel"/>
    <w:tmpl w:val="903CED78"/>
    <w:lvl w:ilvl="0" w:tplc="04160009">
      <w:start w:val="1"/>
      <w:numFmt w:val="bullet"/>
      <w:lvlText w:val=""/>
      <w:lvlJc w:val="left"/>
      <w:pPr>
        <w:tabs>
          <w:tab w:val="num" w:pos="979"/>
        </w:tabs>
        <w:ind w:left="979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000776"/>
    <w:multiLevelType w:val="hybridMultilevel"/>
    <w:tmpl w:val="F9E2E51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67782B"/>
    <w:multiLevelType w:val="multilevel"/>
    <w:tmpl w:val="A0FA3C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7A0B4E75"/>
    <w:multiLevelType w:val="multilevel"/>
    <w:tmpl w:val="9216D3DA"/>
    <w:lvl w:ilvl="0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Arial MT" w:eastAsia="Arial MT" w:hAnsi="Arial MT" w:cs="Arial MT"/>
        <w:b/>
        <w:sz w:val="22"/>
        <w:szCs w:val="22"/>
      </w:rPr>
    </w:lvl>
    <w:lvl w:ilvl="2">
      <w:numFmt w:val="bullet"/>
      <w:lvlText w:val="•"/>
      <w:lvlJc w:val="left"/>
      <w:pPr>
        <w:ind w:left="1911" w:hanging="432"/>
      </w:pPr>
    </w:lvl>
    <w:lvl w:ilvl="3">
      <w:numFmt w:val="bullet"/>
      <w:lvlText w:val="•"/>
      <w:lvlJc w:val="left"/>
      <w:pPr>
        <w:ind w:left="2882" w:hanging="432"/>
      </w:pPr>
    </w:lvl>
    <w:lvl w:ilvl="4">
      <w:numFmt w:val="bullet"/>
      <w:lvlText w:val="•"/>
      <w:lvlJc w:val="left"/>
      <w:pPr>
        <w:ind w:left="3853" w:hanging="432"/>
      </w:pPr>
    </w:lvl>
    <w:lvl w:ilvl="5">
      <w:numFmt w:val="bullet"/>
      <w:lvlText w:val="•"/>
      <w:lvlJc w:val="left"/>
      <w:pPr>
        <w:ind w:left="4824" w:hanging="432"/>
      </w:pPr>
    </w:lvl>
    <w:lvl w:ilvl="6">
      <w:numFmt w:val="bullet"/>
      <w:lvlText w:val="•"/>
      <w:lvlJc w:val="left"/>
      <w:pPr>
        <w:ind w:left="5795" w:hanging="432"/>
      </w:pPr>
    </w:lvl>
    <w:lvl w:ilvl="7">
      <w:numFmt w:val="bullet"/>
      <w:lvlText w:val="•"/>
      <w:lvlJc w:val="left"/>
      <w:pPr>
        <w:ind w:left="6766" w:hanging="432"/>
      </w:pPr>
    </w:lvl>
    <w:lvl w:ilvl="8">
      <w:numFmt w:val="bullet"/>
      <w:lvlText w:val="•"/>
      <w:lvlJc w:val="left"/>
      <w:pPr>
        <w:ind w:left="7737" w:hanging="432"/>
      </w:pPr>
    </w:lvl>
  </w:abstractNum>
  <w:abstractNum w:abstractNumId="41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4"/>
  </w:num>
  <w:num w:numId="4">
    <w:abstractNumId w:val="29"/>
  </w:num>
  <w:num w:numId="5">
    <w:abstractNumId w:val="27"/>
  </w:num>
  <w:num w:numId="6">
    <w:abstractNumId w:val="19"/>
  </w:num>
  <w:num w:numId="7">
    <w:abstractNumId w:val="36"/>
  </w:num>
  <w:num w:numId="8">
    <w:abstractNumId w:val="18"/>
  </w:num>
  <w:num w:numId="9">
    <w:abstractNumId w:val="1"/>
  </w:num>
  <w:num w:numId="10">
    <w:abstractNumId w:val="2"/>
  </w:num>
  <w:num w:numId="11">
    <w:abstractNumId w:val="7"/>
  </w:num>
  <w:num w:numId="12">
    <w:abstractNumId w:val="31"/>
  </w:num>
  <w:num w:numId="13">
    <w:abstractNumId w:val="41"/>
  </w:num>
  <w:num w:numId="14">
    <w:abstractNumId w:val="8"/>
  </w:num>
  <w:num w:numId="15">
    <w:abstractNumId w:val="33"/>
  </w:num>
  <w:num w:numId="16">
    <w:abstractNumId w:val="6"/>
  </w:num>
  <w:num w:numId="17">
    <w:abstractNumId w:val="11"/>
  </w:num>
  <w:num w:numId="18">
    <w:abstractNumId w:val="16"/>
  </w:num>
  <w:num w:numId="19">
    <w:abstractNumId w:val="42"/>
  </w:num>
  <w:num w:numId="20">
    <w:abstractNumId w:val="0"/>
  </w:num>
  <w:num w:numId="21">
    <w:abstractNumId w:val="14"/>
  </w:num>
  <w:num w:numId="22">
    <w:abstractNumId w:val="1"/>
  </w:num>
  <w:num w:numId="23">
    <w:abstractNumId w:val="22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9"/>
  </w:num>
  <w:num w:numId="27">
    <w:abstractNumId w:val="5"/>
  </w:num>
  <w:num w:numId="28">
    <w:abstractNumId w:val="12"/>
  </w:num>
  <w:num w:numId="29">
    <w:abstractNumId w:val="21"/>
  </w:num>
  <w:num w:numId="30">
    <w:abstractNumId w:val="4"/>
  </w:num>
  <w:num w:numId="31">
    <w:abstractNumId w:val="25"/>
  </w:num>
  <w:num w:numId="32">
    <w:abstractNumId w:val="17"/>
  </w:num>
  <w:num w:numId="33">
    <w:abstractNumId w:val="24"/>
  </w:num>
  <w:num w:numId="34">
    <w:abstractNumId w:val="2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9"/>
  </w:num>
  <w:num w:numId="41">
    <w:abstractNumId w:val="35"/>
  </w:num>
  <w:num w:numId="42">
    <w:abstractNumId w:val="28"/>
  </w:num>
  <w:num w:numId="43">
    <w:abstractNumId w:val="40"/>
  </w:num>
  <w:num w:numId="44">
    <w:abstractNumId w:val="3"/>
  </w:num>
  <w:num w:numId="45">
    <w:abstractNumId w:val="38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65ACC"/>
    <w:rsid w:val="000107DC"/>
    <w:rsid w:val="0001799B"/>
    <w:rsid w:val="0002194E"/>
    <w:rsid w:val="00031439"/>
    <w:rsid w:val="00032143"/>
    <w:rsid w:val="00051232"/>
    <w:rsid w:val="00054D8B"/>
    <w:rsid w:val="00066F9D"/>
    <w:rsid w:val="00094721"/>
    <w:rsid w:val="000A128A"/>
    <w:rsid w:val="000A2EFF"/>
    <w:rsid w:val="000B4ECB"/>
    <w:rsid w:val="000C6D19"/>
    <w:rsid w:val="000D3495"/>
    <w:rsid w:val="000D437B"/>
    <w:rsid w:val="000E098F"/>
    <w:rsid w:val="000F3DC9"/>
    <w:rsid w:val="000F6CC7"/>
    <w:rsid w:val="001001C9"/>
    <w:rsid w:val="0010574F"/>
    <w:rsid w:val="001106A4"/>
    <w:rsid w:val="00111AA9"/>
    <w:rsid w:val="001128A1"/>
    <w:rsid w:val="00122CC9"/>
    <w:rsid w:val="00154D67"/>
    <w:rsid w:val="001709C1"/>
    <w:rsid w:val="00182342"/>
    <w:rsid w:val="001917F9"/>
    <w:rsid w:val="00197768"/>
    <w:rsid w:val="001A4471"/>
    <w:rsid w:val="001A56B1"/>
    <w:rsid w:val="001B2A10"/>
    <w:rsid w:val="001B5F95"/>
    <w:rsid w:val="001D0A34"/>
    <w:rsid w:val="001D3875"/>
    <w:rsid w:val="001D4CDE"/>
    <w:rsid w:val="001D4E05"/>
    <w:rsid w:val="001D76C6"/>
    <w:rsid w:val="001E665D"/>
    <w:rsid w:val="001F5497"/>
    <w:rsid w:val="00205145"/>
    <w:rsid w:val="00214242"/>
    <w:rsid w:val="00231767"/>
    <w:rsid w:val="0023456E"/>
    <w:rsid w:val="00245003"/>
    <w:rsid w:val="0025417B"/>
    <w:rsid w:val="0025786C"/>
    <w:rsid w:val="0026300E"/>
    <w:rsid w:val="00273211"/>
    <w:rsid w:val="00273404"/>
    <w:rsid w:val="00283C5D"/>
    <w:rsid w:val="00285254"/>
    <w:rsid w:val="002A212C"/>
    <w:rsid w:val="002D5C54"/>
    <w:rsid w:val="002D5F74"/>
    <w:rsid w:val="002E2B16"/>
    <w:rsid w:val="002E46F0"/>
    <w:rsid w:val="002F5603"/>
    <w:rsid w:val="003024D9"/>
    <w:rsid w:val="00306D85"/>
    <w:rsid w:val="00311E5C"/>
    <w:rsid w:val="003140E1"/>
    <w:rsid w:val="003175D0"/>
    <w:rsid w:val="00326448"/>
    <w:rsid w:val="0032695C"/>
    <w:rsid w:val="003278B2"/>
    <w:rsid w:val="00345896"/>
    <w:rsid w:val="00356378"/>
    <w:rsid w:val="0036368B"/>
    <w:rsid w:val="00372E75"/>
    <w:rsid w:val="0039005E"/>
    <w:rsid w:val="00397420"/>
    <w:rsid w:val="003A52F2"/>
    <w:rsid w:val="003A57BE"/>
    <w:rsid w:val="003A6BEC"/>
    <w:rsid w:val="003C4549"/>
    <w:rsid w:val="003D0E0D"/>
    <w:rsid w:val="003E224F"/>
    <w:rsid w:val="003E55B9"/>
    <w:rsid w:val="003F465E"/>
    <w:rsid w:val="004071F5"/>
    <w:rsid w:val="00421937"/>
    <w:rsid w:val="00425880"/>
    <w:rsid w:val="00427436"/>
    <w:rsid w:val="00450538"/>
    <w:rsid w:val="004540AF"/>
    <w:rsid w:val="00455AC3"/>
    <w:rsid w:val="0045781D"/>
    <w:rsid w:val="00462917"/>
    <w:rsid w:val="0049142B"/>
    <w:rsid w:val="004973F0"/>
    <w:rsid w:val="004A647A"/>
    <w:rsid w:val="004B2F8A"/>
    <w:rsid w:val="004B56EB"/>
    <w:rsid w:val="004C32F4"/>
    <w:rsid w:val="004C4EF8"/>
    <w:rsid w:val="004C7514"/>
    <w:rsid w:val="004D6A3E"/>
    <w:rsid w:val="00502610"/>
    <w:rsid w:val="005164A6"/>
    <w:rsid w:val="00522A40"/>
    <w:rsid w:val="00522AF6"/>
    <w:rsid w:val="005377A7"/>
    <w:rsid w:val="00550787"/>
    <w:rsid w:val="00560C0A"/>
    <w:rsid w:val="005700AE"/>
    <w:rsid w:val="00575037"/>
    <w:rsid w:val="005771AB"/>
    <w:rsid w:val="00595992"/>
    <w:rsid w:val="005969F9"/>
    <w:rsid w:val="005B1987"/>
    <w:rsid w:val="005B6F9F"/>
    <w:rsid w:val="005E458D"/>
    <w:rsid w:val="005E4EDA"/>
    <w:rsid w:val="005E7B53"/>
    <w:rsid w:val="0060251F"/>
    <w:rsid w:val="0060498E"/>
    <w:rsid w:val="00604E2C"/>
    <w:rsid w:val="00627ADE"/>
    <w:rsid w:val="00630C7E"/>
    <w:rsid w:val="00632E4C"/>
    <w:rsid w:val="00640EF9"/>
    <w:rsid w:val="00641C14"/>
    <w:rsid w:val="0064524D"/>
    <w:rsid w:val="006458C6"/>
    <w:rsid w:val="00651904"/>
    <w:rsid w:val="00651D33"/>
    <w:rsid w:val="00656329"/>
    <w:rsid w:val="006573E4"/>
    <w:rsid w:val="00664FFA"/>
    <w:rsid w:val="006674BB"/>
    <w:rsid w:val="006A5551"/>
    <w:rsid w:val="006B0EAE"/>
    <w:rsid w:val="006E0B83"/>
    <w:rsid w:val="006E48A1"/>
    <w:rsid w:val="006F1755"/>
    <w:rsid w:val="006F2166"/>
    <w:rsid w:val="006F3CBA"/>
    <w:rsid w:val="00701FC3"/>
    <w:rsid w:val="007030F0"/>
    <w:rsid w:val="00704294"/>
    <w:rsid w:val="007056FD"/>
    <w:rsid w:val="007071D2"/>
    <w:rsid w:val="00707911"/>
    <w:rsid w:val="00712E14"/>
    <w:rsid w:val="0075383E"/>
    <w:rsid w:val="00755FA3"/>
    <w:rsid w:val="007639EC"/>
    <w:rsid w:val="00763C15"/>
    <w:rsid w:val="00765ACC"/>
    <w:rsid w:val="00795FCF"/>
    <w:rsid w:val="007B67B0"/>
    <w:rsid w:val="007B77D1"/>
    <w:rsid w:val="007C7462"/>
    <w:rsid w:val="007E61C1"/>
    <w:rsid w:val="007F3C55"/>
    <w:rsid w:val="007F4277"/>
    <w:rsid w:val="007F6B27"/>
    <w:rsid w:val="0080424D"/>
    <w:rsid w:val="0081637E"/>
    <w:rsid w:val="008219E1"/>
    <w:rsid w:val="00830652"/>
    <w:rsid w:val="00855DA2"/>
    <w:rsid w:val="00856EB7"/>
    <w:rsid w:val="008618EA"/>
    <w:rsid w:val="00866199"/>
    <w:rsid w:val="00875D0A"/>
    <w:rsid w:val="00893537"/>
    <w:rsid w:val="008A0012"/>
    <w:rsid w:val="008A3629"/>
    <w:rsid w:val="008A56FB"/>
    <w:rsid w:val="008A6FA0"/>
    <w:rsid w:val="008B0B46"/>
    <w:rsid w:val="008B32AF"/>
    <w:rsid w:val="008C1FE6"/>
    <w:rsid w:val="008C3D5A"/>
    <w:rsid w:val="008D114F"/>
    <w:rsid w:val="008D5B3B"/>
    <w:rsid w:val="008E6969"/>
    <w:rsid w:val="008F7072"/>
    <w:rsid w:val="008F70E9"/>
    <w:rsid w:val="00901084"/>
    <w:rsid w:val="009124AD"/>
    <w:rsid w:val="00925A59"/>
    <w:rsid w:val="00927CB2"/>
    <w:rsid w:val="00932A89"/>
    <w:rsid w:val="00935B94"/>
    <w:rsid w:val="00955A22"/>
    <w:rsid w:val="00955EDF"/>
    <w:rsid w:val="00956172"/>
    <w:rsid w:val="00960F7E"/>
    <w:rsid w:val="0096444C"/>
    <w:rsid w:val="00971B30"/>
    <w:rsid w:val="009725CA"/>
    <w:rsid w:val="00980F3E"/>
    <w:rsid w:val="009833AC"/>
    <w:rsid w:val="009A2A6F"/>
    <w:rsid w:val="009A4ABE"/>
    <w:rsid w:val="009B1EEE"/>
    <w:rsid w:val="009C4FB8"/>
    <w:rsid w:val="009D0C7D"/>
    <w:rsid w:val="00A0728E"/>
    <w:rsid w:val="00A14656"/>
    <w:rsid w:val="00A249D1"/>
    <w:rsid w:val="00A446E4"/>
    <w:rsid w:val="00A47BFF"/>
    <w:rsid w:val="00A63A53"/>
    <w:rsid w:val="00A64957"/>
    <w:rsid w:val="00A67B23"/>
    <w:rsid w:val="00A86757"/>
    <w:rsid w:val="00A90C63"/>
    <w:rsid w:val="00A94513"/>
    <w:rsid w:val="00A968A7"/>
    <w:rsid w:val="00AA5685"/>
    <w:rsid w:val="00AB30FB"/>
    <w:rsid w:val="00AD314F"/>
    <w:rsid w:val="00AD4B0A"/>
    <w:rsid w:val="00AE2149"/>
    <w:rsid w:val="00AE2FDC"/>
    <w:rsid w:val="00B072FE"/>
    <w:rsid w:val="00B15DDF"/>
    <w:rsid w:val="00B16731"/>
    <w:rsid w:val="00B21223"/>
    <w:rsid w:val="00B649EA"/>
    <w:rsid w:val="00B65BA7"/>
    <w:rsid w:val="00B92982"/>
    <w:rsid w:val="00BA514B"/>
    <w:rsid w:val="00BA5747"/>
    <w:rsid w:val="00BB3487"/>
    <w:rsid w:val="00BC6130"/>
    <w:rsid w:val="00BD3505"/>
    <w:rsid w:val="00BD64D6"/>
    <w:rsid w:val="00BE7C9C"/>
    <w:rsid w:val="00BF11F7"/>
    <w:rsid w:val="00BF22ED"/>
    <w:rsid w:val="00BF297C"/>
    <w:rsid w:val="00C11AFB"/>
    <w:rsid w:val="00C20C6B"/>
    <w:rsid w:val="00C72EF1"/>
    <w:rsid w:val="00C9702D"/>
    <w:rsid w:val="00CA0D0C"/>
    <w:rsid w:val="00CE4817"/>
    <w:rsid w:val="00D331AF"/>
    <w:rsid w:val="00D3569A"/>
    <w:rsid w:val="00D5217A"/>
    <w:rsid w:val="00D5693A"/>
    <w:rsid w:val="00D635B7"/>
    <w:rsid w:val="00D718E6"/>
    <w:rsid w:val="00D720AA"/>
    <w:rsid w:val="00D92BDB"/>
    <w:rsid w:val="00D94700"/>
    <w:rsid w:val="00D95DBC"/>
    <w:rsid w:val="00DA1F54"/>
    <w:rsid w:val="00DA7795"/>
    <w:rsid w:val="00DB0251"/>
    <w:rsid w:val="00DB7353"/>
    <w:rsid w:val="00DB7EE8"/>
    <w:rsid w:val="00DC14C2"/>
    <w:rsid w:val="00DC311F"/>
    <w:rsid w:val="00DD3175"/>
    <w:rsid w:val="00DD5729"/>
    <w:rsid w:val="00E01246"/>
    <w:rsid w:val="00E14E0B"/>
    <w:rsid w:val="00E162EA"/>
    <w:rsid w:val="00E224DD"/>
    <w:rsid w:val="00E22B10"/>
    <w:rsid w:val="00E2748E"/>
    <w:rsid w:val="00E36381"/>
    <w:rsid w:val="00E4413D"/>
    <w:rsid w:val="00E50C39"/>
    <w:rsid w:val="00E557BF"/>
    <w:rsid w:val="00E642C2"/>
    <w:rsid w:val="00E71621"/>
    <w:rsid w:val="00E8423E"/>
    <w:rsid w:val="00E872D1"/>
    <w:rsid w:val="00E9445E"/>
    <w:rsid w:val="00E960A8"/>
    <w:rsid w:val="00EA0F0C"/>
    <w:rsid w:val="00EA4092"/>
    <w:rsid w:val="00EC417E"/>
    <w:rsid w:val="00ED2530"/>
    <w:rsid w:val="00ED384C"/>
    <w:rsid w:val="00EE3B97"/>
    <w:rsid w:val="00EE5D4E"/>
    <w:rsid w:val="00EF1197"/>
    <w:rsid w:val="00F03535"/>
    <w:rsid w:val="00F14180"/>
    <w:rsid w:val="00F151B7"/>
    <w:rsid w:val="00F2554C"/>
    <w:rsid w:val="00F31413"/>
    <w:rsid w:val="00F338B2"/>
    <w:rsid w:val="00F42619"/>
    <w:rsid w:val="00F42674"/>
    <w:rsid w:val="00F42872"/>
    <w:rsid w:val="00F529DA"/>
    <w:rsid w:val="00F52BF9"/>
    <w:rsid w:val="00F82DC0"/>
    <w:rsid w:val="00F861C4"/>
    <w:rsid w:val="00F978B1"/>
    <w:rsid w:val="00FA223F"/>
    <w:rsid w:val="00FA4AB3"/>
    <w:rsid w:val="00FA4D07"/>
    <w:rsid w:val="00FA5590"/>
    <w:rsid w:val="00FD0F24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551"/>
    <w:rPr>
      <w:lang w:eastAsia="en-US"/>
    </w:rPr>
  </w:style>
  <w:style w:type="paragraph" w:styleId="Ttulo1">
    <w:name w:val="heading 1"/>
    <w:basedOn w:val="Normal"/>
    <w:next w:val="Normal"/>
    <w:qFormat/>
    <w:rsid w:val="000F3DC9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0F3DC9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0F3DC9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F3DC9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0F3DC9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F3DC9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F3DC9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0F3DC9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0F3DC9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3D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F3DC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F3DC9"/>
    <w:rPr>
      <w:sz w:val="28"/>
    </w:rPr>
  </w:style>
  <w:style w:type="paragraph" w:styleId="Ttulo">
    <w:name w:val="Title"/>
    <w:basedOn w:val="Normal"/>
    <w:qFormat/>
    <w:rsid w:val="000F3DC9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0F3DC9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0F3DC9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0F3DC9"/>
    <w:pPr>
      <w:ind w:firstLine="2722"/>
      <w:jc w:val="both"/>
    </w:pPr>
    <w:rPr>
      <w:sz w:val="24"/>
    </w:rPr>
  </w:style>
  <w:style w:type="paragraph" w:customStyle="1" w:styleId="BodyText21">
    <w:name w:val="Body Text 21"/>
    <w:basedOn w:val="Normal"/>
    <w:rsid w:val="000F3DC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0F3DC9"/>
    <w:rPr>
      <w:rFonts w:ascii="Tahoma" w:hAnsi="Tahoma" w:cs="Tahoma"/>
      <w:sz w:val="16"/>
      <w:szCs w:val="16"/>
    </w:rPr>
  </w:style>
  <w:style w:type="paragraph" w:customStyle="1" w:styleId="WW-Recuodecorpodetexto2">
    <w:name w:val="WW-Recuo de corpo de texto 2"/>
    <w:basedOn w:val="Normal"/>
    <w:rsid w:val="000F3DC9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rsid w:val="000F3DC9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A4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F3DC9"/>
    <w:rPr>
      <w:color w:val="0000FF"/>
      <w:u w:val="single"/>
    </w:rPr>
  </w:style>
  <w:style w:type="paragraph" w:styleId="NormalWeb">
    <w:name w:val="Normal (Web)"/>
    <w:basedOn w:val="Normal"/>
    <w:rsid w:val="000F3DC9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F3DC9"/>
    <w:rPr>
      <w:lang w:eastAsia="pt-BR"/>
    </w:rPr>
  </w:style>
  <w:style w:type="paragraph" w:styleId="Legenda">
    <w:name w:val="caption"/>
    <w:basedOn w:val="Normal"/>
    <w:next w:val="Normal"/>
    <w:qFormat/>
    <w:rsid w:val="000F3DC9"/>
    <w:rPr>
      <w:rFonts w:ascii="Arial" w:hAnsi="Arial"/>
      <w:b/>
      <w:sz w:val="16"/>
      <w:lang w:eastAsia="pt-BR"/>
    </w:rPr>
  </w:style>
  <w:style w:type="character" w:styleId="Nmerodepgina">
    <w:name w:val="page number"/>
    <w:basedOn w:val="Fontepargpadro"/>
    <w:rsid w:val="005969F9"/>
  </w:style>
  <w:style w:type="character" w:styleId="Refdecomentrio">
    <w:name w:val="annotation reference"/>
    <w:rsid w:val="000D437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437B"/>
    <w:rPr>
      <w:b/>
      <w:bCs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437B"/>
  </w:style>
  <w:style w:type="character" w:customStyle="1" w:styleId="AssuntodocomentrioChar">
    <w:name w:val="Assunto do comentário Char"/>
    <w:link w:val="Assuntodocomentrio"/>
    <w:rsid w:val="000D437B"/>
    <w:rPr>
      <w:b/>
      <w:bCs/>
      <w:lang w:eastAsia="en-US"/>
    </w:rPr>
  </w:style>
  <w:style w:type="paragraph" w:customStyle="1" w:styleId="identifica">
    <w:name w:val="identifica"/>
    <w:basedOn w:val="Normal"/>
    <w:rsid w:val="001D4E05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ementa">
    <w:name w:val="ementa"/>
    <w:basedOn w:val="Normal"/>
    <w:rsid w:val="001D4E05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14242"/>
    <w:pPr>
      <w:widowControl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31413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CA0D0C"/>
    <w:pPr>
      <w:widowControl w:val="0"/>
      <w:autoSpaceDE w:val="0"/>
      <w:autoSpaceDN w:val="0"/>
      <w:ind w:left="141"/>
    </w:pPr>
    <w:rPr>
      <w:rFonts w:ascii="Arial MT" w:eastAsia="Arial MT" w:hAnsi="Arial MT" w:cs="Arial MT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7B67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E01246"/>
  </w:style>
  <w:style w:type="character" w:customStyle="1" w:styleId="Ttulo5Char">
    <w:name w:val="Título 5 Char"/>
    <w:basedOn w:val="Fontepargpadro"/>
    <w:link w:val="Ttulo5"/>
    <w:rsid w:val="00E50C39"/>
    <w:rPr>
      <w:rFonts w:ascii="Monotype Corsiva" w:hAnsi="Monotype Corsiva"/>
      <w:b/>
      <w:sz w:val="28"/>
      <w:lang w:eastAsia="en-US"/>
    </w:rPr>
  </w:style>
  <w:style w:type="character" w:customStyle="1" w:styleId="RodapChar">
    <w:name w:val="Rodapé Char"/>
    <w:basedOn w:val="Fontepargpadro"/>
    <w:link w:val="Rodap"/>
    <w:rsid w:val="00E50C3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bf@.uem.br" TargetMode="External"/><Relationship Id="rId1" Type="http://schemas.openxmlformats.org/officeDocument/2006/relationships/hyperlink" Target="http://www.pbf.uem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bf@.uem.br" TargetMode="External"/><Relationship Id="rId1" Type="http://schemas.openxmlformats.org/officeDocument/2006/relationships/hyperlink" Target="http://www.pbf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4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Resolução 536/2006-CAD</vt:lpstr>
      <vt:lpstr>Resolução 536/2006-CAD</vt:lpstr>
    </vt:vector>
  </TitlesOfParts>
  <Company>UEM</Company>
  <LinksUpToDate>false</LinksUpToDate>
  <CharactersWithSpaces>1910</CharactersWithSpaces>
  <SharedDoc>false</SharedDoc>
  <HLinks>
    <vt:vector size="12" baseType="variant"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mailto:sec-pbf@.uem.br</vt:lpwstr>
      </vt:variant>
      <vt:variant>
        <vt:lpwstr/>
      </vt:variant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pbf</cp:lastModifiedBy>
  <cp:revision>3</cp:revision>
  <cp:lastPrinted>2023-09-27T14:20:00Z</cp:lastPrinted>
  <dcterms:created xsi:type="dcterms:W3CDTF">2024-11-13T13:24:00Z</dcterms:created>
  <dcterms:modified xsi:type="dcterms:W3CDTF">2024-11-13T13:28:00Z</dcterms:modified>
</cp:coreProperties>
</file>