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305" w:rsidRPr="00B16731" w:rsidRDefault="00D25954" w:rsidP="00D25954">
      <w:pPr>
        <w:pStyle w:val="Ttulo2"/>
        <w:jc w:val="right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 xml:space="preserve">...Anexo da </w:t>
      </w:r>
      <w:r w:rsidR="00454305" w:rsidRPr="00B16731">
        <w:rPr>
          <w:rFonts w:ascii="Arial" w:hAnsi="Arial" w:cs="Arial"/>
          <w:sz w:val="16"/>
          <w:szCs w:val="16"/>
          <w:lang w:val="pt-BR"/>
        </w:rPr>
        <w:t xml:space="preserve">Portaria nº </w:t>
      </w:r>
      <w:r>
        <w:rPr>
          <w:rFonts w:ascii="Arial" w:hAnsi="Arial" w:cs="Arial"/>
          <w:sz w:val="16"/>
          <w:szCs w:val="16"/>
          <w:lang w:val="pt-BR"/>
        </w:rPr>
        <w:t>112/24</w:t>
      </w:r>
      <w:r w:rsidR="00454305" w:rsidRPr="00B16731">
        <w:rPr>
          <w:rFonts w:ascii="Arial" w:hAnsi="Arial" w:cs="Arial"/>
          <w:sz w:val="16"/>
          <w:szCs w:val="16"/>
          <w:lang w:val="pt-BR"/>
        </w:rPr>
        <w:t>-PBF</w:t>
      </w:r>
    </w:p>
    <w:p w:rsidR="00454305" w:rsidRPr="00CF1BFA" w:rsidRDefault="00454305" w:rsidP="00454305">
      <w:pPr>
        <w:jc w:val="center"/>
        <w:rPr>
          <w:b/>
          <w:sz w:val="28"/>
          <w:szCs w:val="28"/>
        </w:rPr>
      </w:pPr>
      <w:r w:rsidRPr="00CF1BFA">
        <w:rPr>
          <w:b/>
          <w:sz w:val="28"/>
          <w:szCs w:val="28"/>
        </w:rPr>
        <w:t>ANEXO</w:t>
      </w:r>
    </w:p>
    <w:p w:rsidR="00454305" w:rsidRDefault="00454305" w:rsidP="00454305"/>
    <w:p w:rsidR="00454305" w:rsidRDefault="00454305" w:rsidP="00454305">
      <w:pPr>
        <w:jc w:val="center"/>
        <w:rPr>
          <w:rFonts w:ascii="Arial Narrow" w:hAnsi="Arial Narrow"/>
          <w:b/>
          <w:iCs/>
        </w:rPr>
      </w:pPr>
      <w:r>
        <w:rPr>
          <w:rFonts w:ascii="Arial Narrow" w:hAnsi="Arial Narrow"/>
          <w:b/>
          <w:sz w:val="28"/>
          <w:szCs w:val="28"/>
        </w:rPr>
        <w:t>ROTEIRO PARA ELABORAÇÃO DO PROJETO DE TESE</w:t>
      </w:r>
    </w:p>
    <w:p w:rsidR="00454305" w:rsidRDefault="00454305" w:rsidP="00454305">
      <w:pPr>
        <w:jc w:val="center"/>
        <w:rPr>
          <w:i/>
          <w:iCs/>
        </w:rPr>
      </w:pPr>
    </w:p>
    <w:tbl>
      <w:tblPr>
        <w:tblW w:w="9772" w:type="dxa"/>
        <w:tblInd w:w="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4"/>
        <w:gridCol w:w="4858"/>
      </w:tblGrid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1. TÍTULO DO PROJETO:</w:t>
            </w:r>
          </w:p>
        </w:tc>
      </w:tr>
      <w:tr w:rsidR="00454305" w:rsidTr="00B110A8">
        <w:trPr>
          <w:cantSplit/>
        </w:trPr>
        <w:tc>
          <w:tcPr>
            <w:tcW w:w="4914" w:type="dxa"/>
          </w:tcPr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2. INÍCIO: </w:t>
            </w:r>
          </w:p>
        </w:tc>
        <w:tc>
          <w:tcPr>
            <w:tcW w:w="4858" w:type="dxa"/>
          </w:tcPr>
          <w:p w:rsidR="00454305" w:rsidRDefault="00454305" w:rsidP="00B110A8">
            <w:pPr>
              <w:spacing w:before="60" w:after="60"/>
              <w:ind w:left="510" w:hanging="42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3. TÉRMINO: </w:t>
            </w:r>
          </w:p>
        </w:tc>
      </w:tr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4. LINHA DE PESQUISA NA QUAL SE ENQUADRA O PROJETO:</w:t>
            </w:r>
          </w:p>
          <w:tbl>
            <w:tblPr>
              <w:tblW w:w="0" w:type="auto"/>
              <w:tblInd w:w="108" w:type="dxa"/>
              <w:tblLayout w:type="fixed"/>
              <w:tblLook w:val="01E0"/>
            </w:tblPr>
            <w:tblGrid>
              <w:gridCol w:w="392"/>
              <w:gridCol w:w="5811"/>
            </w:tblGrid>
            <w:tr w:rsidR="00454305" w:rsidTr="00B110A8">
              <w:tc>
                <w:tcPr>
                  <w:tcW w:w="392" w:type="dxa"/>
                </w:tcPr>
                <w:p w:rsidR="00454305" w:rsidRDefault="00454305" w:rsidP="00B110A8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sym w:font="Symbol" w:char="0080"/>
                  </w:r>
                </w:p>
              </w:tc>
              <w:tc>
                <w:tcPr>
                  <w:tcW w:w="5811" w:type="dxa"/>
                </w:tcPr>
                <w:p w:rsidR="00454305" w:rsidRDefault="00454305" w:rsidP="00B110A8">
                  <w:pPr>
                    <w:spacing w:line="360" w:lineRule="auto"/>
                    <w:ind w:right="648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t>Patógenos de interesse médico</w:t>
                  </w:r>
                </w:p>
              </w:tc>
            </w:tr>
            <w:tr w:rsidR="00454305" w:rsidTr="00B110A8">
              <w:tc>
                <w:tcPr>
                  <w:tcW w:w="392" w:type="dxa"/>
                </w:tcPr>
                <w:p w:rsidR="00454305" w:rsidRDefault="00454305" w:rsidP="00B110A8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sym w:font="Symbol" w:char="0080"/>
                  </w:r>
                </w:p>
              </w:tc>
              <w:tc>
                <w:tcPr>
                  <w:tcW w:w="5811" w:type="dxa"/>
                </w:tcPr>
                <w:p w:rsidR="00454305" w:rsidRDefault="00454305" w:rsidP="00B110A8">
                  <w:pPr>
                    <w:spacing w:line="360" w:lineRule="auto"/>
                    <w:ind w:right="648"/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Etiofisiopatologia de doenças humanas e animais</w:t>
                  </w:r>
                </w:p>
              </w:tc>
            </w:tr>
            <w:tr w:rsidR="00454305" w:rsidTr="00B110A8">
              <w:tc>
                <w:tcPr>
                  <w:tcW w:w="392" w:type="dxa"/>
                </w:tcPr>
                <w:p w:rsidR="00454305" w:rsidRDefault="00454305" w:rsidP="00B110A8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sz w:val="22"/>
                      <w:szCs w:val="22"/>
                    </w:rPr>
                    <w:sym w:font="Symbol" w:char="0080"/>
                  </w:r>
                </w:p>
              </w:tc>
              <w:tc>
                <w:tcPr>
                  <w:tcW w:w="5811" w:type="dxa"/>
                </w:tcPr>
                <w:p w:rsidR="00454305" w:rsidRDefault="00454305" w:rsidP="00B110A8">
                  <w:pPr>
                    <w:spacing w:line="360" w:lineRule="auto"/>
                    <w:ind w:right="648"/>
                    <w:jc w:val="both"/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cs="Arial"/>
                      <w:bCs/>
                      <w:sz w:val="22"/>
                      <w:szCs w:val="22"/>
                    </w:rPr>
                    <w:t>Eco-epidemiologia e controle de doenças</w:t>
                  </w:r>
                </w:p>
              </w:tc>
            </w:tr>
          </w:tbl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b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5. EQUIPE EXECUTORA:</w:t>
            </w:r>
          </w:p>
        </w:tc>
      </w:tr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a) Nome do Acadêmico:</w:t>
            </w:r>
          </w:p>
        </w:tc>
      </w:tr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b) Nome do Orientador:</w:t>
            </w:r>
          </w:p>
        </w:tc>
      </w:tr>
      <w:tr w:rsidR="00454305" w:rsidTr="00B110A8">
        <w:trPr>
          <w:cantSplit/>
        </w:trPr>
        <w:tc>
          <w:tcPr>
            <w:tcW w:w="9772" w:type="dxa"/>
            <w:gridSpan w:val="2"/>
          </w:tcPr>
          <w:p w:rsidR="00454305" w:rsidRDefault="00454305" w:rsidP="00B110A8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c) Nome do Co-Orientador (se houver): </w:t>
            </w:r>
          </w:p>
          <w:p w:rsidR="00454305" w:rsidRDefault="00454305" w:rsidP="00B110A8">
            <w:pPr>
              <w:tabs>
                <w:tab w:val="right" w:leader="underscore" w:pos="9520"/>
              </w:tabs>
              <w:spacing w:before="120" w:after="120"/>
              <w:ind w:left="340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d) Nome de outros colaboradores  (se houver):</w:t>
            </w:r>
          </w:p>
        </w:tc>
      </w:tr>
      <w:tr w:rsidR="00454305" w:rsidTr="00B110A8">
        <w:trPr>
          <w:cantSplit/>
          <w:trHeight w:val="391"/>
        </w:trPr>
        <w:tc>
          <w:tcPr>
            <w:tcW w:w="9772" w:type="dxa"/>
            <w:gridSpan w:val="2"/>
          </w:tcPr>
          <w:p w:rsidR="00454305" w:rsidRDefault="00454305" w:rsidP="00B110A8">
            <w:pPr>
              <w:spacing w:before="120" w:after="120"/>
              <w:ind w:left="85"/>
              <w:rPr>
                <w:rFonts w:ascii="Arial Narrow" w:hAnsi="Arial Narrow"/>
                <w:b/>
                <w:color w:val="000000"/>
                <w:sz w:val="19"/>
              </w:rPr>
            </w:pPr>
            <w:r>
              <w:rPr>
                <w:rFonts w:ascii="Arial Narrow" w:hAnsi="Arial Narrow"/>
                <w:b/>
                <w:color w:val="000000"/>
                <w:sz w:val="19"/>
              </w:rPr>
              <w:t>6. ROTEIRO PARA ELABORAÇÃO DO PROJETO</w:t>
            </w:r>
          </w:p>
        </w:tc>
      </w:tr>
      <w:tr w:rsidR="00454305" w:rsidRPr="002846CF" w:rsidTr="007F2EB5">
        <w:trPr>
          <w:cantSplit/>
          <w:trHeight w:val="3929"/>
        </w:trPr>
        <w:tc>
          <w:tcPr>
            <w:tcW w:w="9772" w:type="dxa"/>
            <w:gridSpan w:val="2"/>
          </w:tcPr>
          <w:p w:rsidR="00454305" w:rsidRPr="002846CF" w:rsidRDefault="00454305" w:rsidP="00B110A8">
            <w:pPr>
              <w:ind w:left="92" w:right="85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O projeto de tese deverá ser formatado </w:t>
            </w:r>
            <w:smartTag w:uri="urn:schemas-microsoft-com:office:smarttags" w:element="PersonName">
              <w:smartTagPr>
                <w:attr w:name="ProductID" w:val="em papel A"/>
              </w:smartTagPr>
              <w:r w:rsidRPr="002846CF">
                <w:rPr>
                  <w:rFonts w:ascii="Arial Narrow" w:hAnsi="Arial Narrow"/>
                  <w:color w:val="000000"/>
                  <w:sz w:val="22"/>
                  <w:szCs w:val="22"/>
                </w:rPr>
                <w:t>em papel A</w:t>
              </w:r>
            </w:smartTag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4, fonte Times New Roman, letra 12, espaçamento entre linhas de 1,5, margens laterais de </w:t>
            </w:r>
            <w:smartTag w:uri="urn:schemas-microsoft-com:office:smarttags" w:element="metricconverter">
              <w:smartTagPr>
                <w:attr w:name="ProductID" w:val="3,0 cm"/>
              </w:smartTagPr>
              <w:r w:rsidRPr="002846CF">
                <w:rPr>
                  <w:rFonts w:ascii="Arial Narrow" w:hAnsi="Arial Narrow"/>
                  <w:color w:val="000000"/>
                  <w:sz w:val="22"/>
                  <w:szCs w:val="22"/>
                </w:rPr>
                <w:t>3,0 cm</w:t>
              </w:r>
            </w:smartTag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e superior/inferior de </w:t>
            </w:r>
            <w:smartTag w:uri="urn:schemas-microsoft-com:office:smarttags" w:element="metricconverter">
              <w:smartTagPr>
                <w:attr w:name="ProductID" w:val="2,0 cm"/>
              </w:smartTagPr>
              <w:r w:rsidRPr="002846CF">
                <w:rPr>
                  <w:rFonts w:ascii="Arial Narrow" w:hAnsi="Arial Narrow"/>
                  <w:color w:val="000000"/>
                  <w:sz w:val="22"/>
                  <w:szCs w:val="22"/>
                </w:rPr>
                <w:t>2,0 cm</w:t>
              </w:r>
            </w:smartTag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Sumário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Resumo: máximo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350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trezentas e cinquenta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) palavras e 5 (cinco) palavras-chave 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Introdução: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mínimo 3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e máximo 5 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páginas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Justificativa: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mínimo 1 e máximo 2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página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s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Objetivos (geral e específico):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página</w:t>
            </w:r>
          </w:p>
          <w:p w:rsidR="00454305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Metodologia: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mínimo de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4 e máximo de 5</w:t>
            </w: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 páginas</w:t>
            </w:r>
          </w:p>
          <w:p w:rsidR="007F2EB5" w:rsidRPr="002846CF" w:rsidRDefault="007F2EB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Financiamento (se existe financiamento ou será financiado pelo pesquisador) 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Cronograma de execução: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454305" w:rsidRPr="002846CF" w:rsidRDefault="00454305" w:rsidP="00454305">
            <w:pPr>
              <w:numPr>
                <w:ilvl w:val="0"/>
                <w:numId w:val="48"/>
              </w:numPr>
              <w:tabs>
                <w:tab w:val="clear" w:pos="1521"/>
                <w:tab w:val="num" w:pos="942"/>
              </w:tabs>
              <w:ind w:left="942" w:right="85" w:hanging="141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Doutorado: 48 meses</w:t>
            </w:r>
          </w:p>
          <w:p w:rsidR="00454305" w:rsidRPr="002846CF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Referências bibliográficas: até 30 referências</w:t>
            </w:r>
          </w:p>
          <w:p w:rsidR="00454305" w:rsidRPr="002846CF" w:rsidRDefault="00454305" w:rsidP="00454305">
            <w:pPr>
              <w:numPr>
                <w:ilvl w:val="1"/>
                <w:numId w:val="47"/>
              </w:numPr>
              <w:tabs>
                <w:tab w:val="clear" w:pos="1440"/>
                <w:tab w:val="num" w:pos="942"/>
              </w:tabs>
              <w:ind w:left="942" w:right="85" w:hanging="141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>As referências bibliográficas das obras e citações utilizadas para a elaboração do projeto devem ser listadas seguindo as recomendações Vancouver.</w:t>
            </w:r>
          </w:p>
          <w:p w:rsidR="007F2EB5" w:rsidRPr="007F2EB5" w:rsidRDefault="00454305" w:rsidP="00454305">
            <w:pPr>
              <w:numPr>
                <w:ilvl w:val="0"/>
                <w:numId w:val="47"/>
              </w:numPr>
              <w:ind w:left="714" w:right="85" w:hanging="357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2846CF">
              <w:rPr>
                <w:rFonts w:ascii="Arial Narrow" w:hAnsi="Arial Narrow"/>
                <w:color w:val="000000"/>
                <w:sz w:val="22"/>
                <w:szCs w:val="22"/>
              </w:rPr>
              <w:t xml:space="preserve">Anexos: </w:t>
            </w:r>
            <w:r w:rsidR="007F2EB5" w:rsidRPr="007F2EB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Comprovante de submissão ou parecer de aprovação do comitê de ética em pesquisa envolvendo seres </w:t>
            </w:r>
            <w:r w:rsidR="007F2EB5" w:rsidRPr="00D22626">
              <w:rPr>
                <w:rFonts w:ascii="Arial Narrow" w:eastAsia="Arial Narrow" w:hAnsi="Arial Narrow" w:cs="Arial Narrow"/>
                <w:sz w:val="24"/>
                <w:szCs w:val="24"/>
              </w:rPr>
              <w:t>humanos ou envolvendo animais</w:t>
            </w:r>
            <w:r w:rsidR="007F2EB5" w:rsidRPr="00D22626">
              <w:rPr>
                <w:rFonts w:ascii="Arial Narrow" w:eastAsia="Arial Narrow" w:hAnsi="Arial Narrow" w:cs="Arial Narrow"/>
                <w:color w:val="FF0000"/>
                <w:sz w:val="24"/>
                <w:szCs w:val="24"/>
              </w:rPr>
              <w:t>.</w:t>
            </w:r>
          </w:p>
          <w:p w:rsidR="00454305" w:rsidRPr="002846CF" w:rsidRDefault="00454305" w:rsidP="00D22626">
            <w:pPr>
              <w:ind w:left="714" w:right="85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</w:rPr>
            </w:pPr>
          </w:p>
        </w:tc>
      </w:tr>
    </w:tbl>
    <w:p w:rsidR="00454305" w:rsidRDefault="00454305" w:rsidP="00454305">
      <w:pPr>
        <w:rPr>
          <w:sz w:val="4"/>
        </w:rPr>
      </w:pPr>
    </w:p>
    <w:p w:rsidR="00454305" w:rsidRDefault="00454305" w:rsidP="00454305">
      <w:pPr>
        <w:rPr>
          <w:sz w:val="4"/>
        </w:rPr>
      </w:pPr>
    </w:p>
    <w:p w:rsidR="00454305" w:rsidRDefault="00454305" w:rsidP="00454305">
      <w:pPr>
        <w:rPr>
          <w:sz w:val="4"/>
        </w:rPr>
      </w:pPr>
    </w:p>
    <w:tbl>
      <w:tblPr>
        <w:tblW w:w="9785" w:type="dxa"/>
        <w:tblInd w:w="1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74"/>
        <w:gridCol w:w="4298"/>
        <w:gridCol w:w="13"/>
      </w:tblGrid>
      <w:tr w:rsidR="00454305" w:rsidTr="00B110A8">
        <w:trPr>
          <w:gridAfter w:val="1"/>
          <w:wAfter w:w="13" w:type="dxa"/>
          <w:cantSplit/>
          <w:trHeight w:val="945"/>
        </w:trPr>
        <w:tc>
          <w:tcPr>
            <w:tcW w:w="9772" w:type="dxa"/>
            <w:gridSpan w:val="2"/>
          </w:tcPr>
          <w:p w:rsidR="00454305" w:rsidRDefault="00454305" w:rsidP="00B110A8">
            <w:pPr>
              <w:spacing w:before="240" w:after="240"/>
              <w:ind w:left="510" w:hanging="425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Maringá, ____ de ____________________ de _________</w:t>
            </w:r>
          </w:p>
        </w:tc>
      </w:tr>
      <w:tr w:rsidR="00454305" w:rsidTr="00B110A8">
        <w:trPr>
          <w:cantSplit/>
          <w:trHeight w:val="770"/>
        </w:trPr>
        <w:tc>
          <w:tcPr>
            <w:tcW w:w="5474" w:type="dxa"/>
          </w:tcPr>
          <w:p w:rsidR="00454305" w:rsidRDefault="00454305" w:rsidP="00B110A8">
            <w:pPr>
              <w:spacing w:before="120" w:after="120"/>
              <w:ind w:left="510" w:hanging="425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Assinatura do orientador</w:t>
            </w:r>
          </w:p>
        </w:tc>
        <w:tc>
          <w:tcPr>
            <w:tcW w:w="4311" w:type="dxa"/>
            <w:gridSpan w:val="2"/>
          </w:tcPr>
          <w:p w:rsidR="00454305" w:rsidRDefault="00454305" w:rsidP="00B110A8">
            <w:pPr>
              <w:spacing w:before="120"/>
              <w:ind w:left="86" w:right="86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Assinatura do acadêmico</w:t>
            </w:r>
          </w:p>
        </w:tc>
      </w:tr>
    </w:tbl>
    <w:p w:rsidR="00454305" w:rsidRDefault="00454305" w:rsidP="00454305">
      <w:pPr>
        <w:spacing w:line="360" w:lineRule="auto"/>
      </w:pPr>
    </w:p>
    <w:p w:rsidR="00454305" w:rsidRDefault="00454305" w:rsidP="00454305"/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Default="00454305" w:rsidP="00454305">
      <w:pPr>
        <w:jc w:val="center"/>
      </w:pPr>
    </w:p>
    <w:p w:rsidR="00454305" w:rsidRPr="00735152" w:rsidRDefault="00454305" w:rsidP="00454305">
      <w:pPr>
        <w:jc w:val="center"/>
        <w:rPr>
          <w:rFonts w:ascii="Arial" w:hAnsi="Arial" w:cs="Arial"/>
        </w:rPr>
      </w:pPr>
    </w:p>
    <w:p w:rsidR="00454305" w:rsidRPr="00C161CF" w:rsidRDefault="00454305" w:rsidP="00454305">
      <w:pPr>
        <w:jc w:val="center"/>
        <w:rPr>
          <w:sz w:val="24"/>
        </w:rPr>
      </w:pPr>
      <w:r w:rsidRPr="00C161CF">
        <w:rPr>
          <w:iCs/>
          <w:sz w:val="24"/>
        </w:rPr>
        <w:t>NOME DO ALUNO</w:t>
      </w: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iCs/>
          <w:sz w:val="24"/>
        </w:rPr>
      </w:pPr>
      <w:r w:rsidRPr="00C161CF">
        <w:rPr>
          <w:iCs/>
          <w:sz w:val="24"/>
        </w:rPr>
        <w:t>TÍTULO DO PROJETO</w:t>
      </w: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  <w:r w:rsidRPr="00C161CF">
        <w:rPr>
          <w:sz w:val="24"/>
        </w:rPr>
        <w:t>Maringá</w:t>
      </w:r>
    </w:p>
    <w:p w:rsidR="00454305" w:rsidRPr="00C161CF" w:rsidRDefault="00454305" w:rsidP="00454305">
      <w:pPr>
        <w:jc w:val="center"/>
        <w:rPr>
          <w:iCs/>
          <w:sz w:val="24"/>
        </w:rPr>
      </w:pPr>
      <w:r w:rsidRPr="00C161CF">
        <w:rPr>
          <w:iCs/>
          <w:sz w:val="24"/>
        </w:rPr>
        <w:t>ano</w:t>
      </w: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735152" w:rsidRDefault="00454305" w:rsidP="00454305">
      <w:pPr>
        <w:rPr>
          <w:rFonts w:ascii="Arial" w:hAnsi="Arial" w:cs="Arial"/>
          <w:sz w:val="24"/>
        </w:rPr>
      </w:pPr>
    </w:p>
    <w:p w:rsidR="00454305" w:rsidRPr="00C161CF" w:rsidRDefault="00454305" w:rsidP="00454305">
      <w:pPr>
        <w:rPr>
          <w:sz w:val="24"/>
          <w:szCs w:val="24"/>
        </w:rPr>
      </w:pPr>
    </w:p>
    <w:p w:rsidR="00454305" w:rsidRPr="00C161CF" w:rsidRDefault="00454305" w:rsidP="00454305">
      <w:pPr>
        <w:jc w:val="center"/>
        <w:rPr>
          <w:iCs/>
          <w:sz w:val="24"/>
          <w:szCs w:val="24"/>
        </w:rPr>
      </w:pPr>
      <w:r w:rsidRPr="00C161CF">
        <w:rPr>
          <w:iCs/>
          <w:sz w:val="24"/>
          <w:szCs w:val="24"/>
        </w:rPr>
        <w:t>NOME DO ALUNO</w:t>
      </w: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Cs/>
          <w:sz w:val="24"/>
          <w:szCs w:val="24"/>
        </w:rPr>
      </w:pPr>
      <w:r w:rsidRPr="00C161CF">
        <w:rPr>
          <w:iCs/>
          <w:sz w:val="24"/>
          <w:szCs w:val="24"/>
        </w:rPr>
        <w:t>TÍTULO DO PROJETO</w:t>
      </w: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C161CF" w:rsidRDefault="00454305" w:rsidP="00454305">
      <w:pPr>
        <w:pStyle w:val="Recuodecorpodetexto2"/>
        <w:spacing w:before="120" w:after="0" w:line="240" w:lineRule="auto"/>
        <w:ind w:left="5398"/>
        <w:jc w:val="both"/>
        <w:rPr>
          <w:iCs/>
          <w:sz w:val="24"/>
          <w:szCs w:val="24"/>
        </w:rPr>
      </w:pPr>
      <w:r w:rsidRPr="00C161CF">
        <w:rPr>
          <w:sz w:val="24"/>
          <w:szCs w:val="24"/>
        </w:rPr>
        <w:t>Projeto de tese apresentado ao Programa de Pós-Graduação em Biociências</w:t>
      </w:r>
      <w:r w:rsidR="007F2EB5" w:rsidRPr="00C161CF">
        <w:rPr>
          <w:sz w:val="24"/>
          <w:szCs w:val="24"/>
        </w:rPr>
        <w:t xml:space="preserve"> e Fisiopatologia d</w:t>
      </w:r>
      <w:r w:rsidRPr="00C161CF">
        <w:rPr>
          <w:sz w:val="24"/>
          <w:szCs w:val="24"/>
        </w:rPr>
        <w:t>a Universidade Estadual de Maringá.</w:t>
      </w:r>
    </w:p>
    <w:p w:rsidR="00454305" w:rsidRPr="00C161CF" w:rsidRDefault="00C161CF" w:rsidP="00454305">
      <w:pPr>
        <w:ind w:left="540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Linha de Pesquisa:</w:t>
      </w:r>
    </w:p>
    <w:p w:rsidR="00454305" w:rsidRPr="00C161CF" w:rsidRDefault="00454305" w:rsidP="00454305">
      <w:pPr>
        <w:ind w:left="5400"/>
        <w:jc w:val="both"/>
        <w:rPr>
          <w:iCs/>
          <w:sz w:val="24"/>
          <w:szCs w:val="24"/>
        </w:rPr>
      </w:pPr>
      <w:r w:rsidRPr="00C161CF">
        <w:rPr>
          <w:iCs/>
          <w:sz w:val="24"/>
          <w:szCs w:val="24"/>
        </w:rPr>
        <w:t>Orientador(a):</w:t>
      </w:r>
    </w:p>
    <w:p w:rsidR="00454305" w:rsidRPr="00C161CF" w:rsidRDefault="00454305" w:rsidP="00454305">
      <w:pPr>
        <w:ind w:left="5400"/>
        <w:jc w:val="both"/>
        <w:rPr>
          <w:iCs/>
          <w:sz w:val="24"/>
          <w:szCs w:val="24"/>
        </w:rPr>
      </w:pPr>
      <w:r w:rsidRPr="00C161CF">
        <w:rPr>
          <w:iCs/>
          <w:sz w:val="24"/>
          <w:szCs w:val="24"/>
        </w:rPr>
        <w:t>Co-Orientador(a):</w:t>
      </w:r>
    </w:p>
    <w:p w:rsidR="00454305" w:rsidRPr="00C161CF" w:rsidRDefault="00454305" w:rsidP="00454305">
      <w:pPr>
        <w:jc w:val="center"/>
        <w:rPr>
          <w:i/>
          <w:iCs/>
          <w:sz w:val="24"/>
          <w:szCs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i/>
          <w:iCs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i/>
          <w:iCs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i/>
          <w:iCs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i/>
          <w:iCs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i/>
          <w:iCs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sz w:val="24"/>
        </w:rPr>
      </w:pPr>
    </w:p>
    <w:p w:rsidR="00454305" w:rsidRPr="00735152" w:rsidRDefault="00454305" w:rsidP="00454305">
      <w:pPr>
        <w:jc w:val="center"/>
        <w:rPr>
          <w:rFonts w:ascii="Arial" w:hAnsi="Arial" w:cs="Arial"/>
          <w:sz w:val="24"/>
        </w:rPr>
      </w:pPr>
    </w:p>
    <w:p w:rsidR="00454305" w:rsidRPr="00C161CF" w:rsidRDefault="00454305" w:rsidP="00454305">
      <w:pPr>
        <w:jc w:val="center"/>
        <w:rPr>
          <w:sz w:val="24"/>
        </w:rPr>
      </w:pPr>
      <w:r w:rsidRPr="00C161CF">
        <w:rPr>
          <w:sz w:val="24"/>
        </w:rPr>
        <w:t>Maringá</w:t>
      </w:r>
    </w:p>
    <w:p w:rsidR="00E01246" w:rsidRPr="00C161CF" w:rsidRDefault="00454305" w:rsidP="007F2EB5">
      <w:pPr>
        <w:jc w:val="center"/>
        <w:rPr>
          <w:sz w:val="22"/>
          <w:szCs w:val="22"/>
        </w:rPr>
      </w:pPr>
      <w:r w:rsidRPr="00C161CF">
        <w:rPr>
          <w:iCs/>
          <w:sz w:val="24"/>
        </w:rPr>
        <w:t>ano</w:t>
      </w:r>
    </w:p>
    <w:sectPr w:rsidR="00E01246" w:rsidRPr="00C161CF" w:rsidSect="00C520E0">
      <w:headerReference w:type="default" r:id="rId7"/>
      <w:footerReference w:type="default" r:id="rId8"/>
      <w:pgSz w:w="11907" w:h="16840" w:code="9"/>
      <w:pgMar w:top="1134" w:right="1134" w:bottom="1134" w:left="1701" w:header="425" w:footer="4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9CF" w:rsidRDefault="00F139CF">
      <w:r>
        <w:separator/>
      </w:r>
    </w:p>
  </w:endnote>
  <w:endnote w:type="continuationSeparator" w:id="1">
    <w:p w:rsidR="00F139CF" w:rsidRDefault="00F1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ZapfChancery">
    <w:altName w:val="Monotype Corsiv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 xml:space="preserve">Programa de Pós-Graduação em Biociências </w:t>
    </w:r>
    <w:r w:rsidR="007F2EB5">
      <w:rPr>
        <w:rFonts w:ascii="Arial Narrow" w:hAnsi="Arial Narrow"/>
        <w:sz w:val="16"/>
      </w:rPr>
      <w:t>e Fisiopatologia</w:t>
    </w:r>
    <w:r>
      <w:rPr>
        <w:rFonts w:ascii="Arial Narrow" w:hAnsi="Arial Narrow"/>
        <w:sz w:val="16"/>
      </w:rPr>
      <w:t xml:space="preserve"> - PBF</w:t>
    </w:r>
  </w:p>
  <w:p w:rsidR="001106A4" w:rsidRDefault="001106A4">
    <w:pPr>
      <w:pStyle w:val="Rodap"/>
      <w:jc w:val="cen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Av. Colombo, 5790 – PBF-  Bloco</w:t>
    </w:r>
    <w:r w:rsidR="007F2EB5">
      <w:rPr>
        <w:rFonts w:ascii="Arial Narrow" w:hAnsi="Arial Narrow"/>
        <w:sz w:val="16"/>
      </w:rPr>
      <w:t xml:space="preserve"> T20 – sala 110</w:t>
    </w:r>
    <w:r>
      <w:rPr>
        <w:rFonts w:ascii="Arial Narrow" w:hAnsi="Arial Narrow"/>
        <w:sz w:val="16"/>
      </w:rPr>
      <w:t xml:space="preserve">–CEP 87020-900 – Maringá – PR  - Fone: (44)  3011-4805 </w:t>
    </w:r>
  </w:p>
  <w:p w:rsidR="001106A4" w:rsidRDefault="00EC3FB3">
    <w:pPr>
      <w:pStyle w:val="Rodap"/>
      <w:jc w:val="center"/>
      <w:rPr>
        <w:rFonts w:ascii="Arial Narrow" w:hAnsi="Arial Narrow"/>
        <w:sz w:val="16"/>
      </w:rPr>
    </w:pPr>
    <w:hyperlink r:id="rId1" w:history="1">
      <w:r w:rsidR="007F2EB5" w:rsidRPr="000973DB">
        <w:rPr>
          <w:rStyle w:val="Hyperlink"/>
          <w:rFonts w:ascii="Arial Narrow" w:hAnsi="Arial Narrow"/>
          <w:sz w:val="16"/>
          <w:szCs w:val="16"/>
        </w:rPr>
        <w:t>www.pbf.uem.br</w:t>
      </w:r>
    </w:hyperlink>
    <w:r w:rsidR="001106A4">
      <w:rPr>
        <w:rFonts w:ascii="Arial Narrow" w:hAnsi="Arial Narrow"/>
        <w:sz w:val="16"/>
      </w:rPr>
      <w:t xml:space="preserve"> –</w:t>
    </w:r>
    <w:r w:rsidR="007F2EB5">
      <w:rPr>
        <w:rFonts w:ascii="Arial Narrow" w:hAnsi="Arial Narrow"/>
        <w:sz w:val="16"/>
      </w:rPr>
      <w:t xml:space="preserve"> </w:t>
    </w:r>
    <w:r w:rsidR="001106A4">
      <w:rPr>
        <w:rFonts w:ascii="Arial Narrow" w:hAnsi="Arial Narrow"/>
        <w:sz w:val="16"/>
      </w:rPr>
      <w:t xml:space="preserve">e-mail: </w:t>
    </w:r>
    <w:hyperlink r:id="rId2" w:history="1">
      <w:r w:rsidR="001106A4" w:rsidRPr="00261563">
        <w:rPr>
          <w:rStyle w:val="Hyperlink"/>
          <w:rFonts w:ascii="Arial Narrow" w:hAnsi="Arial Narrow"/>
          <w:sz w:val="16"/>
        </w:rPr>
        <w:t>sec-pbf@.uem.br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9CF" w:rsidRDefault="00F139CF">
      <w:r>
        <w:separator/>
      </w:r>
    </w:p>
  </w:footnote>
  <w:footnote w:type="continuationSeparator" w:id="1">
    <w:p w:rsidR="00F139CF" w:rsidRDefault="00F13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p w:rsidR="001106A4" w:rsidRDefault="001106A4">
    <w:pPr>
      <w:rPr>
        <w:sz w:val="16"/>
        <w:szCs w:val="16"/>
      </w:rPr>
    </w:pPr>
  </w:p>
  <w:tbl>
    <w:tblPr>
      <w:tblW w:w="10065" w:type="dxa"/>
      <w:tblInd w:w="-639" w:type="dxa"/>
      <w:tblLayout w:type="fixed"/>
      <w:tblCellMar>
        <w:left w:w="70" w:type="dxa"/>
        <w:right w:w="70" w:type="dxa"/>
      </w:tblCellMar>
      <w:tblLook w:val="0000"/>
    </w:tblPr>
    <w:tblGrid>
      <w:gridCol w:w="1418"/>
      <w:gridCol w:w="8647"/>
    </w:tblGrid>
    <w:tr w:rsidR="001106A4" w:rsidTr="00326448">
      <w:trPr>
        <w:trHeight w:val="821"/>
      </w:trPr>
      <w:tc>
        <w:tcPr>
          <w:tcW w:w="1418" w:type="dxa"/>
          <w:tcBorders>
            <w:bottom w:val="single" w:sz="4" w:space="0" w:color="000000"/>
          </w:tcBorders>
        </w:tcPr>
        <w:p w:rsidR="001106A4" w:rsidRDefault="001106A4" w:rsidP="00F861C4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752475" cy="704850"/>
                <wp:effectExtent l="19050" t="0" r="9525" b="0"/>
                <wp:docPr id="181085501" name="Imagem 181085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tcBorders>
            <w:bottom w:val="single" w:sz="4" w:space="0" w:color="000000"/>
          </w:tcBorders>
        </w:tcPr>
        <w:p w:rsidR="001106A4" w:rsidRPr="00651D33" w:rsidRDefault="001106A4" w:rsidP="00F861C4">
          <w:pPr>
            <w:pStyle w:val="Cabealho"/>
            <w:snapToGrid w:val="0"/>
            <w:ind w:right="214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651D33">
            <w:rPr>
              <w:rFonts w:ascii="Arial" w:hAnsi="Arial" w:cs="Arial"/>
              <w:b/>
              <w:bCs/>
              <w:sz w:val="32"/>
              <w:szCs w:val="32"/>
            </w:rPr>
            <w:t>Universidade Estadual de Maringá</w:t>
          </w:r>
        </w:p>
        <w:p w:rsidR="001106A4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Centro de Ciências da Saúde</w:t>
          </w:r>
        </w:p>
        <w:p w:rsidR="001106A4" w:rsidRPr="00421937" w:rsidRDefault="001106A4" w:rsidP="00F861C4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>
            <w:rPr>
              <w:rFonts w:ascii="Arial" w:hAnsi="Arial" w:cs="Arial"/>
              <w:bCs/>
              <w:color w:val="000000"/>
              <w:sz w:val="22"/>
              <w:szCs w:val="22"/>
            </w:rPr>
            <w:t>Departamento de Análises Clínicas e Biomedicina</w:t>
          </w:r>
        </w:p>
        <w:p w:rsidR="001106A4" w:rsidRDefault="001106A4" w:rsidP="005B6F9F">
          <w:pPr>
            <w:pStyle w:val="Cabealho"/>
            <w:jc w:val="center"/>
            <w:rPr>
              <w:rFonts w:ascii="Arial" w:hAnsi="Arial" w:cs="Arial"/>
              <w:bCs/>
              <w:color w:val="000000"/>
            </w:rPr>
          </w:pP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>Programa de Pós-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G</w:t>
          </w:r>
          <w:r w:rsidRPr="00421937">
            <w:rPr>
              <w:rFonts w:ascii="Arial" w:hAnsi="Arial" w:cs="Arial"/>
              <w:bCs/>
              <w:color w:val="000000"/>
              <w:sz w:val="22"/>
              <w:szCs w:val="22"/>
            </w:rPr>
            <w:t xml:space="preserve">raduação em Biociências </w:t>
          </w:r>
          <w:r>
            <w:rPr>
              <w:rFonts w:ascii="Arial" w:hAnsi="Arial" w:cs="Arial"/>
              <w:bCs/>
              <w:color w:val="000000"/>
              <w:sz w:val="22"/>
              <w:szCs w:val="22"/>
            </w:rPr>
            <w:t>e Fisiopatologia</w:t>
          </w:r>
        </w:p>
      </w:tc>
    </w:tr>
  </w:tbl>
  <w:p w:rsidR="001106A4" w:rsidRDefault="003E224F" w:rsidP="00E50C39">
    <w:pPr>
      <w:pStyle w:val="Recuodecorpodetexto"/>
      <w:spacing w:before="240"/>
      <w:ind w:left="360" w:firstLine="0"/>
      <w:jc w:val="left"/>
      <w:rPr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7D3E147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23FD6"/>
    <w:multiLevelType w:val="hybridMultilevel"/>
    <w:tmpl w:val="8C8439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B1276"/>
    <w:multiLevelType w:val="hybridMultilevel"/>
    <w:tmpl w:val="00C0288C"/>
    <w:lvl w:ilvl="0" w:tplc="04160009">
      <w:start w:val="1"/>
      <w:numFmt w:val="bullet"/>
      <w:lvlText w:val="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5">
    <w:nsid w:val="165E48AE"/>
    <w:multiLevelType w:val="hybridMultilevel"/>
    <w:tmpl w:val="18141F4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B7A5D29"/>
    <w:multiLevelType w:val="hybridMultilevel"/>
    <w:tmpl w:val="8D4C054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831066"/>
    <w:multiLevelType w:val="hybridMultilevel"/>
    <w:tmpl w:val="955C542A"/>
    <w:lvl w:ilvl="0" w:tplc="1C38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31CBD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8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43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84B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72E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86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B070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E88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EB006B0"/>
    <w:multiLevelType w:val="hybridMultilevel"/>
    <w:tmpl w:val="993AD4E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E729C"/>
    <w:multiLevelType w:val="multilevel"/>
    <w:tmpl w:val="161EC514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eastAsia="Arial MT" w:hAnsi="Arial" w:cs="Arial" w:hint="default"/>
        <w:b/>
        <w:sz w:val="22"/>
        <w:szCs w:val="22"/>
      </w:rPr>
    </w:lvl>
    <w:lvl w:ilvl="2">
      <w:numFmt w:val="bullet"/>
      <w:lvlText w:val="•"/>
      <w:lvlJc w:val="left"/>
      <w:pPr>
        <w:ind w:left="1140" w:hanging="432"/>
      </w:pPr>
    </w:lvl>
    <w:lvl w:ilvl="3">
      <w:numFmt w:val="bullet"/>
      <w:lvlText w:val="•"/>
      <w:lvlJc w:val="left"/>
      <w:pPr>
        <w:ind w:left="2207" w:hanging="432"/>
      </w:pPr>
    </w:lvl>
    <w:lvl w:ilvl="4">
      <w:numFmt w:val="bullet"/>
      <w:lvlText w:val="•"/>
      <w:lvlJc w:val="left"/>
      <w:pPr>
        <w:ind w:left="3275" w:hanging="432"/>
      </w:pPr>
    </w:lvl>
    <w:lvl w:ilvl="5">
      <w:numFmt w:val="bullet"/>
      <w:lvlText w:val="•"/>
      <w:lvlJc w:val="left"/>
      <w:pPr>
        <w:ind w:left="4342" w:hanging="432"/>
      </w:pPr>
    </w:lvl>
    <w:lvl w:ilvl="6">
      <w:numFmt w:val="bullet"/>
      <w:lvlText w:val="•"/>
      <w:lvlJc w:val="left"/>
      <w:pPr>
        <w:ind w:left="5410" w:hanging="432"/>
      </w:pPr>
    </w:lvl>
    <w:lvl w:ilvl="7">
      <w:numFmt w:val="bullet"/>
      <w:lvlText w:val="•"/>
      <w:lvlJc w:val="left"/>
      <w:pPr>
        <w:ind w:left="6477" w:hanging="432"/>
      </w:pPr>
    </w:lvl>
    <w:lvl w:ilvl="8">
      <w:numFmt w:val="bullet"/>
      <w:lvlText w:val="•"/>
      <w:lvlJc w:val="left"/>
      <w:pPr>
        <w:ind w:left="7545" w:hanging="432"/>
      </w:pPr>
    </w:lvl>
  </w:abstractNum>
  <w:abstractNum w:abstractNumId="15">
    <w:nsid w:val="25CB0E05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2B21BFB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DEA67BC"/>
    <w:multiLevelType w:val="hybridMultilevel"/>
    <w:tmpl w:val="BB8092D6"/>
    <w:lvl w:ilvl="0" w:tplc="0416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2E224AF"/>
    <w:multiLevelType w:val="hybridMultilevel"/>
    <w:tmpl w:val="89A619AE"/>
    <w:lvl w:ilvl="0" w:tplc="059A2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54D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ECB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1C29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A5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6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67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FED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2F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6050F"/>
    <w:multiLevelType w:val="hybridMultilevel"/>
    <w:tmpl w:val="EC8423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88385A"/>
    <w:multiLevelType w:val="hybridMultilevel"/>
    <w:tmpl w:val="20582BCC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407BEF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50AC274E"/>
    <w:multiLevelType w:val="hybridMultilevel"/>
    <w:tmpl w:val="E0C8D6C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B66FAD"/>
    <w:multiLevelType w:val="hybridMultilevel"/>
    <w:tmpl w:val="EE7839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B4E74"/>
    <w:multiLevelType w:val="multilevel"/>
    <w:tmpl w:val="18141F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14BD3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C614D56"/>
    <w:multiLevelType w:val="hybridMultilevel"/>
    <w:tmpl w:val="585EA01A"/>
    <w:lvl w:ilvl="0" w:tplc="A6E66C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A1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3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32E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87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03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20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A202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4A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FC796A"/>
    <w:multiLevelType w:val="hybridMultilevel"/>
    <w:tmpl w:val="5FDE4A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F6837"/>
    <w:multiLevelType w:val="hybridMultilevel"/>
    <w:tmpl w:val="7F849362"/>
    <w:lvl w:ilvl="0" w:tplc="C3AAF1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36D9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E8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C6C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0A5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05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6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2DE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569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AC253C1"/>
    <w:multiLevelType w:val="hybridMultilevel"/>
    <w:tmpl w:val="C1AA4F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1505407"/>
    <w:multiLevelType w:val="multilevel"/>
    <w:tmpl w:val="4DF8B378"/>
    <w:lvl w:ilvl="0">
      <w:start w:val="1"/>
      <w:numFmt w:val="decimal"/>
      <w:lvlText w:val="%1."/>
      <w:lvlJc w:val="left"/>
      <w:pPr>
        <w:ind w:left="993" w:hanging="360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lowerLetter"/>
      <w:lvlText w:val="%2)"/>
      <w:lvlJc w:val="left"/>
      <w:pPr>
        <w:ind w:left="1353" w:hanging="359"/>
      </w:pPr>
      <w:rPr>
        <w:rFonts w:ascii="Arial" w:eastAsia="Arial MT" w:hAnsi="Arial" w:cs="Arial"/>
      </w:rPr>
    </w:lvl>
    <w:lvl w:ilvl="2">
      <w:numFmt w:val="bullet"/>
      <w:lvlText w:val="•"/>
      <w:lvlJc w:val="left"/>
      <w:pPr>
        <w:ind w:left="2284" w:hanging="360"/>
      </w:pPr>
    </w:lvl>
    <w:lvl w:ilvl="3">
      <w:numFmt w:val="bullet"/>
      <w:lvlText w:val="•"/>
      <w:lvlJc w:val="left"/>
      <w:pPr>
        <w:ind w:left="3208" w:hanging="360"/>
      </w:pPr>
    </w:lvl>
    <w:lvl w:ilvl="4">
      <w:numFmt w:val="bullet"/>
      <w:lvlText w:val="•"/>
      <w:lvlJc w:val="left"/>
      <w:pPr>
        <w:ind w:left="4133" w:hanging="360"/>
      </w:pPr>
    </w:lvl>
    <w:lvl w:ilvl="5">
      <w:numFmt w:val="bullet"/>
      <w:lvlText w:val="•"/>
      <w:lvlJc w:val="left"/>
      <w:pPr>
        <w:ind w:left="5057" w:hanging="360"/>
      </w:pPr>
    </w:lvl>
    <w:lvl w:ilvl="6">
      <w:numFmt w:val="bullet"/>
      <w:lvlText w:val="•"/>
      <w:lvlJc w:val="left"/>
      <w:pPr>
        <w:ind w:left="5982" w:hanging="360"/>
      </w:pPr>
    </w:lvl>
    <w:lvl w:ilvl="7">
      <w:numFmt w:val="bullet"/>
      <w:lvlText w:val="•"/>
      <w:lvlJc w:val="left"/>
      <w:pPr>
        <w:ind w:left="6906" w:hanging="360"/>
      </w:pPr>
    </w:lvl>
    <w:lvl w:ilvl="8">
      <w:numFmt w:val="bullet"/>
      <w:lvlText w:val="•"/>
      <w:lvlJc w:val="left"/>
      <w:pPr>
        <w:ind w:left="7831" w:hanging="360"/>
      </w:pPr>
    </w:lvl>
  </w:abstractNum>
  <w:abstractNum w:abstractNumId="37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>
    <w:nsid w:val="75A349C4"/>
    <w:multiLevelType w:val="hybridMultilevel"/>
    <w:tmpl w:val="903CED78"/>
    <w:lvl w:ilvl="0" w:tplc="04160009">
      <w:start w:val="1"/>
      <w:numFmt w:val="bullet"/>
      <w:lvlText w:val=""/>
      <w:lvlJc w:val="left"/>
      <w:pPr>
        <w:tabs>
          <w:tab w:val="num" w:pos="979"/>
        </w:tabs>
        <w:ind w:left="979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000776"/>
    <w:multiLevelType w:val="hybridMultilevel"/>
    <w:tmpl w:val="F9E2E51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67782B"/>
    <w:multiLevelType w:val="multilevel"/>
    <w:tmpl w:val="A0FA3C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7A0B4E75"/>
    <w:multiLevelType w:val="multilevel"/>
    <w:tmpl w:val="9216D3DA"/>
    <w:lvl w:ilvl="0">
      <w:start w:val="1"/>
      <w:numFmt w:val="decimal"/>
      <w:lvlText w:val="%1."/>
      <w:lvlJc w:val="left"/>
      <w:pPr>
        <w:ind w:left="501" w:hanging="360"/>
      </w:pPr>
      <w:rPr>
        <w:rFonts w:ascii="Arial MT" w:eastAsia="Arial MT" w:hAnsi="Arial MT" w:cs="Arial M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Arial MT" w:eastAsia="Arial MT" w:hAnsi="Arial MT" w:cs="Arial MT"/>
        <w:b/>
        <w:sz w:val="22"/>
        <w:szCs w:val="22"/>
      </w:rPr>
    </w:lvl>
    <w:lvl w:ilvl="2">
      <w:numFmt w:val="bullet"/>
      <w:lvlText w:val="•"/>
      <w:lvlJc w:val="left"/>
      <w:pPr>
        <w:ind w:left="1911" w:hanging="432"/>
      </w:pPr>
    </w:lvl>
    <w:lvl w:ilvl="3">
      <w:numFmt w:val="bullet"/>
      <w:lvlText w:val="•"/>
      <w:lvlJc w:val="left"/>
      <w:pPr>
        <w:ind w:left="2882" w:hanging="432"/>
      </w:pPr>
    </w:lvl>
    <w:lvl w:ilvl="4">
      <w:numFmt w:val="bullet"/>
      <w:lvlText w:val="•"/>
      <w:lvlJc w:val="left"/>
      <w:pPr>
        <w:ind w:left="3853" w:hanging="432"/>
      </w:pPr>
    </w:lvl>
    <w:lvl w:ilvl="5">
      <w:numFmt w:val="bullet"/>
      <w:lvlText w:val="•"/>
      <w:lvlJc w:val="left"/>
      <w:pPr>
        <w:ind w:left="4824" w:hanging="432"/>
      </w:pPr>
    </w:lvl>
    <w:lvl w:ilvl="6">
      <w:numFmt w:val="bullet"/>
      <w:lvlText w:val="•"/>
      <w:lvlJc w:val="left"/>
      <w:pPr>
        <w:ind w:left="5795" w:hanging="432"/>
      </w:pPr>
    </w:lvl>
    <w:lvl w:ilvl="7">
      <w:numFmt w:val="bullet"/>
      <w:lvlText w:val="•"/>
      <w:lvlJc w:val="left"/>
      <w:pPr>
        <w:ind w:left="6766" w:hanging="432"/>
      </w:pPr>
    </w:lvl>
    <w:lvl w:ilvl="8">
      <w:numFmt w:val="bullet"/>
      <w:lvlText w:val="•"/>
      <w:lvlJc w:val="left"/>
      <w:pPr>
        <w:ind w:left="7737" w:hanging="432"/>
      </w:pPr>
    </w:lvl>
  </w:abstractNum>
  <w:abstractNum w:abstractNumId="42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5"/>
  </w:num>
  <w:num w:numId="4">
    <w:abstractNumId w:val="30"/>
  </w:num>
  <w:num w:numId="5">
    <w:abstractNumId w:val="28"/>
  </w:num>
  <w:num w:numId="6">
    <w:abstractNumId w:val="20"/>
  </w:num>
  <w:num w:numId="7">
    <w:abstractNumId w:val="37"/>
  </w:num>
  <w:num w:numId="8">
    <w:abstractNumId w:val="19"/>
  </w:num>
  <w:num w:numId="9">
    <w:abstractNumId w:val="1"/>
  </w:num>
  <w:num w:numId="10">
    <w:abstractNumId w:val="2"/>
  </w:num>
  <w:num w:numId="11">
    <w:abstractNumId w:val="7"/>
  </w:num>
  <w:num w:numId="12">
    <w:abstractNumId w:val="32"/>
  </w:num>
  <w:num w:numId="13">
    <w:abstractNumId w:val="42"/>
  </w:num>
  <w:num w:numId="14">
    <w:abstractNumId w:val="8"/>
  </w:num>
  <w:num w:numId="15">
    <w:abstractNumId w:val="34"/>
  </w:num>
  <w:num w:numId="16">
    <w:abstractNumId w:val="6"/>
  </w:num>
  <w:num w:numId="17">
    <w:abstractNumId w:val="12"/>
  </w:num>
  <w:num w:numId="18">
    <w:abstractNumId w:val="17"/>
  </w:num>
  <w:num w:numId="19">
    <w:abstractNumId w:val="44"/>
  </w:num>
  <w:num w:numId="20">
    <w:abstractNumId w:val="0"/>
  </w:num>
  <w:num w:numId="21">
    <w:abstractNumId w:val="15"/>
  </w:num>
  <w:num w:numId="22">
    <w:abstractNumId w:val="1"/>
  </w:num>
  <w:num w:numId="23">
    <w:abstractNumId w:val="23"/>
  </w:num>
  <w:num w:numId="2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9"/>
  </w:num>
  <w:num w:numId="27">
    <w:abstractNumId w:val="5"/>
  </w:num>
  <w:num w:numId="28">
    <w:abstractNumId w:val="13"/>
  </w:num>
  <w:num w:numId="29">
    <w:abstractNumId w:val="22"/>
  </w:num>
  <w:num w:numId="30">
    <w:abstractNumId w:val="4"/>
  </w:num>
  <w:num w:numId="31">
    <w:abstractNumId w:val="26"/>
  </w:num>
  <w:num w:numId="32">
    <w:abstractNumId w:val="18"/>
  </w:num>
  <w:num w:numId="33">
    <w:abstractNumId w:val="25"/>
  </w:num>
  <w:num w:numId="34">
    <w:abstractNumId w:val="2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0"/>
  </w:num>
  <w:num w:numId="41">
    <w:abstractNumId w:val="36"/>
  </w:num>
  <w:num w:numId="42">
    <w:abstractNumId w:val="29"/>
  </w:num>
  <w:num w:numId="43">
    <w:abstractNumId w:val="41"/>
  </w:num>
  <w:num w:numId="44">
    <w:abstractNumId w:val="3"/>
  </w:num>
  <w:num w:numId="45">
    <w:abstractNumId w:val="39"/>
  </w:num>
  <w:num w:numId="46">
    <w:abstractNumId w:val="33"/>
  </w:num>
  <w:num w:numId="47">
    <w:abstractNumId w:val="43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6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65ACC"/>
    <w:rsid w:val="000107DC"/>
    <w:rsid w:val="0001799B"/>
    <w:rsid w:val="0002194E"/>
    <w:rsid w:val="00031439"/>
    <w:rsid w:val="00032143"/>
    <w:rsid w:val="00051232"/>
    <w:rsid w:val="00054D8B"/>
    <w:rsid w:val="00066F9D"/>
    <w:rsid w:val="00094721"/>
    <w:rsid w:val="000A2EFF"/>
    <w:rsid w:val="000C38E4"/>
    <w:rsid w:val="000C6D19"/>
    <w:rsid w:val="000D3495"/>
    <w:rsid w:val="000D437B"/>
    <w:rsid w:val="000E098F"/>
    <w:rsid w:val="000F3DC9"/>
    <w:rsid w:val="001001C9"/>
    <w:rsid w:val="0010574F"/>
    <w:rsid w:val="001106A4"/>
    <w:rsid w:val="00111AA9"/>
    <w:rsid w:val="001128A1"/>
    <w:rsid w:val="00122CC9"/>
    <w:rsid w:val="00154D67"/>
    <w:rsid w:val="001709C1"/>
    <w:rsid w:val="00171361"/>
    <w:rsid w:val="00182342"/>
    <w:rsid w:val="001917F9"/>
    <w:rsid w:val="00197768"/>
    <w:rsid w:val="001A4471"/>
    <w:rsid w:val="001A56B1"/>
    <w:rsid w:val="001B2A10"/>
    <w:rsid w:val="001B5F95"/>
    <w:rsid w:val="001D0A34"/>
    <w:rsid w:val="001D3875"/>
    <w:rsid w:val="001D4CDE"/>
    <w:rsid w:val="001D4E05"/>
    <w:rsid w:val="001D76C6"/>
    <w:rsid w:val="001E665D"/>
    <w:rsid w:val="001F5497"/>
    <w:rsid w:val="00205145"/>
    <w:rsid w:val="00214242"/>
    <w:rsid w:val="00231767"/>
    <w:rsid w:val="0023456E"/>
    <w:rsid w:val="0024259F"/>
    <w:rsid w:val="00244343"/>
    <w:rsid w:val="00245003"/>
    <w:rsid w:val="0025417B"/>
    <w:rsid w:val="0025786C"/>
    <w:rsid w:val="0026300E"/>
    <w:rsid w:val="00273211"/>
    <w:rsid w:val="00273404"/>
    <w:rsid w:val="00283C5D"/>
    <w:rsid w:val="00285254"/>
    <w:rsid w:val="0028696E"/>
    <w:rsid w:val="002D5C54"/>
    <w:rsid w:val="002D5F74"/>
    <w:rsid w:val="002E2B16"/>
    <w:rsid w:val="002E46F0"/>
    <w:rsid w:val="002F5603"/>
    <w:rsid w:val="003024D9"/>
    <w:rsid w:val="00306D85"/>
    <w:rsid w:val="00311E5C"/>
    <w:rsid w:val="003140E1"/>
    <w:rsid w:val="003175D0"/>
    <w:rsid w:val="00326448"/>
    <w:rsid w:val="0032695C"/>
    <w:rsid w:val="003278B2"/>
    <w:rsid w:val="00345896"/>
    <w:rsid w:val="00356378"/>
    <w:rsid w:val="0036368B"/>
    <w:rsid w:val="00372E75"/>
    <w:rsid w:val="0039005E"/>
    <w:rsid w:val="00397420"/>
    <w:rsid w:val="003A57BE"/>
    <w:rsid w:val="003A6BEC"/>
    <w:rsid w:val="003C4549"/>
    <w:rsid w:val="003D0E0D"/>
    <w:rsid w:val="003E224F"/>
    <w:rsid w:val="003E55B9"/>
    <w:rsid w:val="003F465E"/>
    <w:rsid w:val="004071F5"/>
    <w:rsid w:val="00421937"/>
    <w:rsid w:val="00425880"/>
    <w:rsid w:val="00427436"/>
    <w:rsid w:val="00450538"/>
    <w:rsid w:val="004540AF"/>
    <w:rsid w:val="00454305"/>
    <w:rsid w:val="00455AC3"/>
    <w:rsid w:val="0045781D"/>
    <w:rsid w:val="00462917"/>
    <w:rsid w:val="0049142B"/>
    <w:rsid w:val="004A647A"/>
    <w:rsid w:val="004B2F8A"/>
    <w:rsid w:val="004B56EB"/>
    <w:rsid w:val="004C32F4"/>
    <w:rsid w:val="004C4EF8"/>
    <w:rsid w:val="004C7514"/>
    <w:rsid w:val="004D6A3E"/>
    <w:rsid w:val="00502610"/>
    <w:rsid w:val="005164A6"/>
    <w:rsid w:val="00522A40"/>
    <w:rsid w:val="00522AF6"/>
    <w:rsid w:val="005377A7"/>
    <w:rsid w:val="00550787"/>
    <w:rsid w:val="00560C0A"/>
    <w:rsid w:val="005700AE"/>
    <w:rsid w:val="00575037"/>
    <w:rsid w:val="005771AB"/>
    <w:rsid w:val="00595992"/>
    <w:rsid w:val="005969F9"/>
    <w:rsid w:val="005B1987"/>
    <w:rsid w:val="005B6F9F"/>
    <w:rsid w:val="005E458D"/>
    <w:rsid w:val="005E4EDA"/>
    <w:rsid w:val="005E7B53"/>
    <w:rsid w:val="0060251F"/>
    <w:rsid w:val="0060498E"/>
    <w:rsid w:val="00604E2C"/>
    <w:rsid w:val="00627ADE"/>
    <w:rsid w:val="00630C7E"/>
    <w:rsid w:val="00632E4C"/>
    <w:rsid w:val="00640EF9"/>
    <w:rsid w:val="00641C14"/>
    <w:rsid w:val="0064524D"/>
    <w:rsid w:val="006458C6"/>
    <w:rsid w:val="00651904"/>
    <w:rsid w:val="00651D33"/>
    <w:rsid w:val="00656329"/>
    <w:rsid w:val="006573E4"/>
    <w:rsid w:val="00664FFA"/>
    <w:rsid w:val="006674BB"/>
    <w:rsid w:val="006A5551"/>
    <w:rsid w:val="006B0EAE"/>
    <w:rsid w:val="006E0B83"/>
    <w:rsid w:val="006E48A1"/>
    <w:rsid w:val="006F1755"/>
    <w:rsid w:val="006F2166"/>
    <w:rsid w:val="006F3CBA"/>
    <w:rsid w:val="007030F0"/>
    <w:rsid w:val="00704294"/>
    <w:rsid w:val="007071D2"/>
    <w:rsid w:val="00707911"/>
    <w:rsid w:val="00712E14"/>
    <w:rsid w:val="0075383E"/>
    <w:rsid w:val="00755FA3"/>
    <w:rsid w:val="007639EC"/>
    <w:rsid w:val="00763C15"/>
    <w:rsid w:val="00765ACC"/>
    <w:rsid w:val="0077487C"/>
    <w:rsid w:val="00795FCF"/>
    <w:rsid w:val="007B67B0"/>
    <w:rsid w:val="007B77D1"/>
    <w:rsid w:val="007E61C1"/>
    <w:rsid w:val="007F2EB5"/>
    <w:rsid w:val="007F3C55"/>
    <w:rsid w:val="007F4277"/>
    <w:rsid w:val="007F6B27"/>
    <w:rsid w:val="0080424D"/>
    <w:rsid w:val="0081637E"/>
    <w:rsid w:val="008219E1"/>
    <w:rsid w:val="00830652"/>
    <w:rsid w:val="008513B3"/>
    <w:rsid w:val="00855DA2"/>
    <w:rsid w:val="00856EB7"/>
    <w:rsid w:val="008618EA"/>
    <w:rsid w:val="00866199"/>
    <w:rsid w:val="00875D0A"/>
    <w:rsid w:val="00893537"/>
    <w:rsid w:val="008A0012"/>
    <w:rsid w:val="008A3629"/>
    <w:rsid w:val="008A56FB"/>
    <w:rsid w:val="008B0B46"/>
    <w:rsid w:val="008C1FE6"/>
    <w:rsid w:val="008C35AD"/>
    <w:rsid w:val="008C3D5A"/>
    <w:rsid w:val="008D114F"/>
    <w:rsid w:val="008D5B3B"/>
    <w:rsid w:val="008E6969"/>
    <w:rsid w:val="008F7072"/>
    <w:rsid w:val="008F70E9"/>
    <w:rsid w:val="00901084"/>
    <w:rsid w:val="009124AD"/>
    <w:rsid w:val="00925A59"/>
    <w:rsid w:val="00927CB2"/>
    <w:rsid w:val="00932A89"/>
    <w:rsid w:val="00935B94"/>
    <w:rsid w:val="00955A22"/>
    <w:rsid w:val="00955EDF"/>
    <w:rsid w:val="00956172"/>
    <w:rsid w:val="00960F7E"/>
    <w:rsid w:val="0096444C"/>
    <w:rsid w:val="00971B30"/>
    <w:rsid w:val="009725CA"/>
    <w:rsid w:val="00980F3E"/>
    <w:rsid w:val="009833AC"/>
    <w:rsid w:val="009A2A6F"/>
    <w:rsid w:val="009A4ABE"/>
    <w:rsid w:val="009B1EEE"/>
    <w:rsid w:val="009C4FB8"/>
    <w:rsid w:val="009D0C7D"/>
    <w:rsid w:val="00A0728E"/>
    <w:rsid w:val="00A14656"/>
    <w:rsid w:val="00A249D1"/>
    <w:rsid w:val="00A446E4"/>
    <w:rsid w:val="00A47BFF"/>
    <w:rsid w:val="00A63A53"/>
    <w:rsid w:val="00A64957"/>
    <w:rsid w:val="00A67B23"/>
    <w:rsid w:val="00A86757"/>
    <w:rsid w:val="00A90C63"/>
    <w:rsid w:val="00A94513"/>
    <w:rsid w:val="00A968A7"/>
    <w:rsid w:val="00AA1A8A"/>
    <w:rsid w:val="00AA5685"/>
    <w:rsid w:val="00AB30FB"/>
    <w:rsid w:val="00AD314F"/>
    <w:rsid w:val="00AD4B0A"/>
    <w:rsid w:val="00AE2149"/>
    <w:rsid w:val="00AE2FDC"/>
    <w:rsid w:val="00B072FE"/>
    <w:rsid w:val="00B15DDF"/>
    <w:rsid w:val="00B16731"/>
    <w:rsid w:val="00B21223"/>
    <w:rsid w:val="00B649EA"/>
    <w:rsid w:val="00B65BA7"/>
    <w:rsid w:val="00B92982"/>
    <w:rsid w:val="00BA514B"/>
    <w:rsid w:val="00BA5747"/>
    <w:rsid w:val="00BB3487"/>
    <w:rsid w:val="00BC6130"/>
    <w:rsid w:val="00BD64D6"/>
    <w:rsid w:val="00BE7C9C"/>
    <w:rsid w:val="00BF11F7"/>
    <w:rsid w:val="00BF22ED"/>
    <w:rsid w:val="00BF297C"/>
    <w:rsid w:val="00C11AFB"/>
    <w:rsid w:val="00C161CF"/>
    <w:rsid w:val="00C20C6B"/>
    <w:rsid w:val="00C520E0"/>
    <w:rsid w:val="00C72EF1"/>
    <w:rsid w:val="00C9702D"/>
    <w:rsid w:val="00CA0D0C"/>
    <w:rsid w:val="00CE4817"/>
    <w:rsid w:val="00D22626"/>
    <w:rsid w:val="00D25954"/>
    <w:rsid w:val="00D331AF"/>
    <w:rsid w:val="00D3569A"/>
    <w:rsid w:val="00D5217A"/>
    <w:rsid w:val="00D533B0"/>
    <w:rsid w:val="00D5693A"/>
    <w:rsid w:val="00D635B7"/>
    <w:rsid w:val="00D720AA"/>
    <w:rsid w:val="00D92BDB"/>
    <w:rsid w:val="00D94700"/>
    <w:rsid w:val="00D95DBC"/>
    <w:rsid w:val="00DA1F54"/>
    <w:rsid w:val="00DA7795"/>
    <w:rsid w:val="00DB0251"/>
    <w:rsid w:val="00DB7353"/>
    <w:rsid w:val="00DB7EE8"/>
    <w:rsid w:val="00DC14C2"/>
    <w:rsid w:val="00DC311F"/>
    <w:rsid w:val="00DD3175"/>
    <w:rsid w:val="00E01246"/>
    <w:rsid w:val="00E14E0B"/>
    <w:rsid w:val="00E162EA"/>
    <w:rsid w:val="00E224DD"/>
    <w:rsid w:val="00E22B10"/>
    <w:rsid w:val="00E2748E"/>
    <w:rsid w:val="00E36381"/>
    <w:rsid w:val="00E4413D"/>
    <w:rsid w:val="00E50C39"/>
    <w:rsid w:val="00E557BF"/>
    <w:rsid w:val="00E642C2"/>
    <w:rsid w:val="00E71621"/>
    <w:rsid w:val="00E8423E"/>
    <w:rsid w:val="00E872D1"/>
    <w:rsid w:val="00E9445E"/>
    <w:rsid w:val="00E960A8"/>
    <w:rsid w:val="00EA0F0C"/>
    <w:rsid w:val="00EA4092"/>
    <w:rsid w:val="00EC3FB3"/>
    <w:rsid w:val="00EC417E"/>
    <w:rsid w:val="00ED2530"/>
    <w:rsid w:val="00ED384C"/>
    <w:rsid w:val="00EE3B97"/>
    <w:rsid w:val="00EE5D4E"/>
    <w:rsid w:val="00EF1197"/>
    <w:rsid w:val="00F03535"/>
    <w:rsid w:val="00F139CF"/>
    <w:rsid w:val="00F14180"/>
    <w:rsid w:val="00F151B7"/>
    <w:rsid w:val="00F2554C"/>
    <w:rsid w:val="00F31413"/>
    <w:rsid w:val="00F338B2"/>
    <w:rsid w:val="00F42619"/>
    <w:rsid w:val="00F42674"/>
    <w:rsid w:val="00F42872"/>
    <w:rsid w:val="00F529DA"/>
    <w:rsid w:val="00F52BF9"/>
    <w:rsid w:val="00F82DC0"/>
    <w:rsid w:val="00F861C4"/>
    <w:rsid w:val="00F978B1"/>
    <w:rsid w:val="00FA223F"/>
    <w:rsid w:val="00FA4AB3"/>
    <w:rsid w:val="00FA4D07"/>
    <w:rsid w:val="00FA5590"/>
    <w:rsid w:val="00FD0F24"/>
    <w:rsid w:val="00FE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19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5551"/>
    <w:rPr>
      <w:lang w:eastAsia="en-US"/>
    </w:rPr>
  </w:style>
  <w:style w:type="paragraph" w:styleId="Ttulo1">
    <w:name w:val="heading 1"/>
    <w:basedOn w:val="Normal"/>
    <w:next w:val="Normal"/>
    <w:qFormat/>
    <w:rsid w:val="000F3DC9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0F3DC9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qFormat/>
    <w:rsid w:val="000F3DC9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F3DC9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0F3DC9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F3DC9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F3DC9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0F3DC9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0F3DC9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F3D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F3DC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0F3DC9"/>
    <w:rPr>
      <w:sz w:val="28"/>
    </w:rPr>
  </w:style>
  <w:style w:type="paragraph" w:styleId="Ttulo">
    <w:name w:val="Title"/>
    <w:basedOn w:val="Normal"/>
    <w:qFormat/>
    <w:rsid w:val="000F3DC9"/>
    <w:pPr>
      <w:jc w:val="center"/>
    </w:pPr>
    <w:rPr>
      <w:b/>
      <w:sz w:val="28"/>
    </w:rPr>
  </w:style>
  <w:style w:type="paragraph" w:styleId="Recuodecorpodetexto3">
    <w:name w:val="Body Text Indent 3"/>
    <w:basedOn w:val="Normal"/>
    <w:rsid w:val="000F3DC9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0F3DC9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rsid w:val="000F3DC9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0F3DC9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0F3DC9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0F3DC9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0F3DC9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44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F3DC9"/>
    <w:rPr>
      <w:color w:val="0000FF"/>
      <w:u w:val="single"/>
    </w:rPr>
  </w:style>
  <w:style w:type="paragraph" w:styleId="NormalWeb">
    <w:name w:val="Normal (Web)"/>
    <w:basedOn w:val="Normal"/>
    <w:rsid w:val="000F3DC9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semiHidden/>
    <w:rsid w:val="000F3DC9"/>
    <w:rPr>
      <w:lang w:eastAsia="pt-BR"/>
    </w:rPr>
  </w:style>
  <w:style w:type="paragraph" w:styleId="Legenda">
    <w:name w:val="caption"/>
    <w:basedOn w:val="Normal"/>
    <w:next w:val="Normal"/>
    <w:qFormat/>
    <w:rsid w:val="000F3DC9"/>
    <w:rPr>
      <w:rFonts w:ascii="Arial" w:hAnsi="Arial"/>
      <w:b/>
      <w:sz w:val="16"/>
      <w:lang w:eastAsia="pt-BR"/>
    </w:rPr>
  </w:style>
  <w:style w:type="character" w:styleId="Nmerodepgina">
    <w:name w:val="page number"/>
    <w:basedOn w:val="Fontepargpadro"/>
    <w:rsid w:val="005969F9"/>
  </w:style>
  <w:style w:type="character" w:styleId="Refdecomentrio">
    <w:name w:val="annotation reference"/>
    <w:rsid w:val="000D437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D437B"/>
    <w:rPr>
      <w:b/>
      <w:bCs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D437B"/>
  </w:style>
  <w:style w:type="character" w:customStyle="1" w:styleId="AssuntodocomentrioChar">
    <w:name w:val="Assunto do comentário Char"/>
    <w:link w:val="Assuntodocomentrio"/>
    <w:rsid w:val="000D437B"/>
    <w:rPr>
      <w:b/>
      <w:bCs/>
      <w:lang w:eastAsia="en-US"/>
    </w:rPr>
  </w:style>
  <w:style w:type="paragraph" w:customStyle="1" w:styleId="identifica">
    <w:name w:val="identific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ementa">
    <w:name w:val="ementa"/>
    <w:basedOn w:val="Normal"/>
    <w:rsid w:val="001D4E05"/>
    <w:pPr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14242"/>
    <w:pPr>
      <w:widowControl w:val="0"/>
      <w:ind w:left="720"/>
      <w:contextualSpacing/>
    </w:pPr>
    <w:rPr>
      <w:rFonts w:ascii="Arial MT" w:eastAsia="Arial MT" w:hAnsi="Arial MT" w:cs="Arial MT"/>
      <w:sz w:val="22"/>
      <w:szCs w:val="22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F31413"/>
    <w:rPr>
      <w:lang w:eastAsia="en-US"/>
    </w:rPr>
  </w:style>
  <w:style w:type="paragraph" w:customStyle="1" w:styleId="TableParagraph">
    <w:name w:val="Table Paragraph"/>
    <w:basedOn w:val="Normal"/>
    <w:uiPriority w:val="1"/>
    <w:qFormat/>
    <w:rsid w:val="00CA0D0C"/>
    <w:pPr>
      <w:widowControl w:val="0"/>
      <w:autoSpaceDE w:val="0"/>
      <w:autoSpaceDN w:val="0"/>
      <w:ind w:left="141"/>
    </w:pPr>
    <w:rPr>
      <w:rFonts w:ascii="Arial MT" w:eastAsia="Arial MT" w:hAnsi="Arial MT" w:cs="Arial MT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7B67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E01246"/>
  </w:style>
  <w:style w:type="character" w:customStyle="1" w:styleId="Ttulo5Char">
    <w:name w:val="Título 5 Char"/>
    <w:basedOn w:val="Fontepargpadro"/>
    <w:link w:val="Ttulo5"/>
    <w:rsid w:val="00E50C39"/>
    <w:rPr>
      <w:rFonts w:ascii="Monotype Corsiva" w:hAnsi="Monotype Corsiva"/>
      <w:b/>
      <w:sz w:val="28"/>
      <w:lang w:eastAsia="en-US"/>
    </w:rPr>
  </w:style>
  <w:style w:type="character" w:customStyle="1" w:styleId="RodapChar">
    <w:name w:val="Rodapé Char"/>
    <w:basedOn w:val="Fontepargpadro"/>
    <w:link w:val="Rodap"/>
    <w:rsid w:val="00E50C39"/>
    <w:rPr>
      <w:lang w:eastAsia="en-US"/>
    </w:rPr>
  </w:style>
  <w:style w:type="character" w:customStyle="1" w:styleId="Ttulo2Char">
    <w:name w:val="Título 2 Char"/>
    <w:basedOn w:val="Fontepargpadro"/>
    <w:link w:val="Ttulo2"/>
    <w:rsid w:val="00454305"/>
    <w:rPr>
      <w:sz w:val="28"/>
      <w:lang w:val="en-US" w:eastAsia="en-US"/>
    </w:rPr>
  </w:style>
  <w:style w:type="character" w:customStyle="1" w:styleId="Ttulo3Char">
    <w:name w:val="Título 3 Char"/>
    <w:basedOn w:val="Fontepargpadro"/>
    <w:link w:val="Ttulo3"/>
    <w:rsid w:val="00454305"/>
    <w:rPr>
      <w:b/>
      <w:sz w:val="4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454305"/>
    <w:rPr>
      <w:sz w:val="28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454305"/>
    <w:rPr>
      <w:sz w:val="24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45430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bf@.uem.br" TargetMode="External"/><Relationship Id="rId1" Type="http://schemas.openxmlformats.org/officeDocument/2006/relationships/hyperlink" Target="http://www.pbf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</TotalTime>
  <Pages>3</Pages>
  <Words>288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536/2006-CAD</vt:lpstr>
      <vt:lpstr>Resolução 536/2006-CAD</vt:lpstr>
    </vt:vector>
  </TitlesOfParts>
  <Company>UEM</Company>
  <LinksUpToDate>false</LinksUpToDate>
  <CharactersWithSpaces>1846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mailto:sec-pbf@.uem.br</vt:lpwstr>
      </vt:variant>
      <vt:variant>
        <vt:lpwstr/>
      </vt:variant>
      <vt:variant>
        <vt:i4>6815781</vt:i4>
      </vt:variant>
      <vt:variant>
        <vt:i4>0</vt:i4>
      </vt:variant>
      <vt:variant>
        <vt:i4>0</vt:i4>
      </vt:variant>
      <vt:variant>
        <vt:i4>5</vt:i4>
      </vt:variant>
      <vt:variant>
        <vt:lpwstr>http://www.pbf.uem.br/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pbf</cp:lastModifiedBy>
  <cp:revision>3</cp:revision>
  <cp:lastPrinted>2023-09-27T14:20:00Z</cp:lastPrinted>
  <dcterms:created xsi:type="dcterms:W3CDTF">2024-08-19T13:25:00Z</dcterms:created>
  <dcterms:modified xsi:type="dcterms:W3CDTF">2024-08-19T13:25:00Z</dcterms:modified>
</cp:coreProperties>
</file>