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05" w:rsidRPr="00B3723C" w:rsidRDefault="00454305" w:rsidP="00454305">
      <w:pPr>
        <w:rPr>
          <w:sz w:val="24"/>
          <w:szCs w:val="24"/>
        </w:rPr>
      </w:pPr>
    </w:p>
    <w:p w:rsidR="00454305" w:rsidRPr="00B3723C" w:rsidRDefault="0090376D" w:rsidP="00454305">
      <w:pPr>
        <w:jc w:val="center"/>
        <w:rPr>
          <w:sz w:val="24"/>
          <w:szCs w:val="24"/>
        </w:rPr>
      </w:pPr>
      <w:r w:rsidRPr="0090376D">
        <w:rPr>
          <w:b/>
          <w:color w:val="FF0000"/>
          <w:sz w:val="24"/>
          <w:szCs w:val="24"/>
        </w:rPr>
        <w:t>MODELO</w:t>
      </w:r>
    </w:p>
    <w:p w:rsidR="00454305" w:rsidRPr="00B3723C" w:rsidRDefault="00454305" w:rsidP="00454305">
      <w:pPr>
        <w:jc w:val="center"/>
        <w:rPr>
          <w:sz w:val="24"/>
          <w:szCs w:val="24"/>
        </w:rPr>
      </w:pPr>
      <w:r w:rsidRPr="00B3723C">
        <w:rPr>
          <w:iCs/>
          <w:sz w:val="24"/>
          <w:szCs w:val="24"/>
        </w:rPr>
        <w:t>NOME DO ALUNO</w:t>
      </w: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Default="00454305" w:rsidP="00454305">
      <w:pPr>
        <w:jc w:val="center"/>
        <w:rPr>
          <w:sz w:val="24"/>
          <w:szCs w:val="24"/>
        </w:rPr>
      </w:pPr>
    </w:p>
    <w:p w:rsidR="0090376D" w:rsidRDefault="0090376D" w:rsidP="00454305">
      <w:pPr>
        <w:jc w:val="center"/>
        <w:rPr>
          <w:sz w:val="24"/>
          <w:szCs w:val="24"/>
        </w:rPr>
      </w:pPr>
    </w:p>
    <w:p w:rsidR="0090376D" w:rsidRDefault="0090376D" w:rsidP="00454305">
      <w:pPr>
        <w:jc w:val="center"/>
        <w:rPr>
          <w:sz w:val="24"/>
          <w:szCs w:val="24"/>
        </w:rPr>
      </w:pPr>
    </w:p>
    <w:p w:rsidR="0090376D" w:rsidRPr="00B3723C" w:rsidRDefault="0090376D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iCs/>
          <w:sz w:val="24"/>
          <w:szCs w:val="24"/>
        </w:rPr>
      </w:pPr>
      <w:r w:rsidRPr="00B3723C">
        <w:rPr>
          <w:iCs/>
          <w:sz w:val="24"/>
          <w:szCs w:val="24"/>
        </w:rPr>
        <w:t>TÍTULO DO PROJETO</w:t>
      </w: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Default="00454305" w:rsidP="00454305">
      <w:pPr>
        <w:jc w:val="center"/>
        <w:rPr>
          <w:sz w:val="24"/>
          <w:szCs w:val="24"/>
        </w:rPr>
      </w:pPr>
    </w:p>
    <w:p w:rsidR="0090376D" w:rsidRDefault="0090376D" w:rsidP="00454305">
      <w:pPr>
        <w:jc w:val="center"/>
        <w:rPr>
          <w:sz w:val="24"/>
          <w:szCs w:val="24"/>
        </w:rPr>
      </w:pPr>
    </w:p>
    <w:p w:rsidR="0090376D" w:rsidRPr="00B3723C" w:rsidRDefault="0090376D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Default="00454305" w:rsidP="00454305">
      <w:pPr>
        <w:jc w:val="center"/>
        <w:rPr>
          <w:sz w:val="24"/>
          <w:szCs w:val="24"/>
        </w:rPr>
      </w:pPr>
    </w:p>
    <w:p w:rsidR="0090376D" w:rsidRDefault="0090376D" w:rsidP="00454305">
      <w:pPr>
        <w:jc w:val="center"/>
        <w:rPr>
          <w:sz w:val="24"/>
          <w:szCs w:val="24"/>
        </w:rPr>
      </w:pPr>
    </w:p>
    <w:p w:rsidR="0090376D" w:rsidRPr="00B3723C" w:rsidRDefault="0090376D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  <w:r w:rsidRPr="00B3723C">
        <w:rPr>
          <w:sz w:val="24"/>
          <w:szCs w:val="24"/>
        </w:rPr>
        <w:t>Maringá</w:t>
      </w:r>
    </w:p>
    <w:p w:rsidR="00454305" w:rsidRPr="00B3723C" w:rsidRDefault="00454305" w:rsidP="00454305">
      <w:pPr>
        <w:jc w:val="center"/>
        <w:rPr>
          <w:iCs/>
          <w:sz w:val="24"/>
          <w:szCs w:val="24"/>
        </w:rPr>
      </w:pPr>
      <w:r w:rsidRPr="00B3723C">
        <w:rPr>
          <w:iCs/>
          <w:sz w:val="24"/>
          <w:szCs w:val="24"/>
        </w:rPr>
        <w:t>ano</w:t>
      </w:r>
    </w:p>
    <w:p w:rsidR="00454305" w:rsidRPr="00B3723C" w:rsidRDefault="00454305" w:rsidP="00454305">
      <w:pPr>
        <w:rPr>
          <w:sz w:val="24"/>
          <w:szCs w:val="24"/>
        </w:rPr>
      </w:pPr>
    </w:p>
    <w:p w:rsidR="00454305" w:rsidRPr="00B3723C" w:rsidRDefault="00454305" w:rsidP="00454305">
      <w:pPr>
        <w:rPr>
          <w:sz w:val="24"/>
          <w:szCs w:val="24"/>
        </w:rPr>
      </w:pPr>
    </w:p>
    <w:p w:rsidR="00454305" w:rsidRPr="00B3723C" w:rsidRDefault="00454305" w:rsidP="00454305">
      <w:pPr>
        <w:rPr>
          <w:sz w:val="24"/>
          <w:szCs w:val="24"/>
        </w:rPr>
      </w:pPr>
    </w:p>
    <w:p w:rsidR="00454305" w:rsidRDefault="00454305" w:rsidP="00454305">
      <w:pPr>
        <w:rPr>
          <w:sz w:val="24"/>
          <w:szCs w:val="24"/>
        </w:rPr>
      </w:pPr>
    </w:p>
    <w:p w:rsidR="0090376D" w:rsidRDefault="0090376D" w:rsidP="00454305">
      <w:pPr>
        <w:rPr>
          <w:sz w:val="24"/>
          <w:szCs w:val="24"/>
        </w:rPr>
      </w:pPr>
    </w:p>
    <w:p w:rsidR="0090376D" w:rsidRDefault="0090376D" w:rsidP="00454305">
      <w:pPr>
        <w:rPr>
          <w:sz w:val="24"/>
          <w:szCs w:val="24"/>
        </w:rPr>
      </w:pPr>
    </w:p>
    <w:p w:rsidR="0090376D" w:rsidRDefault="0090376D" w:rsidP="00454305">
      <w:pPr>
        <w:jc w:val="center"/>
        <w:rPr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Cs/>
          <w:sz w:val="24"/>
          <w:szCs w:val="24"/>
        </w:rPr>
      </w:pPr>
      <w:r w:rsidRPr="00B3723C">
        <w:rPr>
          <w:iCs/>
          <w:sz w:val="24"/>
          <w:szCs w:val="24"/>
        </w:rPr>
        <w:t>NOME DO ALUNO</w:t>
      </w: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Default="00454305" w:rsidP="00454305">
      <w:pPr>
        <w:jc w:val="center"/>
        <w:rPr>
          <w:i/>
          <w:iCs/>
          <w:sz w:val="24"/>
          <w:szCs w:val="24"/>
        </w:rPr>
      </w:pPr>
    </w:p>
    <w:p w:rsidR="00637058" w:rsidRPr="00B3723C" w:rsidRDefault="00637058" w:rsidP="00454305">
      <w:pPr>
        <w:jc w:val="center"/>
        <w:rPr>
          <w:i/>
          <w:iCs/>
          <w:sz w:val="24"/>
          <w:szCs w:val="24"/>
        </w:rPr>
      </w:pPr>
    </w:p>
    <w:p w:rsidR="00454305" w:rsidRDefault="00454305" w:rsidP="00454305">
      <w:pPr>
        <w:jc w:val="center"/>
        <w:rPr>
          <w:i/>
          <w:iCs/>
          <w:sz w:val="24"/>
          <w:szCs w:val="24"/>
        </w:rPr>
      </w:pPr>
    </w:p>
    <w:p w:rsidR="0090376D" w:rsidRDefault="0090376D" w:rsidP="00454305">
      <w:pPr>
        <w:jc w:val="center"/>
        <w:rPr>
          <w:i/>
          <w:iCs/>
          <w:sz w:val="24"/>
          <w:szCs w:val="24"/>
        </w:rPr>
      </w:pPr>
    </w:p>
    <w:p w:rsidR="0090376D" w:rsidRDefault="0090376D" w:rsidP="00454305">
      <w:pPr>
        <w:jc w:val="center"/>
        <w:rPr>
          <w:i/>
          <w:iCs/>
          <w:sz w:val="24"/>
          <w:szCs w:val="24"/>
        </w:rPr>
      </w:pPr>
    </w:p>
    <w:p w:rsidR="0090376D" w:rsidRPr="00B3723C" w:rsidRDefault="0090376D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5F094C" w:rsidP="005F094C">
      <w:pPr>
        <w:tabs>
          <w:tab w:val="left" w:pos="5055"/>
        </w:tabs>
        <w:rPr>
          <w:i/>
          <w:iCs/>
          <w:sz w:val="24"/>
          <w:szCs w:val="24"/>
        </w:rPr>
      </w:pPr>
      <w:r w:rsidRPr="00B3723C">
        <w:rPr>
          <w:i/>
          <w:iCs/>
          <w:sz w:val="24"/>
          <w:szCs w:val="24"/>
        </w:rPr>
        <w:tab/>
      </w:r>
    </w:p>
    <w:p w:rsidR="00454305" w:rsidRPr="00637058" w:rsidRDefault="00454305" w:rsidP="00454305">
      <w:pPr>
        <w:jc w:val="center"/>
        <w:rPr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Cs/>
          <w:sz w:val="24"/>
          <w:szCs w:val="24"/>
        </w:rPr>
      </w:pPr>
      <w:r w:rsidRPr="00B3723C">
        <w:rPr>
          <w:iCs/>
          <w:sz w:val="24"/>
          <w:szCs w:val="24"/>
        </w:rPr>
        <w:t>TÍTULO DO PROJETO</w:t>
      </w: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637058" w:rsidRDefault="00454305" w:rsidP="00454305">
      <w:pPr>
        <w:jc w:val="center"/>
        <w:rPr>
          <w:iCs/>
          <w:sz w:val="24"/>
          <w:szCs w:val="24"/>
        </w:rPr>
      </w:pPr>
    </w:p>
    <w:p w:rsidR="00454305" w:rsidRDefault="00454305" w:rsidP="00454305">
      <w:pPr>
        <w:jc w:val="center"/>
        <w:rPr>
          <w:i/>
          <w:iCs/>
          <w:sz w:val="24"/>
          <w:szCs w:val="24"/>
        </w:rPr>
      </w:pPr>
    </w:p>
    <w:p w:rsidR="00637058" w:rsidRPr="00B3723C" w:rsidRDefault="00637058" w:rsidP="00454305">
      <w:pPr>
        <w:jc w:val="center"/>
        <w:rPr>
          <w:i/>
          <w:iCs/>
          <w:sz w:val="24"/>
          <w:szCs w:val="24"/>
        </w:rPr>
      </w:pPr>
    </w:p>
    <w:p w:rsidR="00454305" w:rsidRDefault="00454305" w:rsidP="00454305">
      <w:pPr>
        <w:jc w:val="center"/>
        <w:rPr>
          <w:i/>
          <w:iCs/>
          <w:sz w:val="24"/>
          <w:szCs w:val="24"/>
        </w:rPr>
      </w:pPr>
    </w:p>
    <w:p w:rsidR="0090376D" w:rsidRPr="00B3723C" w:rsidRDefault="0090376D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pStyle w:val="Recuodecorpodetexto2"/>
        <w:spacing w:before="120" w:after="0" w:line="240" w:lineRule="auto"/>
        <w:ind w:left="5398"/>
        <w:jc w:val="both"/>
        <w:rPr>
          <w:iCs/>
          <w:sz w:val="24"/>
          <w:szCs w:val="24"/>
        </w:rPr>
      </w:pPr>
      <w:r w:rsidRPr="00B3723C">
        <w:rPr>
          <w:sz w:val="24"/>
          <w:szCs w:val="24"/>
        </w:rPr>
        <w:t>Projeto de tese apresentado ao Programa de Pós-Graduação em Biociências</w:t>
      </w:r>
      <w:r w:rsidR="007F2EB5" w:rsidRPr="00B3723C">
        <w:rPr>
          <w:sz w:val="24"/>
          <w:szCs w:val="24"/>
        </w:rPr>
        <w:t xml:space="preserve"> e Fisiopatologia d</w:t>
      </w:r>
      <w:r w:rsidRPr="00B3723C">
        <w:rPr>
          <w:sz w:val="24"/>
          <w:szCs w:val="24"/>
        </w:rPr>
        <w:t>a Universidade Estadual de Maringá.</w:t>
      </w:r>
    </w:p>
    <w:p w:rsidR="00454305" w:rsidRPr="00B3723C" w:rsidRDefault="00C161CF" w:rsidP="00454305">
      <w:pPr>
        <w:ind w:left="5400"/>
        <w:jc w:val="both"/>
        <w:rPr>
          <w:iCs/>
          <w:sz w:val="24"/>
          <w:szCs w:val="24"/>
        </w:rPr>
      </w:pPr>
      <w:r w:rsidRPr="00B3723C">
        <w:rPr>
          <w:iCs/>
          <w:sz w:val="24"/>
          <w:szCs w:val="24"/>
        </w:rPr>
        <w:t>Linha de Pesquisa:</w:t>
      </w:r>
    </w:p>
    <w:p w:rsidR="00454305" w:rsidRPr="00B3723C" w:rsidRDefault="00454305" w:rsidP="00454305">
      <w:pPr>
        <w:ind w:left="5400"/>
        <w:jc w:val="both"/>
        <w:rPr>
          <w:iCs/>
          <w:sz w:val="24"/>
          <w:szCs w:val="24"/>
        </w:rPr>
      </w:pPr>
      <w:r w:rsidRPr="00B3723C">
        <w:rPr>
          <w:iCs/>
          <w:sz w:val="24"/>
          <w:szCs w:val="24"/>
        </w:rPr>
        <w:t>Orientador(a):</w:t>
      </w:r>
    </w:p>
    <w:p w:rsidR="00454305" w:rsidRPr="00B3723C" w:rsidRDefault="00454305" w:rsidP="00454305">
      <w:pPr>
        <w:ind w:left="5400"/>
        <w:jc w:val="both"/>
        <w:rPr>
          <w:iCs/>
          <w:sz w:val="24"/>
          <w:szCs w:val="24"/>
        </w:rPr>
      </w:pPr>
      <w:r w:rsidRPr="00B3723C">
        <w:rPr>
          <w:iCs/>
          <w:sz w:val="24"/>
          <w:szCs w:val="24"/>
        </w:rPr>
        <w:t>Co-Orientador(a):</w:t>
      </w: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Default="00454305" w:rsidP="00454305">
      <w:pPr>
        <w:jc w:val="center"/>
        <w:rPr>
          <w:i/>
          <w:iCs/>
          <w:sz w:val="24"/>
          <w:szCs w:val="24"/>
        </w:rPr>
      </w:pPr>
    </w:p>
    <w:p w:rsidR="0090376D" w:rsidRPr="00B3723C" w:rsidRDefault="0090376D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i/>
          <w:iCs/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</w:p>
    <w:p w:rsidR="00454305" w:rsidRPr="00B3723C" w:rsidRDefault="00454305" w:rsidP="00454305">
      <w:pPr>
        <w:jc w:val="center"/>
        <w:rPr>
          <w:sz w:val="24"/>
          <w:szCs w:val="24"/>
        </w:rPr>
      </w:pPr>
      <w:r w:rsidRPr="00B3723C">
        <w:rPr>
          <w:sz w:val="24"/>
          <w:szCs w:val="24"/>
        </w:rPr>
        <w:t>Maringá</w:t>
      </w:r>
    </w:p>
    <w:p w:rsidR="00E01246" w:rsidRDefault="005F094C" w:rsidP="007F2EB5">
      <w:pPr>
        <w:jc w:val="center"/>
        <w:rPr>
          <w:iCs/>
          <w:sz w:val="24"/>
          <w:szCs w:val="24"/>
        </w:rPr>
      </w:pPr>
      <w:r w:rsidRPr="00B3723C">
        <w:rPr>
          <w:iCs/>
          <w:sz w:val="24"/>
          <w:szCs w:val="24"/>
        </w:rPr>
        <w:t>A</w:t>
      </w:r>
      <w:r w:rsidR="00454305" w:rsidRPr="00B3723C">
        <w:rPr>
          <w:iCs/>
          <w:sz w:val="24"/>
          <w:szCs w:val="24"/>
        </w:rPr>
        <w:t>no</w:t>
      </w: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Pr="00F77D9F" w:rsidRDefault="00637058" w:rsidP="00637058">
      <w:pPr>
        <w:jc w:val="center"/>
        <w:rPr>
          <w:color w:val="FF0000"/>
          <w:sz w:val="28"/>
          <w:szCs w:val="28"/>
        </w:rPr>
      </w:pPr>
      <w:r w:rsidRPr="00F77D9F">
        <w:rPr>
          <w:color w:val="FF0000"/>
          <w:sz w:val="28"/>
          <w:szCs w:val="28"/>
        </w:rPr>
        <w:lastRenderedPageBreak/>
        <w:t>O número de pag começa no Sumário?</w:t>
      </w:r>
    </w:p>
    <w:p w:rsidR="00637058" w:rsidRPr="00F77D9F" w:rsidRDefault="00637058" w:rsidP="00637058">
      <w:pPr>
        <w:jc w:val="center"/>
        <w:rPr>
          <w:sz w:val="24"/>
          <w:szCs w:val="24"/>
        </w:rPr>
      </w:pPr>
    </w:p>
    <w:p w:rsidR="00637058" w:rsidRPr="00F77D9F" w:rsidRDefault="00637058" w:rsidP="00637058">
      <w:pPr>
        <w:jc w:val="center"/>
        <w:rPr>
          <w:b/>
          <w:sz w:val="22"/>
          <w:szCs w:val="22"/>
        </w:rPr>
      </w:pPr>
      <w:r w:rsidRPr="00F77D9F">
        <w:rPr>
          <w:b/>
          <w:sz w:val="22"/>
          <w:szCs w:val="22"/>
        </w:rPr>
        <w:t>SUMÁRIO</w:t>
      </w:r>
    </w:p>
    <w:p w:rsidR="00637058" w:rsidRPr="00F77D9F" w:rsidRDefault="00637058" w:rsidP="00637058">
      <w:pPr>
        <w:rPr>
          <w:sz w:val="22"/>
          <w:szCs w:val="22"/>
        </w:rPr>
      </w:pPr>
    </w:p>
    <w:p w:rsidR="00637058" w:rsidRPr="00F77D9F" w:rsidRDefault="00637058" w:rsidP="00637058">
      <w:pPr>
        <w:rPr>
          <w:sz w:val="22"/>
          <w:szCs w:val="22"/>
        </w:rPr>
      </w:pPr>
    </w:p>
    <w:p w:rsidR="00637058" w:rsidRPr="00F77D9F" w:rsidRDefault="00637058" w:rsidP="00637058">
      <w:pPr>
        <w:rPr>
          <w:sz w:val="22"/>
          <w:szCs w:val="22"/>
        </w:rPr>
      </w:pPr>
    </w:p>
    <w:p w:rsidR="00637058" w:rsidRPr="00F77D9F" w:rsidRDefault="00637058" w:rsidP="00637058">
      <w:pPr>
        <w:spacing w:before="120"/>
        <w:rPr>
          <w:sz w:val="22"/>
          <w:szCs w:val="22"/>
        </w:rPr>
      </w:pPr>
      <w:r w:rsidRPr="00F77D9F">
        <w:rPr>
          <w:sz w:val="22"/>
          <w:szCs w:val="22"/>
        </w:rPr>
        <w:t>Resumo</w:t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  <w:t>00</w:t>
      </w:r>
    </w:p>
    <w:p w:rsidR="00637058" w:rsidRPr="00F77D9F" w:rsidRDefault="00637058" w:rsidP="00637058">
      <w:pPr>
        <w:spacing w:before="120"/>
        <w:rPr>
          <w:sz w:val="22"/>
          <w:szCs w:val="22"/>
        </w:rPr>
      </w:pPr>
      <w:r w:rsidRPr="00F77D9F">
        <w:rPr>
          <w:sz w:val="22"/>
          <w:szCs w:val="22"/>
        </w:rPr>
        <w:t>Introdução</w:t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  <w:t>00</w:t>
      </w:r>
    </w:p>
    <w:p w:rsidR="00637058" w:rsidRPr="00F77D9F" w:rsidRDefault="00637058" w:rsidP="00637058">
      <w:pPr>
        <w:spacing w:before="120"/>
        <w:rPr>
          <w:sz w:val="22"/>
          <w:szCs w:val="22"/>
        </w:rPr>
      </w:pPr>
      <w:r w:rsidRPr="00F77D9F">
        <w:rPr>
          <w:sz w:val="22"/>
          <w:szCs w:val="22"/>
        </w:rPr>
        <w:t>Justificativa</w:t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  <w:t>00</w:t>
      </w:r>
    </w:p>
    <w:p w:rsidR="00637058" w:rsidRPr="00F77D9F" w:rsidRDefault="00637058" w:rsidP="00637058">
      <w:pPr>
        <w:spacing w:before="120"/>
        <w:rPr>
          <w:sz w:val="22"/>
          <w:szCs w:val="22"/>
        </w:rPr>
      </w:pPr>
      <w:r w:rsidRPr="00F77D9F">
        <w:rPr>
          <w:sz w:val="22"/>
          <w:szCs w:val="22"/>
        </w:rPr>
        <w:t>Objetivos</w:t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  <w:t>00</w:t>
      </w:r>
    </w:p>
    <w:p w:rsidR="00637058" w:rsidRPr="00F77D9F" w:rsidRDefault="00637058" w:rsidP="00637058">
      <w:pPr>
        <w:spacing w:before="120"/>
        <w:rPr>
          <w:sz w:val="22"/>
          <w:szCs w:val="22"/>
        </w:rPr>
      </w:pPr>
      <w:r w:rsidRPr="00F77D9F">
        <w:rPr>
          <w:sz w:val="22"/>
          <w:szCs w:val="22"/>
        </w:rPr>
        <w:t>Metodologia</w:t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  <w:t>00</w:t>
      </w:r>
    </w:p>
    <w:p w:rsidR="00637058" w:rsidRPr="00F77D9F" w:rsidRDefault="00637058" w:rsidP="00637058">
      <w:pPr>
        <w:spacing w:before="120"/>
        <w:rPr>
          <w:sz w:val="22"/>
          <w:szCs w:val="22"/>
        </w:rPr>
      </w:pPr>
      <w:r w:rsidRPr="00F77D9F">
        <w:rPr>
          <w:sz w:val="22"/>
          <w:szCs w:val="22"/>
        </w:rPr>
        <w:t>Cronograma de Execução</w:t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  <w:t>00</w:t>
      </w:r>
      <w:r w:rsidRPr="00F77D9F">
        <w:rPr>
          <w:sz w:val="22"/>
          <w:szCs w:val="22"/>
        </w:rPr>
        <w:tab/>
      </w:r>
    </w:p>
    <w:p w:rsidR="00637058" w:rsidRPr="00F77D9F" w:rsidRDefault="00637058" w:rsidP="00637058">
      <w:pPr>
        <w:spacing w:before="120"/>
        <w:rPr>
          <w:sz w:val="22"/>
          <w:szCs w:val="22"/>
        </w:rPr>
      </w:pPr>
      <w:r w:rsidRPr="00F77D9F">
        <w:rPr>
          <w:sz w:val="22"/>
          <w:szCs w:val="22"/>
        </w:rPr>
        <w:t>Referências Bibliográficas</w:t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  <w:t>00</w:t>
      </w:r>
    </w:p>
    <w:p w:rsidR="00637058" w:rsidRPr="00F77D9F" w:rsidRDefault="00637058" w:rsidP="00637058">
      <w:pPr>
        <w:spacing w:before="120"/>
        <w:rPr>
          <w:sz w:val="22"/>
          <w:szCs w:val="22"/>
        </w:rPr>
      </w:pPr>
      <w:r w:rsidRPr="00F77D9F">
        <w:rPr>
          <w:sz w:val="22"/>
          <w:szCs w:val="22"/>
        </w:rPr>
        <w:t>Anexos</w:t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 w:rsidRPr="00F77D9F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F77D9F">
        <w:rPr>
          <w:sz w:val="22"/>
          <w:szCs w:val="22"/>
        </w:rPr>
        <w:t>00</w:t>
      </w:r>
    </w:p>
    <w:p w:rsidR="00637058" w:rsidRPr="00F77D9F" w:rsidRDefault="00637058" w:rsidP="00637058">
      <w:pPr>
        <w:spacing w:before="120"/>
        <w:rPr>
          <w:sz w:val="22"/>
          <w:szCs w:val="22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90376D" w:rsidRDefault="0090376D" w:rsidP="007F2EB5">
      <w:pPr>
        <w:jc w:val="center"/>
        <w:rPr>
          <w:iCs/>
          <w:sz w:val="24"/>
          <w:szCs w:val="24"/>
        </w:rPr>
      </w:pPr>
    </w:p>
    <w:p w:rsidR="0090376D" w:rsidRDefault="0090376D" w:rsidP="007F2EB5">
      <w:pPr>
        <w:jc w:val="center"/>
        <w:rPr>
          <w:iCs/>
          <w:sz w:val="24"/>
          <w:szCs w:val="24"/>
        </w:rPr>
      </w:pPr>
    </w:p>
    <w:p w:rsidR="0090376D" w:rsidRDefault="0090376D" w:rsidP="007F2EB5">
      <w:pPr>
        <w:jc w:val="center"/>
        <w:rPr>
          <w:iCs/>
          <w:sz w:val="24"/>
          <w:szCs w:val="24"/>
        </w:rPr>
      </w:pPr>
    </w:p>
    <w:p w:rsidR="0090376D" w:rsidRDefault="0090376D" w:rsidP="007F2EB5">
      <w:pPr>
        <w:jc w:val="center"/>
        <w:rPr>
          <w:iCs/>
          <w:sz w:val="24"/>
          <w:szCs w:val="24"/>
        </w:rPr>
      </w:pPr>
    </w:p>
    <w:p w:rsidR="0090376D" w:rsidRDefault="0090376D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90376D" w:rsidRDefault="0090376D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Default="00637058" w:rsidP="007F2EB5">
      <w:pPr>
        <w:jc w:val="center"/>
        <w:rPr>
          <w:iCs/>
          <w:sz w:val="24"/>
          <w:szCs w:val="24"/>
        </w:rPr>
      </w:pPr>
    </w:p>
    <w:p w:rsidR="00637058" w:rsidRPr="00637058" w:rsidRDefault="00637058" w:rsidP="00637058">
      <w:pPr>
        <w:rPr>
          <w:b/>
          <w:iCs/>
          <w:sz w:val="24"/>
          <w:szCs w:val="24"/>
        </w:rPr>
      </w:pPr>
      <w:r w:rsidRPr="00637058">
        <w:rPr>
          <w:b/>
          <w:iCs/>
          <w:sz w:val="24"/>
          <w:szCs w:val="24"/>
        </w:rPr>
        <w:t>RESUMO:</w:t>
      </w:r>
    </w:p>
    <w:p w:rsidR="00637058" w:rsidRDefault="00637058" w:rsidP="0063705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(Máx 350 palavras e 5 palavras-chave)</w:t>
      </w: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Pr="00637058" w:rsidRDefault="00637058" w:rsidP="00637058">
      <w:pPr>
        <w:rPr>
          <w:b/>
          <w:iCs/>
          <w:sz w:val="24"/>
          <w:szCs w:val="24"/>
        </w:rPr>
      </w:pPr>
      <w:r w:rsidRPr="00637058">
        <w:rPr>
          <w:b/>
          <w:iCs/>
          <w:sz w:val="24"/>
          <w:szCs w:val="24"/>
        </w:rPr>
        <w:lastRenderedPageBreak/>
        <w:t>INTRODUÇÃO</w:t>
      </w:r>
    </w:p>
    <w:p w:rsidR="00637058" w:rsidRDefault="00637058" w:rsidP="0063705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(mín 3 páginas e máximo 5 páginas)</w:t>
      </w: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637058" w:rsidRDefault="0063705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Pr="007C03D8" w:rsidRDefault="007C03D8" w:rsidP="00637058">
      <w:pPr>
        <w:rPr>
          <w:b/>
          <w:iCs/>
          <w:sz w:val="24"/>
          <w:szCs w:val="24"/>
        </w:rPr>
      </w:pPr>
      <w:r w:rsidRPr="007C03D8">
        <w:rPr>
          <w:b/>
          <w:iCs/>
          <w:sz w:val="24"/>
          <w:szCs w:val="24"/>
        </w:rPr>
        <w:lastRenderedPageBreak/>
        <w:t>JUSTIFICATIVA</w:t>
      </w:r>
    </w:p>
    <w:p w:rsidR="007C03D8" w:rsidRDefault="007C03D8" w:rsidP="0063705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(Mín 1 e máx 2 paginas)</w:t>
      </w: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Default="007C03D8" w:rsidP="00637058">
      <w:pPr>
        <w:rPr>
          <w:iCs/>
          <w:sz w:val="24"/>
          <w:szCs w:val="24"/>
        </w:rPr>
      </w:pPr>
    </w:p>
    <w:p w:rsidR="007C03D8" w:rsidRPr="007C03D8" w:rsidRDefault="007C03D8" w:rsidP="00637058">
      <w:pPr>
        <w:rPr>
          <w:b/>
          <w:iCs/>
          <w:sz w:val="24"/>
          <w:szCs w:val="24"/>
        </w:rPr>
      </w:pPr>
      <w:r w:rsidRPr="007C03D8">
        <w:rPr>
          <w:b/>
          <w:iCs/>
          <w:sz w:val="24"/>
          <w:szCs w:val="24"/>
        </w:rPr>
        <w:t>OBJETIVOS (Gerais e específicos)</w:t>
      </w:r>
    </w:p>
    <w:p w:rsidR="007C03D8" w:rsidRDefault="007C03D8" w:rsidP="0063705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1 página</w:t>
      </w: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Default="00BB75B3" w:rsidP="00637058">
      <w:pPr>
        <w:rPr>
          <w:iCs/>
          <w:sz w:val="24"/>
          <w:szCs w:val="24"/>
        </w:rPr>
      </w:pPr>
    </w:p>
    <w:p w:rsidR="00BB75B3" w:rsidRPr="00BB75B3" w:rsidRDefault="00BB75B3" w:rsidP="00637058">
      <w:pPr>
        <w:rPr>
          <w:b/>
          <w:iCs/>
          <w:sz w:val="24"/>
          <w:szCs w:val="24"/>
        </w:rPr>
      </w:pPr>
      <w:r w:rsidRPr="00BB75B3">
        <w:rPr>
          <w:b/>
          <w:iCs/>
          <w:sz w:val="24"/>
          <w:szCs w:val="24"/>
        </w:rPr>
        <w:lastRenderedPageBreak/>
        <w:t>METODOLOGIA</w:t>
      </w:r>
    </w:p>
    <w:p w:rsidR="00BB75B3" w:rsidRDefault="00BB75B3" w:rsidP="00637058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(Mín de 4 e Max de 5 páginas)</w:t>
      </w:r>
    </w:p>
    <w:p w:rsidR="00587A45" w:rsidRDefault="00587A45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Pr="0090376D" w:rsidRDefault="00A27EA6" w:rsidP="00637058">
      <w:pPr>
        <w:rPr>
          <w:iCs/>
          <w:sz w:val="24"/>
          <w:szCs w:val="24"/>
        </w:rPr>
      </w:pPr>
      <w:r w:rsidRPr="00A27EA6">
        <w:rPr>
          <w:b/>
          <w:iCs/>
          <w:sz w:val="24"/>
          <w:szCs w:val="24"/>
        </w:rPr>
        <w:lastRenderedPageBreak/>
        <w:t xml:space="preserve">FINANCIAMENTO </w:t>
      </w:r>
      <w:r w:rsidRPr="0090376D">
        <w:rPr>
          <w:iCs/>
          <w:sz w:val="24"/>
          <w:szCs w:val="24"/>
        </w:rPr>
        <w:t>(Se houver)</w:t>
      </w: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Pr="00A27EA6" w:rsidRDefault="00A27EA6" w:rsidP="00637058">
      <w:pPr>
        <w:rPr>
          <w:b/>
          <w:iCs/>
          <w:sz w:val="24"/>
          <w:szCs w:val="24"/>
        </w:rPr>
      </w:pPr>
      <w:r w:rsidRPr="00A27EA6">
        <w:rPr>
          <w:b/>
          <w:iCs/>
          <w:sz w:val="24"/>
          <w:szCs w:val="24"/>
        </w:rPr>
        <w:lastRenderedPageBreak/>
        <w:t>CRONOGRAMA</w:t>
      </w: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  <w:r w:rsidRPr="00A27EA6">
        <w:rPr>
          <w:b/>
          <w:iCs/>
          <w:sz w:val="24"/>
          <w:szCs w:val="24"/>
        </w:rPr>
        <w:t>REFERÊNCIAS</w:t>
      </w:r>
      <w:r>
        <w:rPr>
          <w:iCs/>
          <w:sz w:val="24"/>
          <w:szCs w:val="24"/>
        </w:rPr>
        <w:t xml:space="preserve"> (Até 30, modelo VANCOUVER)</w:t>
      </w: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90376D" w:rsidRDefault="0090376D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Default="00A27EA6" w:rsidP="00637058">
      <w:pPr>
        <w:rPr>
          <w:iCs/>
          <w:sz w:val="24"/>
          <w:szCs w:val="24"/>
        </w:rPr>
      </w:pPr>
    </w:p>
    <w:p w:rsidR="00A27EA6" w:rsidRPr="00A27EA6" w:rsidRDefault="00A27EA6" w:rsidP="00637058">
      <w:pPr>
        <w:rPr>
          <w:b/>
          <w:iCs/>
          <w:sz w:val="24"/>
          <w:szCs w:val="24"/>
        </w:rPr>
      </w:pPr>
      <w:r w:rsidRPr="00A27EA6">
        <w:rPr>
          <w:b/>
          <w:iCs/>
          <w:sz w:val="24"/>
          <w:szCs w:val="24"/>
        </w:rPr>
        <w:lastRenderedPageBreak/>
        <w:t>ANEXOS</w:t>
      </w:r>
    </w:p>
    <w:sectPr w:rsidR="00A27EA6" w:rsidRPr="00A27EA6" w:rsidSect="0090376D">
      <w:headerReference w:type="default" r:id="rId7"/>
      <w:footerReference w:type="default" r:id="rId8"/>
      <w:pgSz w:w="11907" w:h="16840" w:code="9"/>
      <w:pgMar w:top="1134" w:right="1701" w:bottom="1134" w:left="1701" w:header="425" w:footer="42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6B6" w:rsidRDefault="005E56B6">
      <w:r>
        <w:separator/>
      </w:r>
    </w:p>
  </w:endnote>
  <w:endnote w:type="continuationSeparator" w:id="1">
    <w:p w:rsidR="005E56B6" w:rsidRDefault="005E5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6A4" w:rsidRDefault="001106A4">
    <w:pPr>
      <w:pStyle w:val="Rodap"/>
      <w:jc w:val="center"/>
      <w:rPr>
        <w:rFonts w:ascii="Arial Narrow" w:hAnsi="Arial Narrow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6B6" w:rsidRDefault="005E56B6">
      <w:r>
        <w:separator/>
      </w:r>
    </w:p>
  </w:footnote>
  <w:footnote w:type="continuationSeparator" w:id="1">
    <w:p w:rsidR="005E56B6" w:rsidRDefault="005E5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6A4" w:rsidRDefault="001106A4" w:rsidP="00E50C39">
    <w:pPr>
      <w:pStyle w:val="Recuodecorpodetexto"/>
      <w:spacing w:before="240"/>
      <w:ind w:left="360" w:firstLine="0"/>
      <w:jc w:val="lef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7D3E147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8465E0"/>
    <w:multiLevelType w:val="hybridMultilevel"/>
    <w:tmpl w:val="61B0362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47E224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23FD6"/>
    <w:multiLevelType w:val="hybridMultilevel"/>
    <w:tmpl w:val="8C8439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B1276"/>
    <w:multiLevelType w:val="hybridMultilevel"/>
    <w:tmpl w:val="00C0288C"/>
    <w:lvl w:ilvl="0" w:tplc="04160009">
      <w:start w:val="1"/>
      <w:numFmt w:val="bullet"/>
      <w:lvlText w:val="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5">
    <w:nsid w:val="165E48AE"/>
    <w:multiLevelType w:val="hybridMultilevel"/>
    <w:tmpl w:val="18141F4C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6D7805"/>
    <w:multiLevelType w:val="hybridMultilevel"/>
    <w:tmpl w:val="6EDC666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A34023B"/>
    <w:multiLevelType w:val="hybridMultilevel"/>
    <w:tmpl w:val="A47EE85E"/>
    <w:lvl w:ilvl="0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B37F76"/>
    <w:multiLevelType w:val="hybridMultilevel"/>
    <w:tmpl w:val="2996C92C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B7A5D29"/>
    <w:multiLevelType w:val="hybridMultilevel"/>
    <w:tmpl w:val="8D4C0546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CF04CB"/>
    <w:multiLevelType w:val="hybridMultilevel"/>
    <w:tmpl w:val="229C1FA6"/>
    <w:lvl w:ilvl="0" w:tplc="04160005">
      <w:start w:val="1"/>
      <w:numFmt w:val="bullet"/>
      <w:lvlText w:val=""/>
      <w:lvlJc w:val="left"/>
      <w:pPr>
        <w:tabs>
          <w:tab w:val="num" w:pos="1521"/>
        </w:tabs>
        <w:ind w:left="1521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831066"/>
    <w:multiLevelType w:val="hybridMultilevel"/>
    <w:tmpl w:val="955C542A"/>
    <w:lvl w:ilvl="0" w:tplc="1C38D8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1CB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C8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43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84B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72E9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86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B070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E88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4E6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EB006B0"/>
    <w:multiLevelType w:val="hybridMultilevel"/>
    <w:tmpl w:val="993AD4E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5E729C"/>
    <w:multiLevelType w:val="multilevel"/>
    <w:tmpl w:val="161EC514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eastAsia="Arial MT" w:hAnsi="Arial" w:cs="Arial" w:hint="default"/>
        <w:b/>
        <w:sz w:val="22"/>
        <w:szCs w:val="22"/>
      </w:rPr>
    </w:lvl>
    <w:lvl w:ilvl="2">
      <w:numFmt w:val="bullet"/>
      <w:lvlText w:val="•"/>
      <w:lvlJc w:val="left"/>
      <w:pPr>
        <w:ind w:left="1140" w:hanging="432"/>
      </w:pPr>
    </w:lvl>
    <w:lvl w:ilvl="3">
      <w:numFmt w:val="bullet"/>
      <w:lvlText w:val="•"/>
      <w:lvlJc w:val="left"/>
      <w:pPr>
        <w:ind w:left="2207" w:hanging="432"/>
      </w:pPr>
    </w:lvl>
    <w:lvl w:ilvl="4">
      <w:numFmt w:val="bullet"/>
      <w:lvlText w:val="•"/>
      <w:lvlJc w:val="left"/>
      <w:pPr>
        <w:ind w:left="3275" w:hanging="432"/>
      </w:pPr>
    </w:lvl>
    <w:lvl w:ilvl="5">
      <w:numFmt w:val="bullet"/>
      <w:lvlText w:val="•"/>
      <w:lvlJc w:val="left"/>
      <w:pPr>
        <w:ind w:left="4342" w:hanging="432"/>
      </w:pPr>
    </w:lvl>
    <w:lvl w:ilvl="6">
      <w:numFmt w:val="bullet"/>
      <w:lvlText w:val="•"/>
      <w:lvlJc w:val="left"/>
      <w:pPr>
        <w:ind w:left="5410" w:hanging="432"/>
      </w:pPr>
    </w:lvl>
    <w:lvl w:ilvl="7">
      <w:numFmt w:val="bullet"/>
      <w:lvlText w:val="•"/>
      <w:lvlJc w:val="left"/>
      <w:pPr>
        <w:ind w:left="6477" w:hanging="432"/>
      </w:pPr>
    </w:lvl>
    <w:lvl w:ilvl="8">
      <w:numFmt w:val="bullet"/>
      <w:lvlText w:val="•"/>
      <w:lvlJc w:val="left"/>
      <w:pPr>
        <w:ind w:left="7545" w:hanging="432"/>
      </w:pPr>
    </w:lvl>
  </w:abstractNum>
  <w:abstractNum w:abstractNumId="15">
    <w:nsid w:val="25CB0E05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32B21BF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AE118E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DEA67BC"/>
    <w:multiLevelType w:val="hybridMultilevel"/>
    <w:tmpl w:val="BB8092D6"/>
    <w:lvl w:ilvl="0" w:tplc="0416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1C31867"/>
    <w:multiLevelType w:val="hybridMultilevel"/>
    <w:tmpl w:val="ABA685E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2E224AF"/>
    <w:multiLevelType w:val="hybridMultilevel"/>
    <w:tmpl w:val="89A619AE"/>
    <w:lvl w:ilvl="0" w:tplc="059A29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54DD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ECB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1C2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A5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767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67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ED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12F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6050F"/>
    <w:multiLevelType w:val="hybridMultilevel"/>
    <w:tmpl w:val="EC8423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88385A"/>
    <w:multiLevelType w:val="hybridMultilevel"/>
    <w:tmpl w:val="20582BCC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407BEF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50AC274E"/>
    <w:multiLevelType w:val="hybridMultilevel"/>
    <w:tmpl w:val="E0C8D6C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B66FAD"/>
    <w:multiLevelType w:val="hybridMultilevel"/>
    <w:tmpl w:val="EE7839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4E74"/>
    <w:multiLevelType w:val="multilevel"/>
    <w:tmpl w:val="18141F4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814BD3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>
    <w:nsid w:val="5C614D56"/>
    <w:multiLevelType w:val="hybridMultilevel"/>
    <w:tmpl w:val="585EA01A"/>
    <w:lvl w:ilvl="0" w:tplc="A6E66C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A1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BC3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2E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87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03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620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20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4A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FC796A"/>
    <w:multiLevelType w:val="hybridMultilevel"/>
    <w:tmpl w:val="5FDE4A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F6837"/>
    <w:multiLevelType w:val="hybridMultilevel"/>
    <w:tmpl w:val="7F849362"/>
    <w:lvl w:ilvl="0" w:tplc="C3AAF1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36D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E8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C6C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A5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05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6A4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2D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69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0F734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9CC11D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AC253C1"/>
    <w:multiLevelType w:val="hybridMultilevel"/>
    <w:tmpl w:val="C1AA4F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336EDF"/>
    <w:multiLevelType w:val="hybridMultilevel"/>
    <w:tmpl w:val="7F4CEE80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0815D2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1505407"/>
    <w:multiLevelType w:val="multilevel"/>
    <w:tmpl w:val="4DF8B378"/>
    <w:lvl w:ilvl="0">
      <w:start w:val="1"/>
      <w:numFmt w:val="decimal"/>
      <w:lvlText w:val="%1."/>
      <w:lvlJc w:val="left"/>
      <w:pPr>
        <w:ind w:left="993" w:hanging="360"/>
      </w:pPr>
      <w:rPr>
        <w:rFonts w:ascii="Arial MT" w:eastAsia="Arial MT" w:hAnsi="Arial MT" w:cs="Arial MT"/>
        <w:sz w:val="22"/>
        <w:szCs w:val="22"/>
      </w:rPr>
    </w:lvl>
    <w:lvl w:ilvl="1">
      <w:start w:val="1"/>
      <w:numFmt w:val="lowerLetter"/>
      <w:lvlText w:val="%2)"/>
      <w:lvlJc w:val="left"/>
      <w:pPr>
        <w:ind w:left="1353" w:hanging="359"/>
      </w:pPr>
      <w:rPr>
        <w:rFonts w:ascii="Arial" w:eastAsia="Arial MT" w:hAnsi="Arial" w:cs="Arial"/>
      </w:rPr>
    </w:lvl>
    <w:lvl w:ilvl="2">
      <w:numFmt w:val="bullet"/>
      <w:lvlText w:val="•"/>
      <w:lvlJc w:val="left"/>
      <w:pPr>
        <w:ind w:left="2284" w:hanging="360"/>
      </w:pPr>
    </w:lvl>
    <w:lvl w:ilvl="3">
      <w:numFmt w:val="bullet"/>
      <w:lvlText w:val="•"/>
      <w:lvlJc w:val="left"/>
      <w:pPr>
        <w:ind w:left="3208" w:hanging="360"/>
      </w:pPr>
    </w:lvl>
    <w:lvl w:ilvl="4">
      <w:numFmt w:val="bullet"/>
      <w:lvlText w:val="•"/>
      <w:lvlJc w:val="left"/>
      <w:pPr>
        <w:ind w:left="4133" w:hanging="360"/>
      </w:pPr>
    </w:lvl>
    <w:lvl w:ilvl="5">
      <w:numFmt w:val="bullet"/>
      <w:lvlText w:val="•"/>
      <w:lvlJc w:val="left"/>
      <w:pPr>
        <w:ind w:left="5057" w:hanging="360"/>
      </w:pPr>
    </w:lvl>
    <w:lvl w:ilvl="6">
      <w:numFmt w:val="bullet"/>
      <w:lvlText w:val="•"/>
      <w:lvlJc w:val="left"/>
      <w:pPr>
        <w:ind w:left="5982" w:hanging="360"/>
      </w:pPr>
    </w:lvl>
    <w:lvl w:ilvl="7">
      <w:numFmt w:val="bullet"/>
      <w:lvlText w:val="•"/>
      <w:lvlJc w:val="left"/>
      <w:pPr>
        <w:ind w:left="6906" w:hanging="360"/>
      </w:pPr>
    </w:lvl>
    <w:lvl w:ilvl="8">
      <w:numFmt w:val="bullet"/>
      <w:lvlText w:val="•"/>
      <w:lvlJc w:val="left"/>
      <w:pPr>
        <w:ind w:left="7831" w:hanging="360"/>
      </w:pPr>
    </w:lvl>
  </w:abstractNum>
  <w:abstractNum w:abstractNumId="37">
    <w:nsid w:val="71C84C16"/>
    <w:multiLevelType w:val="hybridMultilevel"/>
    <w:tmpl w:val="5BE266B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75A349C4"/>
    <w:multiLevelType w:val="hybridMultilevel"/>
    <w:tmpl w:val="903CED78"/>
    <w:lvl w:ilvl="0" w:tplc="04160009">
      <w:start w:val="1"/>
      <w:numFmt w:val="bullet"/>
      <w:lvlText w:val=""/>
      <w:lvlJc w:val="left"/>
      <w:pPr>
        <w:tabs>
          <w:tab w:val="num" w:pos="979"/>
        </w:tabs>
        <w:ind w:left="979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000776"/>
    <w:multiLevelType w:val="hybridMultilevel"/>
    <w:tmpl w:val="F9E2E51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67782B"/>
    <w:multiLevelType w:val="multilevel"/>
    <w:tmpl w:val="A0FA3C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7A0B4E75"/>
    <w:multiLevelType w:val="multilevel"/>
    <w:tmpl w:val="9216D3DA"/>
    <w:lvl w:ilvl="0">
      <w:start w:val="1"/>
      <w:numFmt w:val="decimal"/>
      <w:lvlText w:val="%1."/>
      <w:lvlJc w:val="left"/>
      <w:pPr>
        <w:ind w:left="501" w:hanging="360"/>
      </w:pPr>
      <w:rPr>
        <w:rFonts w:ascii="Arial MT" w:eastAsia="Arial MT" w:hAnsi="Arial MT" w:cs="Arial M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33" w:hanging="432"/>
      </w:pPr>
      <w:rPr>
        <w:rFonts w:ascii="Arial MT" w:eastAsia="Arial MT" w:hAnsi="Arial MT" w:cs="Arial MT"/>
        <w:b/>
        <w:sz w:val="22"/>
        <w:szCs w:val="22"/>
      </w:rPr>
    </w:lvl>
    <w:lvl w:ilvl="2">
      <w:numFmt w:val="bullet"/>
      <w:lvlText w:val="•"/>
      <w:lvlJc w:val="left"/>
      <w:pPr>
        <w:ind w:left="1911" w:hanging="432"/>
      </w:pPr>
    </w:lvl>
    <w:lvl w:ilvl="3">
      <w:numFmt w:val="bullet"/>
      <w:lvlText w:val="•"/>
      <w:lvlJc w:val="left"/>
      <w:pPr>
        <w:ind w:left="2882" w:hanging="432"/>
      </w:pPr>
    </w:lvl>
    <w:lvl w:ilvl="4">
      <w:numFmt w:val="bullet"/>
      <w:lvlText w:val="•"/>
      <w:lvlJc w:val="left"/>
      <w:pPr>
        <w:ind w:left="3853" w:hanging="432"/>
      </w:pPr>
    </w:lvl>
    <w:lvl w:ilvl="5">
      <w:numFmt w:val="bullet"/>
      <w:lvlText w:val="•"/>
      <w:lvlJc w:val="left"/>
      <w:pPr>
        <w:ind w:left="4824" w:hanging="432"/>
      </w:pPr>
    </w:lvl>
    <w:lvl w:ilvl="6">
      <w:numFmt w:val="bullet"/>
      <w:lvlText w:val="•"/>
      <w:lvlJc w:val="left"/>
      <w:pPr>
        <w:ind w:left="5795" w:hanging="432"/>
      </w:pPr>
    </w:lvl>
    <w:lvl w:ilvl="7">
      <w:numFmt w:val="bullet"/>
      <w:lvlText w:val="•"/>
      <w:lvlJc w:val="left"/>
      <w:pPr>
        <w:ind w:left="6766" w:hanging="432"/>
      </w:pPr>
    </w:lvl>
    <w:lvl w:ilvl="8">
      <w:numFmt w:val="bullet"/>
      <w:lvlText w:val="•"/>
      <w:lvlJc w:val="left"/>
      <w:pPr>
        <w:ind w:left="7737" w:hanging="432"/>
      </w:pPr>
    </w:lvl>
  </w:abstractNum>
  <w:abstractNum w:abstractNumId="42">
    <w:nsid w:val="7BA52F0B"/>
    <w:multiLevelType w:val="hybridMultilevel"/>
    <w:tmpl w:val="DD328B24"/>
    <w:lvl w:ilvl="0" w:tplc="83C468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>
    <w:nsid w:val="7D933CB7"/>
    <w:multiLevelType w:val="hybridMultilevel"/>
    <w:tmpl w:val="760C102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4E3D41"/>
    <w:multiLevelType w:val="hybridMultilevel"/>
    <w:tmpl w:val="6D0CBCA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5"/>
  </w:num>
  <w:num w:numId="4">
    <w:abstractNumId w:val="30"/>
  </w:num>
  <w:num w:numId="5">
    <w:abstractNumId w:val="28"/>
  </w:num>
  <w:num w:numId="6">
    <w:abstractNumId w:val="20"/>
  </w:num>
  <w:num w:numId="7">
    <w:abstractNumId w:val="37"/>
  </w:num>
  <w:num w:numId="8">
    <w:abstractNumId w:val="19"/>
  </w:num>
  <w:num w:numId="9">
    <w:abstractNumId w:val="1"/>
  </w:num>
  <w:num w:numId="10">
    <w:abstractNumId w:val="2"/>
  </w:num>
  <w:num w:numId="11">
    <w:abstractNumId w:val="7"/>
  </w:num>
  <w:num w:numId="12">
    <w:abstractNumId w:val="32"/>
  </w:num>
  <w:num w:numId="13">
    <w:abstractNumId w:val="42"/>
  </w:num>
  <w:num w:numId="14">
    <w:abstractNumId w:val="8"/>
  </w:num>
  <w:num w:numId="15">
    <w:abstractNumId w:val="34"/>
  </w:num>
  <w:num w:numId="16">
    <w:abstractNumId w:val="6"/>
  </w:num>
  <w:num w:numId="17">
    <w:abstractNumId w:val="12"/>
  </w:num>
  <w:num w:numId="18">
    <w:abstractNumId w:val="17"/>
  </w:num>
  <w:num w:numId="19">
    <w:abstractNumId w:val="44"/>
  </w:num>
  <w:num w:numId="20">
    <w:abstractNumId w:val="0"/>
  </w:num>
  <w:num w:numId="21">
    <w:abstractNumId w:val="15"/>
  </w:num>
  <w:num w:numId="22">
    <w:abstractNumId w:val="1"/>
  </w:num>
  <w:num w:numId="23">
    <w:abstractNumId w:val="23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9"/>
  </w:num>
  <w:num w:numId="27">
    <w:abstractNumId w:val="5"/>
  </w:num>
  <w:num w:numId="28">
    <w:abstractNumId w:val="13"/>
  </w:num>
  <w:num w:numId="29">
    <w:abstractNumId w:val="22"/>
  </w:num>
  <w:num w:numId="30">
    <w:abstractNumId w:val="4"/>
  </w:num>
  <w:num w:numId="31">
    <w:abstractNumId w:val="26"/>
  </w:num>
  <w:num w:numId="32">
    <w:abstractNumId w:val="18"/>
  </w:num>
  <w:num w:numId="33">
    <w:abstractNumId w:val="25"/>
  </w:num>
  <w:num w:numId="34">
    <w:abstractNumId w:val="2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40"/>
  </w:num>
  <w:num w:numId="41">
    <w:abstractNumId w:val="36"/>
  </w:num>
  <w:num w:numId="42">
    <w:abstractNumId w:val="29"/>
  </w:num>
  <w:num w:numId="43">
    <w:abstractNumId w:val="41"/>
  </w:num>
  <w:num w:numId="44">
    <w:abstractNumId w:val="3"/>
  </w:num>
  <w:num w:numId="45">
    <w:abstractNumId w:val="39"/>
  </w:num>
  <w:num w:numId="46">
    <w:abstractNumId w:val="33"/>
  </w:num>
  <w:num w:numId="47">
    <w:abstractNumId w:val="43"/>
  </w:num>
  <w:num w:numId="48">
    <w:abstractNumId w:val="10"/>
  </w:num>
  <w:num w:numId="49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13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765ACC"/>
    <w:rsid w:val="000107DC"/>
    <w:rsid w:val="0001799B"/>
    <w:rsid w:val="0002194E"/>
    <w:rsid w:val="00031439"/>
    <w:rsid w:val="00032143"/>
    <w:rsid w:val="00051232"/>
    <w:rsid w:val="00054D8B"/>
    <w:rsid w:val="00066F9D"/>
    <w:rsid w:val="00094721"/>
    <w:rsid w:val="000A2EFF"/>
    <w:rsid w:val="000C38E4"/>
    <w:rsid w:val="000C6D19"/>
    <w:rsid w:val="000D3495"/>
    <w:rsid w:val="000D437B"/>
    <w:rsid w:val="000E098F"/>
    <w:rsid w:val="000F3DC9"/>
    <w:rsid w:val="001001C9"/>
    <w:rsid w:val="0010574F"/>
    <w:rsid w:val="001106A4"/>
    <w:rsid w:val="00111638"/>
    <w:rsid w:val="00111AA9"/>
    <w:rsid w:val="001128A1"/>
    <w:rsid w:val="00122CC9"/>
    <w:rsid w:val="00154D67"/>
    <w:rsid w:val="001709C1"/>
    <w:rsid w:val="00171361"/>
    <w:rsid w:val="00182342"/>
    <w:rsid w:val="001917F9"/>
    <w:rsid w:val="00197768"/>
    <w:rsid w:val="001A4471"/>
    <w:rsid w:val="001A56B1"/>
    <w:rsid w:val="001B2A10"/>
    <w:rsid w:val="001B5F95"/>
    <w:rsid w:val="001D0A34"/>
    <w:rsid w:val="001D3875"/>
    <w:rsid w:val="001D4CDE"/>
    <w:rsid w:val="001D4E05"/>
    <w:rsid w:val="001D76C6"/>
    <w:rsid w:val="001E665D"/>
    <w:rsid w:val="001F5497"/>
    <w:rsid w:val="00205145"/>
    <w:rsid w:val="00214242"/>
    <w:rsid w:val="00231767"/>
    <w:rsid w:val="0023456E"/>
    <w:rsid w:val="0024259F"/>
    <w:rsid w:val="00245003"/>
    <w:rsid w:val="0025417B"/>
    <w:rsid w:val="0025786C"/>
    <w:rsid w:val="0026300E"/>
    <w:rsid w:val="00273211"/>
    <w:rsid w:val="00273404"/>
    <w:rsid w:val="00283C5D"/>
    <w:rsid w:val="00285254"/>
    <w:rsid w:val="0028696E"/>
    <w:rsid w:val="002D5C54"/>
    <w:rsid w:val="002D5F74"/>
    <w:rsid w:val="002E2B16"/>
    <w:rsid w:val="002E46F0"/>
    <w:rsid w:val="002F5603"/>
    <w:rsid w:val="003024D9"/>
    <w:rsid w:val="00306D85"/>
    <w:rsid w:val="00311E5C"/>
    <w:rsid w:val="003140E1"/>
    <w:rsid w:val="003175D0"/>
    <w:rsid w:val="00326448"/>
    <w:rsid w:val="0032695C"/>
    <w:rsid w:val="003278B2"/>
    <w:rsid w:val="00345896"/>
    <w:rsid w:val="00356378"/>
    <w:rsid w:val="0036368B"/>
    <w:rsid w:val="00372E75"/>
    <w:rsid w:val="0039005E"/>
    <w:rsid w:val="00397420"/>
    <w:rsid w:val="003A57BE"/>
    <w:rsid w:val="003A6BEC"/>
    <w:rsid w:val="003C4549"/>
    <w:rsid w:val="003D0E0D"/>
    <w:rsid w:val="003E224F"/>
    <w:rsid w:val="003E55B9"/>
    <w:rsid w:val="003F465E"/>
    <w:rsid w:val="004071F5"/>
    <w:rsid w:val="00421937"/>
    <w:rsid w:val="00425880"/>
    <w:rsid w:val="00427436"/>
    <w:rsid w:val="00450538"/>
    <w:rsid w:val="004540AF"/>
    <w:rsid w:val="00454305"/>
    <w:rsid w:val="00455AC3"/>
    <w:rsid w:val="0045781D"/>
    <w:rsid w:val="00462917"/>
    <w:rsid w:val="0049142B"/>
    <w:rsid w:val="004A647A"/>
    <w:rsid w:val="004B2F8A"/>
    <w:rsid w:val="004B56EB"/>
    <w:rsid w:val="004C32F4"/>
    <w:rsid w:val="004C4EF8"/>
    <w:rsid w:val="004C7514"/>
    <w:rsid w:val="004D6A3E"/>
    <w:rsid w:val="00502610"/>
    <w:rsid w:val="005164A6"/>
    <w:rsid w:val="00522A40"/>
    <w:rsid w:val="00522AF6"/>
    <w:rsid w:val="005377A7"/>
    <w:rsid w:val="005401B3"/>
    <w:rsid w:val="00550787"/>
    <w:rsid w:val="00560C0A"/>
    <w:rsid w:val="005700AE"/>
    <w:rsid w:val="005711A2"/>
    <w:rsid w:val="00575037"/>
    <w:rsid w:val="005771AB"/>
    <w:rsid w:val="00587A45"/>
    <w:rsid w:val="00595992"/>
    <w:rsid w:val="005969F9"/>
    <w:rsid w:val="005B1987"/>
    <w:rsid w:val="005B6F9F"/>
    <w:rsid w:val="005E458D"/>
    <w:rsid w:val="005E4EDA"/>
    <w:rsid w:val="005E56B6"/>
    <w:rsid w:val="005E7B53"/>
    <w:rsid w:val="005F094C"/>
    <w:rsid w:val="0060251F"/>
    <w:rsid w:val="0060498E"/>
    <w:rsid w:val="00604E2C"/>
    <w:rsid w:val="00627ADE"/>
    <w:rsid w:val="00630C7E"/>
    <w:rsid w:val="00632E4C"/>
    <w:rsid w:val="00637058"/>
    <w:rsid w:val="00640EF9"/>
    <w:rsid w:val="00641C14"/>
    <w:rsid w:val="00643C6D"/>
    <w:rsid w:val="0064524D"/>
    <w:rsid w:val="006458C6"/>
    <w:rsid w:val="00651904"/>
    <w:rsid w:val="00651D33"/>
    <w:rsid w:val="00656329"/>
    <w:rsid w:val="006573E4"/>
    <w:rsid w:val="00664FFA"/>
    <w:rsid w:val="006674BB"/>
    <w:rsid w:val="006A5551"/>
    <w:rsid w:val="006B0EAE"/>
    <w:rsid w:val="006C1D38"/>
    <w:rsid w:val="006E0B83"/>
    <w:rsid w:val="006E48A1"/>
    <w:rsid w:val="006F1755"/>
    <w:rsid w:val="006F2166"/>
    <w:rsid w:val="006F3CBA"/>
    <w:rsid w:val="007030F0"/>
    <w:rsid w:val="00704294"/>
    <w:rsid w:val="007071D2"/>
    <w:rsid w:val="00707911"/>
    <w:rsid w:val="00712E14"/>
    <w:rsid w:val="00721432"/>
    <w:rsid w:val="0075383E"/>
    <w:rsid w:val="00755FA3"/>
    <w:rsid w:val="007639EC"/>
    <w:rsid w:val="00763C15"/>
    <w:rsid w:val="00765ACC"/>
    <w:rsid w:val="00795FCF"/>
    <w:rsid w:val="007B67B0"/>
    <w:rsid w:val="007B77D1"/>
    <w:rsid w:val="007C03D8"/>
    <w:rsid w:val="007E61C1"/>
    <w:rsid w:val="007F2EB5"/>
    <w:rsid w:val="007F3C55"/>
    <w:rsid w:val="007F4277"/>
    <w:rsid w:val="007F6B27"/>
    <w:rsid w:val="0080424D"/>
    <w:rsid w:val="0081637E"/>
    <w:rsid w:val="008219E1"/>
    <w:rsid w:val="00830652"/>
    <w:rsid w:val="00855DA2"/>
    <w:rsid w:val="00856EB7"/>
    <w:rsid w:val="008618EA"/>
    <w:rsid w:val="00866199"/>
    <w:rsid w:val="00875D0A"/>
    <w:rsid w:val="00893537"/>
    <w:rsid w:val="008A0012"/>
    <w:rsid w:val="008A3629"/>
    <w:rsid w:val="008A56FB"/>
    <w:rsid w:val="008B0B46"/>
    <w:rsid w:val="008C1FE6"/>
    <w:rsid w:val="008C3D5A"/>
    <w:rsid w:val="008D114F"/>
    <w:rsid w:val="008D5B3B"/>
    <w:rsid w:val="008E6969"/>
    <w:rsid w:val="008F7072"/>
    <w:rsid w:val="008F70E9"/>
    <w:rsid w:val="00901084"/>
    <w:rsid w:val="0090376D"/>
    <w:rsid w:val="009124AD"/>
    <w:rsid w:val="00925A59"/>
    <w:rsid w:val="00927CB2"/>
    <w:rsid w:val="00932A89"/>
    <w:rsid w:val="00935B94"/>
    <w:rsid w:val="00955A22"/>
    <w:rsid w:val="00955EDF"/>
    <w:rsid w:val="00956172"/>
    <w:rsid w:val="00960F7E"/>
    <w:rsid w:val="0096444C"/>
    <w:rsid w:val="00971B30"/>
    <w:rsid w:val="009725CA"/>
    <w:rsid w:val="00980F3E"/>
    <w:rsid w:val="009833AC"/>
    <w:rsid w:val="009A2A6F"/>
    <w:rsid w:val="009A4ABE"/>
    <w:rsid w:val="009B1EEE"/>
    <w:rsid w:val="009C4FB8"/>
    <w:rsid w:val="009D0C7D"/>
    <w:rsid w:val="009E4813"/>
    <w:rsid w:val="00A0728E"/>
    <w:rsid w:val="00A14656"/>
    <w:rsid w:val="00A249D1"/>
    <w:rsid w:val="00A27EA6"/>
    <w:rsid w:val="00A446E4"/>
    <w:rsid w:val="00A47BFF"/>
    <w:rsid w:val="00A63A53"/>
    <w:rsid w:val="00A64957"/>
    <w:rsid w:val="00A67B23"/>
    <w:rsid w:val="00A86757"/>
    <w:rsid w:val="00A90C63"/>
    <w:rsid w:val="00A94513"/>
    <w:rsid w:val="00A968A7"/>
    <w:rsid w:val="00AA1A8A"/>
    <w:rsid w:val="00AA5685"/>
    <w:rsid w:val="00AB30FB"/>
    <w:rsid w:val="00AD314F"/>
    <w:rsid w:val="00AD4B0A"/>
    <w:rsid w:val="00AE2149"/>
    <w:rsid w:val="00AE2FDC"/>
    <w:rsid w:val="00B072FE"/>
    <w:rsid w:val="00B15DDF"/>
    <w:rsid w:val="00B16731"/>
    <w:rsid w:val="00B21223"/>
    <w:rsid w:val="00B3723C"/>
    <w:rsid w:val="00B649EA"/>
    <w:rsid w:val="00B65BA7"/>
    <w:rsid w:val="00B92982"/>
    <w:rsid w:val="00BA514B"/>
    <w:rsid w:val="00BA5747"/>
    <w:rsid w:val="00BB3487"/>
    <w:rsid w:val="00BB75B3"/>
    <w:rsid w:val="00BC6130"/>
    <w:rsid w:val="00BD64D6"/>
    <w:rsid w:val="00BE7C9C"/>
    <w:rsid w:val="00BF11F7"/>
    <w:rsid w:val="00BF22ED"/>
    <w:rsid w:val="00BF297C"/>
    <w:rsid w:val="00C11AFB"/>
    <w:rsid w:val="00C161CF"/>
    <w:rsid w:val="00C20C6B"/>
    <w:rsid w:val="00C520E0"/>
    <w:rsid w:val="00C72EF1"/>
    <w:rsid w:val="00C9702D"/>
    <w:rsid w:val="00CA0D0C"/>
    <w:rsid w:val="00CE4817"/>
    <w:rsid w:val="00D20AA3"/>
    <w:rsid w:val="00D22626"/>
    <w:rsid w:val="00D25954"/>
    <w:rsid w:val="00D331AF"/>
    <w:rsid w:val="00D3569A"/>
    <w:rsid w:val="00D5217A"/>
    <w:rsid w:val="00D533B0"/>
    <w:rsid w:val="00D5693A"/>
    <w:rsid w:val="00D635B7"/>
    <w:rsid w:val="00D720AA"/>
    <w:rsid w:val="00D92BDB"/>
    <w:rsid w:val="00D94700"/>
    <w:rsid w:val="00D95DBC"/>
    <w:rsid w:val="00DA1F54"/>
    <w:rsid w:val="00DA7795"/>
    <w:rsid w:val="00DB0251"/>
    <w:rsid w:val="00DB7353"/>
    <w:rsid w:val="00DB7EE8"/>
    <w:rsid w:val="00DC14C2"/>
    <w:rsid w:val="00DC311F"/>
    <w:rsid w:val="00DD3175"/>
    <w:rsid w:val="00E01246"/>
    <w:rsid w:val="00E14E0B"/>
    <w:rsid w:val="00E162EA"/>
    <w:rsid w:val="00E224DD"/>
    <w:rsid w:val="00E22B10"/>
    <w:rsid w:val="00E2748E"/>
    <w:rsid w:val="00E36381"/>
    <w:rsid w:val="00E4413D"/>
    <w:rsid w:val="00E50C39"/>
    <w:rsid w:val="00E557BF"/>
    <w:rsid w:val="00E642C2"/>
    <w:rsid w:val="00E71621"/>
    <w:rsid w:val="00E8423E"/>
    <w:rsid w:val="00E872D1"/>
    <w:rsid w:val="00E9445E"/>
    <w:rsid w:val="00E960A8"/>
    <w:rsid w:val="00EA0F0C"/>
    <w:rsid w:val="00EA4092"/>
    <w:rsid w:val="00EC417E"/>
    <w:rsid w:val="00ED2530"/>
    <w:rsid w:val="00ED384C"/>
    <w:rsid w:val="00EE3B97"/>
    <w:rsid w:val="00EE5D4E"/>
    <w:rsid w:val="00EF1197"/>
    <w:rsid w:val="00F03535"/>
    <w:rsid w:val="00F14180"/>
    <w:rsid w:val="00F151B7"/>
    <w:rsid w:val="00F2554C"/>
    <w:rsid w:val="00F31413"/>
    <w:rsid w:val="00F338B2"/>
    <w:rsid w:val="00F42619"/>
    <w:rsid w:val="00F42674"/>
    <w:rsid w:val="00F42872"/>
    <w:rsid w:val="00F529DA"/>
    <w:rsid w:val="00F52BF9"/>
    <w:rsid w:val="00F82DC0"/>
    <w:rsid w:val="00F861C4"/>
    <w:rsid w:val="00F978B1"/>
    <w:rsid w:val="00FA223F"/>
    <w:rsid w:val="00FA4AB3"/>
    <w:rsid w:val="00FA4D07"/>
    <w:rsid w:val="00FA5590"/>
    <w:rsid w:val="00FD0F24"/>
    <w:rsid w:val="00FE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551"/>
    <w:rPr>
      <w:lang w:eastAsia="en-US"/>
    </w:rPr>
  </w:style>
  <w:style w:type="paragraph" w:styleId="Ttulo1">
    <w:name w:val="heading 1"/>
    <w:basedOn w:val="Normal"/>
    <w:next w:val="Normal"/>
    <w:qFormat/>
    <w:rsid w:val="000F3DC9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0F3DC9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link w:val="Ttulo3Char"/>
    <w:qFormat/>
    <w:rsid w:val="000F3DC9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0F3DC9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0F3DC9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0F3DC9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0F3DC9"/>
    <w:pPr>
      <w:keepNext/>
      <w:ind w:firstLine="4678"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0F3DC9"/>
    <w:pPr>
      <w:keepNext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0F3DC9"/>
    <w:pPr>
      <w:keepNext/>
      <w:jc w:val="center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3D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F3DC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0F3DC9"/>
    <w:rPr>
      <w:sz w:val="28"/>
    </w:rPr>
  </w:style>
  <w:style w:type="paragraph" w:styleId="Ttulo">
    <w:name w:val="Title"/>
    <w:basedOn w:val="Normal"/>
    <w:qFormat/>
    <w:rsid w:val="000F3DC9"/>
    <w:pPr>
      <w:jc w:val="center"/>
    </w:pPr>
    <w:rPr>
      <w:b/>
      <w:sz w:val="28"/>
    </w:rPr>
  </w:style>
  <w:style w:type="paragraph" w:styleId="Recuodecorpodetexto3">
    <w:name w:val="Body Text Indent 3"/>
    <w:basedOn w:val="Normal"/>
    <w:rsid w:val="000F3DC9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rsid w:val="000F3DC9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link w:val="RecuodecorpodetextoChar"/>
    <w:rsid w:val="000F3DC9"/>
    <w:pPr>
      <w:ind w:firstLine="2722"/>
      <w:jc w:val="both"/>
    </w:pPr>
    <w:rPr>
      <w:sz w:val="24"/>
    </w:rPr>
  </w:style>
  <w:style w:type="paragraph" w:customStyle="1" w:styleId="BodyText21">
    <w:name w:val="Body Text 21"/>
    <w:basedOn w:val="Normal"/>
    <w:rsid w:val="000F3DC9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0F3DC9"/>
    <w:rPr>
      <w:rFonts w:ascii="Tahoma" w:hAnsi="Tahoma" w:cs="Tahoma"/>
      <w:sz w:val="16"/>
      <w:szCs w:val="16"/>
    </w:rPr>
  </w:style>
  <w:style w:type="paragraph" w:customStyle="1" w:styleId="WW-Recuodecorpodetexto2">
    <w:name w:val="WW-Recuo de corpo de texto 2"/>
    <w:basedOn w:val="Normal"/>
    <w:rsid w:val="000F3DC9"/>
    <w:pPr>
      <w:suppressAutoHyphens/>
      <w:ind w:left="4111"/>
      <w:jc w:val="both"/>
    </w:pPr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0F3DC9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A44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F3DC9"/>
    <w:rPr>
      <w:color w:val="0000FF"/>
      <w:u w:val="single"/>
    </w:rPr>
  </w:style>
  <w:style w:type="paragraph" w:styleId="NormalWeb">
    <w:name w:val="Normal (Web)"/>
    <w:basedOn w:val="Normal"/>
    <w:rsid w:val="000F3DC9"/>
    <w:pPr>
      <w:spacing w:before="100" w:after="100"/>
    </w:pPr>
    <w:rPr>
      <w:sz w:val="24"/>
      <w:lang w:eastAsia="pt-BR"/>
    </w:rPr>
  </w:style>
  <w:style w:type="paragraph" w:styleId="Textodecomentrio">
    <w:name w:val="annotation text"/>
    <w:basedOn w:val="Normal"/>
    <w:link w:val="TextodecomentrioChar"/>
    <w:semiHidden/>
    <w:rsid w:val="000F3DC9"/>
    <w:rPr>
      <w:lang w:eastAsia="pt-BR"/>
    </w:rPr>
  </w:style>
  <w:style w:type="paragraph" w:styleId="Legenda">
    <w:name w:val="caption"/>
    <w:basedOn w:val="Normal"/>
    <w:next w:val="Normal"/>
    <w:qFormat/>
    <w:rsid w:val="000F3DC9"/>
    <w:rPr>
      <w:rFonts w:ascii="Arial" w:hAnsi="Arial"/>
      <w:b/>
      <w:sz w:val="16"/>
      <w:lang w:eastAsia="pt-BR"/>
    </w:rPr>
  </w:style>
  <w:style w:type="character" w:styleId="Nmerodepgina">
    <w:name w:val="page number"/>
    <w:basedOn w:val="Fontepargpadro"/>
    <w:rsid w:val="005969F9"/>
  </w:style>
  <w:style w:type="character" w:styleId="Refdecomentrio">
    <w:name w:val="annotation reference"/>
    <w:rsid w:val="000D437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D437B"/>
    <w:rPr>
      <w:b/>
      <w:bCs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D437B"/>
  </w:style>
  <w:style w:type="character" w:customStyle="1" w:styleId="AssuntodocomentrioChar">
    <w:name w:val="Assunto do comentário Char"/>
    <w:link w:val="Assuntodocomentrio"/>
    <w:rsid w:val="000D437B"/>
    <w:rPr>
      <w:b/>
      <w:bCs/>
      <w:lang w:eastAsia="en-US"/>
    </w:rPr>
  </w:style>
  <w:style w:type="paragraph" w:customStyle="1" w:styleId="identifica">
    <w:name w:val="identifica"/>
    <w:basedOn w:val="Normal"/>
    <w:rsid w:val="001D4E05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ementa">
    <w:name w:val="ementa"/>
    <w:basedOn w:val="Normal"/>
    <w:rsid w:val="001D4E05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14242"/>
    <w:pPr>
      <w:widowControl w:val="0"/>
      <w:ind w:left="720"/>
      <w:contextualSpacing/>
    </w:pPr>
    <w:rPr>
      <w:rFonts w:ascii="Arial MT" w:eastAsia="Arial MT" w:hAnsi="Arial MT" w:cs="Arial MT"/>
      <w:sz w:val="22"/>
      <w:szCs w:val="22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F31413"/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CA0D0C"/>
    <w:pPr>
      <w:widowControl w:val="0"/>
      <w:autoSpaceDE w:val="0"/>
      <w:autoSpaceDN w:val="0"/>
      <w:ind w:left="141"/>
    </w:pPr>
    <w:rPr>
      <w:rFonts w:ascii="Arial MT" w:eastAsia="Arial MT" w:hAnsi="Arial MT" w:cs="Arial MT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7B67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E01246"/>
  </w:style>
  <w:style w:type="character" w:customStyle="1" w:styleId="Ttulo5Char">
    <w:name w:val="Título 5 Char"/>
    <w:basedOn w:val="Fontepargpadro"/>
    <w:link w:val="Ttulo5"/>
    <w:rsid w:val="00E50C39"/>
    <w:rPr>
      <w:rFonts w:ascii="Monotype Corsiva" w:hAnsi="Monotype Corsiva"/>
      <w:b/>
      <w:sz w:val="28"/>
      <w:lang w:eastAsia="en-US"/>
    </w:rPr>
  </w:style>
  <w:style w:type="character" w:customStyle="1" w:styleId="RodapChar">
    <w:name w:val="Rodapé Char"/>
    <w:basedOn w:val="Fontepargpadro"/>
    <w:link w:val="Rodap"/>
    <w:rsid w:val="00E50C39"/>
    <w:rPr>
      <w:lang w:eastAsia="en-US"/>
    </w:rPr>
  </w:style>
  <w:style w:type="character" w:customStyle="1" w:styleId="Ttulo2Char">
    <w:name w:val="Título 2 Char"/>
    <w:basedOn w:val="Fontepargpadro"/>
    <w:link w:val="Ttulo2"/>
    <w:rsid w:val="00454305"/>
    <w:rPr>
      <w:sz w:val="28"/>
      <w:lang w:val="en-US" w:eastAsia="en-US"/>
    </w:rPr>
  </w:style>
  <w:style w:type="character" w:customStyle="1" w:styleId="Ttulo3Char">
    <w:name w:val="Título 3 Char"/>
    <w:basedOn w:val="Fontepargpadro"/>
    <w:link w:val="Ttulo3"/>
    <w:rsid w:val="00454305"/>
    <w:rPr>
      <w:b/>
      <w:sz w:val="4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454305"/>
    <w:rPr>
      <w:sz w:val="28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454305"/>
    <w:rPr>
      <w:sz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45430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3</TotalTime>
  <Pages>12</Pages>
  <Words>210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Resolução 536/2006-CAD</vt:lpstr>
      <vt:lpstr>Resolução 536/2006-CAD</vt:lpstr>
    </vt:vector>
  </TitlesOfParts>
  <Company>UEM</Company>
  <LinksUpToDate>false</LinksUpToDate>
  <CharactersWithSpaces>1346</CharactersWithSpaces>
  <SharedDoc>false</SharedDoc>
  <HLinks>
    <vt:vector size="12" baseType="variant">
      <vt:variant>
        <vt:i4>7536730</vt:i4>
      </vt:variant>
      <vt:variant>
        <vt:i4>3</vt:i4>
      </vt:variant>
      <vt:variant>
        <vt:i4>0</vt:i4>
      </vt:variant>
      <vt:variant>
        <vt:i4>5</vt:i4>
      </vt:variant>
      <vt:variant>
        <vt:lpwstr>mailto:sec-pbf@.uem.br</vt:lpwstr>
      </vt:variant>
      <vt:variant>
        <vt:lpwstr/>
      </vt:variant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http://www.pbf.uem.br/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536/2006-CAD</dc:title>
  <dc:creator>Reitoria/SCS</dc:creator>
  <cp:lastModifiedBy>pbf</cp:lastModifiedBy>
  <cp:revision>3</cp:revision>
  <cp:lastPrinted>2023-09-27T14:20:00Z</cp:lastPrinted>
  <dcterms:created xsi:type="dcterms:W3CDTF">2024-10-04T18:37:00Z</dcterms:created>
  <dcterms:modified xsi:type="dcterms:W3CDTF">2024-10-04T18:49:00Z</dcterms:modified>
</cp:coreProperties>
</file>